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E2B87" w14:textId="18DF702C" w:rsidR="00301692" w:rsidRPr="0031671B" w:rsidRDefault="00556388" w:rsidP="00025A3D">
      <w:pPr>
        <w:pStyle w:val="af3"/>
        <w:rPr>
          <w:color w:val="000000" w:themeColor="text1"/>
        </w:rPr>
      </w:pPr>
      <w:r w:rsidRPr="0031671B">
        <w:rPr>
          <w:rFonts w:hint="eastAsia"/>
          <w:color w:val="000000" w:themeColor="text1"/>
        </w:rPr>
        <w:t>糾正案文</w:t>
      </w:r>
      <w:bookmarkStart w:id="0" w:name="_Hlk170906180"/>
      <w:r w:rsidR="003E18DA" w:rsidRPr="00342136">
        <w:rPr>
          <w:rFonts w:hint="eastAsia"/>
          <w:color w:val="000000" w:themeColor="text1"/>
        </w:rPr>
        <w:t>(公布版)</w:t>
      </w:r>
    </w:p>
    <w:bookmarkEnd w:id="0"/>
    <w:p w14:paraId="5048C0D8" w14:textId="787C0900" w:rsidR="00301692" w:rsidRPr="00517F04" w:rsidRDefault="00556388" w:rsidP="00BE733B">
      <w:pPr>
        <w:pStyle w:val="1"/>
      </w:pPr>
      <w:r w:rsidRPr="00517F04">
        <w:rPr>
          <w:rFonts w:hint="eastAsia"/>
        </w:rPr>
        <w:t>被糾正機關：</w:t>
      </w:r>
      <w:r w:rsidR="00025A3D" w:rsidRPr="00517F04">
        <w:rPr>
          <w:rFonts w:hint="eastAsia"/>
        </w:rPr>
        <w:t>教育部、國立臺灣戲曲學院</w:t>
      </w:r>
      <w:r w:rsidRPr="00517F04">
        <w:rPr>
          <w:rFonts w:hint="eastAsia"/>
        </w:rPr>
        <w:t>。</w:t>
      </w:r>
    </w:p>
    <w:p w14:paraId="121B0067" w14:textId="176320B8" w:rsidR="00301692" w:rsidRPr="00517F04" w:rsidRDefault="00556388" w:rsidP="00887B68">
      <w:pPr>
        <w:pStyle w:val="1"/>
        <w:ind w:left="2552" w:hanging="2552"/>
        <w:rPr>
          <w:rFonts w:hAnsi="標楷體"/>
        </w:rPr>
      </w:pPr>
      <w:r w:rsidRPr="00517F04">
        <w:rPr>
          <w:rFonts w:hint="eastAsia"/>
        </w:rPr>
        <w:t>案　　　由</w:t>
      </w:r>
      <w:r w:rsidR="001E67BC" w:rsidRPr="00517F04">
        <w:rPr>
          <w:rFonts w:hint="eastAsia"/>
        </w:rPr>
        <w:t>：</w:t>
      </w:r>
      <w:r w:rsidR="00DE16E4" w:rsidRPr="00517F04">
        <w:rPr>
          <w:rFonts w:hint="eastAsia"/>
        </w:rPr>
        <w:t>國立臺灣</w:t>
      </w:r>
      <w:r w:rsidR="00ED6538" w:rsidRPr="00517F04">
        <w:rPr>
          <w:rFonts w:hint="eastAsia"/>
        </w:rPr>
        <w:t>戲曲學院</w:t>
      </w:r>
      <w:proofErr w:type="gramStart"/>
      <w:r w:rsidR="00887B68" w:rsidRPr="00517F04">
        <w:rPr>
          <w:rFonts w:hint="eastAsia"/>
        </w:rPr>
        <w:t>處理李師</w:t>
      </w:r>
      <w:r w:rsidR="00ED6538" w:rsidRPr="00517F04">
        <w:rPr>
          <w:rFonts w:hint="eastAsia"/>
        </w:rPr>
        <w:t>92年</w:t>
      </w:r>
      <w:proofErr w:type="gramEnd"/>
      <w:r w:rsidR="00887B68" w:rsidRPr="00517F04">
        <w:rPr>
          <w:rFonts w:hint="eastAsia"/>
        </w:rPr>
        <w:t>所涉</w:t>
      </w:r>
      <w:r w:rsidR="00ED6538" w:rsidRPr="00517F04">
        <w:rPr>
          <w:rFonts w:hint="eastAsia"/>
        </w:rPr>
        <w:t>校園性</w:t>
      </w:r>
      <w:r w:rsidR="00E45087" w:rsidRPr="00517F04">
        <w:rPr>
          <w:rFonts w:hint="eastAsia"/>
        </w:rPr>
        <w:t>別</w:t>
      </w:r>
      <w:r w:rsidR="00ED6538" w:rsidRPr="00517F04">
        <w:rPr>
          <w:rFonts w:hint="eastAsia"/>
        </w:rPr>
        <w:t>事件</w:t>
      </w:r>
      <w:r w:rsidR="00887B68" w:rsidRPr="00517F04">
        <w:rPr>
          <w:rFonts w:hint="eastAsia"/>
        </w:rPr>
        <w:t>，</w:t>
      </w:r>
      <w:r w:rsidR="00ED6538" w:rsidRPr="00517F04">
        <w:rPr>
          <w:rFonts w:hint="eastAsia"/>
        </w:rPr>
        <w:t>有「未成年被害學生向行為</w:t>
      </w:r>
      <w:proofErr w:type="gramStart"/>
      <w:r w:rsidR="00ED6538" w:rsidRPr="00517F04">
        <w:rPr>
          <w:rFonts w:hint="eastAsia"/>
        </w:rPr>
        <w:t>人李師道</w:t>
      </w:r>
      <w:proofErr w:type="gramEnd"/>
      <w:r w:rsidR="00ED6538" w:rsidRPr="00517F04">
        <w:rPr>
          <w:rFonts w:hint="eastAsia"/>
        </w:rPr>
        <w:t>歉」</w:t>
      </w:r>
      <w:r w:rsidR="008D5655" w:rsidRPr="00517F04">
        <w:rPr>
          <w:rFonts w:hint="eastAsia"/>
        </w:rPr>
        <w:t>及「吃案」</w:t>
      </w:r>
      <w:r w:rsidR="00ED6538" w:rsidRPr="00517F04">
        <w:rPr>
          <w:rFonts w:hint="eastAsia"/>
        </w:rPr>
        <w:t>等</w:t>
      </w:r>
      <w:r w:rsidR="006C7933" w:rsidRPr="00517F04">
        <w:rPr>
          <w:rFonts w:hint="eastAsia"/>
        </w:rPr>
        <w:t>嚴重</w:t>
      </w:r>
      <w:r w:rsidR="00887B68" w:rsidRPr="00517F04">
        <w:rPr>
          <w:rFonts w:hint="eastAsia"/>
        </w:rPr>
        <w:t>違失</w:t>
      </w:r>
      <w:r w:rsidR="00ED6538" w:rsidRPr="00517F04">
        <w:rPr>
          <w:rFonts w:hint="eastAsia"/>
        </w:rPr>
        <w:t>，</w:t>
      </w:r>
      <w:r w:rsidR="00025A3D" w:rsidRPr="00517F04">
        <w:rPr>
          <w:rFonts w:hint="eastAsia"/>
        </w:rPr>
        <w:t>98年間</w:t>
      </w:r>
      <w:r w:rsidR="00ED6538" w:rsidRPr="00517F04">
        <w:rPr>
          <w:rFonts w:hint="eastAsia"/>
        </w:rPr>
        <w:t>又</w:t>
      </w:r>
      <w:r w:rsidR="00025A3D" w:rsidRPr="00517F04">
        <w:rPr>
          <w:rFonts w:hint="eastAsia"/>
        </w:rPr>
        <w:t>因</w:t>
      </w:r>
      <w:r w:rsidR="00DE16E4" w:rsidRPr="00517F04">
        <w:rPr>
          <w:rFonts w:hint="eastAsia"/>
        </w:rPr>
        <w:t>性別平等教育委員會</w:t>
      </w:r>
      <w:r w:rsidR="0031671B" w:rsidRPr="00517F04">
        <w:rPr>
          <w:rFonts w:hint="eastAsia"/>
        </w:rPr>
        <w:t>委員</w:t>
      </w:r>
      <w:r w:rsidR="003279D8" w:rsidRPr="00517F04">
        <w:rPr>
          <w:rFonts w:hint="eastAsia"/>
        </w:rPr>
        <w:t>提出具爭議之</w:t>
      </w:r>
      <w:r w:rsidR="00025A3D" w:rsidRPr="00517F04">
        <w:rPr>
          <w:rFonts w:hint="eastAsia"/>
        </w:rPr>
        <w:t>法律意見，</w:t>
      </w:r>
      <w:r w:rsidR="00E45087" w:rsidRPr="00517F04">
        <w:rPr>
          <w:rFonts w:hint="eastAsia"/>
        </w:rPr>
        <w:t>竟</w:t>
      </w:r>
      <w:r w:rsidR="00025A3D" w:rsidRPr="00517F04">
        <w:rPr>
          <w:rFonts w:hint="eastAsia"/>
        </w:rPr>
        <w:t>2次未能</w:t>
      </w:r>
      <w:r w:rsidR="00ED6538" w:rsidRPr="00517F04">
        <w:rPr>
          <w:rFonts w:hint="eastAsia"/>
        </w:rPr>
        <w:t>審議</w:t>
      </w:r>
      <w:proofErr w:type="gramStart"/>
      <w:r w:rsidR="00025A3D" w:rsidRPr="00517F04">
        <w:rPr>
          <w:rFonts w:hint="eastAsia"/>
        </w:rPr>
        <w:t>通過</w:t>
      </w:r>
      <w:r w:rsidR="00ED6538" w:rsidRPr="00517F04">
        <w:rPr>
          <w:rFonts w:hint="eastAsia"/>
        </w:rPr>
        <w:t>李師涉</w:t>
      </w:r>
      <w:proofErr w:type="gramEnd"/>
      <w:r w:rsidR="00ED6538" w:rsidRPr="00517F04">
        <w:rPr>
          <w:rFonts w:hint="eastAsia"/>
        </w:rPr>
        <w:t>及</w:t>
      </w:r>
      <w:r w:rsidR="00887B68" w:rsidRPr="00517F04">
        <w:rPr>
          <w:rFonts w:hint="eastAsia"/>
        </w:rPr>
        <w:t>另案</w:t>
      </w:r>
      <w:r w:rsidR="00ED6538" w:rsidRPr="00517F04">
        <w:rPr>
          <w:rFonts w:hint="eastAsia"/>
        </w:rPr>
        <w:t>性</w:t>
      </w:r>
      <w:r w:rsidR="006C7933" w:rsidRPr="00517F04">
        <w:rPr>
          <w:rFonts w:hint="eastAsia"/>
        </w:rPr>
        <w:t>平</w:t>
      </w:r>
      <w:r w:rsidR="00ED6538" w:rsidRPr="00517F04">
        <w:rPr>
          <w:rFonts w:hint="eastAsia"/>
        </w:rPr>
        <w:t>案件之調查報告書</w:t>
      </w:r>
      <w:bookmarkStart w:id="1" w:name="_Hlk186555851"/>
      <w:r w:rsidR="00025A3D" w:rsidRPr="00517F04">
        <w:rPr>
          <w:rFonts w:hint="eastAsia"/>
        </w:rPr>
        <w:t>，</w:t>
      </w:r>
      <w:r w:rsidR="00B9631A" w:rsidRPr="00517F04">
        <w:rPr>
          <w:rFonts w:hint="eastAsia"/>
        </w:rPr>
        <w:t>且</w:t>
      </w:r>
      <w:r w:rsidR="00025A3D" w:rsidRPr="00517F04">
        <w:rPr>
          <w:rFonts w:hint="eastAsia"/>
        </w:rPr>
        <w:t>教育部以當時「人力不足」、「未明列性別平等教育之業務職掌」</w:t>
      </w:r>
      <w:r w:rsidR="00887B68" w:rsidRPr="00517F04">
        <w:rPr>
          <w:rFonts w:hint="eastAsia"/>
        </w:rPr>
        <w:t>為由</w:t>
      </w:r>
      <w:r w:rsidR="00025A3D" w:rsidRPr="00517F04">
        <w:rPr>
          <w:rFonts w:hint="eastAsia"/>
        </w:rPr>
        <w:t>未</w:t>
      </w:r>
      <w:r w:rsidR="001F2A53" w:rsidRPr="00517F04">
        <w:rPr>
          <w:rFonts w:hint="eastAsia"/>
        </w:rPr>
        <w:t>行適當之處置</w:t>
      </w:r>
      <w:r w:rsidR="00CB6DDF" w:rsidRPr="00517F04">
        <w:rPr>
          <w:rFonts w:hint="eastAsia"/>
        </w:rPr>
        <w:t>並阻斷</w:t>
      </w:r>
      <w:r w:rsidR="000C55DB" w:rsidRPr="00517F04">
        <w:rPr>
          <w:rFonts w:hint="eastAsia"/>
        </w:rPr>
        <w:t>違法行為</w:t>
      </w:r>
      <w:r w:rsidR="00025A3D" w:rsidRPr="00517F04">
        <w:rPr>
          <w:rFonts w:hint="eastAsia"/>
        </w:rPr>
        <w:t>，致</w:t>
      </w:r>
      <w:proofErr w:type="gramStart"/>
      <w:r w:rsidR="00025A3D" w:rsidRPr="00517F04">
        <w:rPr>
          <w:rFonts w:hint="eastAsia"/>
        </w:rPr>
        <w:t>李師持續性</w:t>
      </w:r>
      <w:proofErr w:type="gramEnd"/>
      <w:r w:rsidR="00025A3D" w:rsidRPr="00517F04">
        <w:rPr>
          <w:rFonts w:hint="eastAsia"/>
        </w:rPr>
        <w:t>侵學生</w:t>
      </w:r>
      <w:bookmarkEnd w:id="1"/>
      <w:r w:rsidR="003661BD" w:rsidRPr="00517F04">
        <w:rPr>
          <w:rFonts w:hint="eastAsia"/>
        </w:rPr>
        <w:t>且案件懸宕逾15年始有處理結果</w:t>
      </w:r>
      <w:r w:rsidR="007E5257" w:rsidRPr="00517F04">
        <w:rPr>
          <w:rFonts w:hint="eastAsia"/>
        </w:rPr>
        <w:t>；</w:t>
      </w:r>
      <w:r w:rsidR="00B9631A" w:rsidRPr="00517F04">
        <w:rPr>
          <w:rFonts w:hint="eastAsia"/>
        </w:rPr>
        <w:t>又</w:t>
      </w:r>
      <w:r w:rsidR="00025A3D" w:rsidRPr="00517F04">
        <w:rPr>
          <w:rFonts w:hint="eastAsia"/>
        </w:rPr>
        <w:t>該校93年至113年</w:t>
      </w:r>
      <w:r w:rsidR="00872142" w:rsidRPr="00517F04">
        <w:rPr>
          <w:rFonts w:hint="eastAsia"/>
        </w:rPr>
        <w:t>確有多案</w:t>
      </w:r>
      <w:r w:rsidR="008142FF" w:rsidRPr="00517F04">
        <w:rPr>
          <w:rFonts w:hint="eastAsia"/>
        </w:rPr>
        <w:t>未通報、未調查、調查報告及會議紀錄及資料</w:t>
      </w:r>
      <w:proofErr w:type="gramStart"/>
      <w:r w:rsidR="008142FF" w:rsidRPr="00517F04">
        <w:rPr>
          <w:rFonts w:hint="eastAsia"/>
        </w:rPr>
        <w:t>佚失等</w:t>
      </w:r>
      <w:proofErr w:type="gramEnd"/>
      <w:r w:rsidR="008142FF" w:rsidRPr="00517F04">
        <w:rPr>
          <w:rFonts w:hint="eastAsia"/>
        </w:rPr>
        <w:t>情事</w:t>
      </w:r>
      <w:r w:rsidR="00025A3D" w:rsidRPr="00517F04">
        <w:rPr>
          <w:rFonts w:hint="eastAsia"/>
        </w:rPr>
        <w:t>，防治</w:t>
      </w:r>
      <w:r w:rsidR="00B9631A" w:rsidRPr="00517F04">
        <w:rPr>
          <w:rFonts w:hint="eastAsia"/>
        </w:rPr>
        <w:t>及處置</w:t>
      </w:r>
      <w:r w:rsidR="00025A3D" w:rsidRPr="00517F04">
        <w:rPr>
          <w:rFonts w:hint="eastAsia"/>
        </w:rPr>
        <w:t>性侵害相關機制失靈</w:t>
      </w:r>
      <w:r w:rsidR="00ED6538" w:rsidRPr="00517F04">
        <w:rPr>
          <w:rFonts w:hint="eastAsia"/>
        </w:rPr>
        <w:t>；</w:t>
      </w:r>
      <w:r w:rsidR="00B9631A" w:rsidRPr="00517F04">
        <w:rPr>
          <w:rFonts w:hint="eastAsia"/>
        </w:rPr>
        <w:t>另</w:t>
      </w:r>
      <w:r w:rsidR="00ED6538" w:rsidRPr="00517F04">
        <w:rPr>
          <w:rFonts w:hint="eastAsia"/>
        </w:rPr>
        <w:t>該校縱容教師及高年級學生，以暴力方式對待學生，受害者因</w:t>
      </w:r>
      <w:r w:rsidR="00925CC7" w:rsidRPr="00517F04">
        <w:rPr>
          <w:rFonts w:hint="eastAsia"/>
        </w:rPr>
        <w:t>該校「師徒制、學長學弟制」、「學院部、高職以下一貫制」之「權力結構」特殊性，</w:t>
      </w:r>
      <w:r w:rsidR="00ED6538" w:rsidRPr="00517F04">
        <w:rPr>
          <w:rFonts w:hint="eastAsia"/>
        </w:rPr>
        <w:t>擔心失去住宿及就學資源並畏懼教師掌握演出機會之權勢，僅能</w:t>
      </w:r>
      <w:proofErr w:type="gramStart"/>
      <w:r w:rsidR="00ED6538" w:rsidRPr="00517F04">
        <w:rPr>
          <w:rFonts w:hint="eastAsia"/>
        </w:rPr>
        <w:t>隱忍並礙難</w:t>
      </w:r>
      <w:proofErr w:type="gramEnd"/>
      <w:r w:rsidR="00ED6538" w:rsidRPr="00517F04">
        <w:rPr>
          <w:rFonts w:hint="eastAsia"/>
        </w:rPr>
        <w:t>揭露，使受教者長期處於暴力、受虐及身心受侵害之惡劣校園環境</w:t>
      </w:r>
      <w:r w:rsidR="00F00F17" w:rsidRPr="00517F04">
        <w:rPr>
          <w:rFonts w:hint="eastAsia"/>
        </w:rPr>
        <w:t>，</w:t>
      </w:r>
      <w:proofErr w:type="gramStart"/>
      <w:r w:rsidR="001E67BC" w:rsidRPr="00517F04">
        <w:rPr>
          <w:rFonts w:hint="eastAsia"/>
        </w:rPr>
        <w:t>均有</w:t>
      </w:r>
      <w:proofErr w:type="gramEnd"/>
      <w:r w:rsidR="001E67BC" w:rsidRPr="00517F04">
        <w:rPr>
          <w:rFonts w:hint="eastAsia"/>
        </w:rPr>
        <w:t>違失</w:t>
      </w:r>
      <w:r w:rsidRPr="00517F04">
        <w:rPr>
          <w:rFonts w:hint="eastAsia"/>
        </w:rPr>
        <w:t>，</w:t>
      </w:r>
      <w:r w:rsidRPr="00517F04">
        <w:rPr>
          <w:rFonts w:hAnsi="標楷體" w:hint="eastAsia"/>
        </w:rPr>
        <w:t>爰依法提案糾正。</w:t>
      </w:r>
    </w:p>
    <w:p w14:paraId="30EB3268" w14:textId="7A3820B7" w:rsidR="00301692" w:rsidRPr="00517F04" w:rsidRDefault="00556388">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517F04">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44E0C43" w14:textId="49FEF059" w:rsidR="00301844" w:rsidRPr="00517F04" w:rsidRDefault="00301844" w:rsidP="00301844">
      <w:pPr>
        <w:pStyle w:val="10"/>
        <w:ind w:left="680" w:firstLine="680"/>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517F04">
        <w:rPr>
          <w:rFonts w:hint="eastAsia"/>
        </w:rPr>
        <w:t>國立臺灣戲曲學院（下稱戲曲學院或該校）於</w:t>
      </w:r>
      <w:r w:rsidR="002743EB" w:rsidRPr="00517F04">
        <w:rPr>
          <w:rFonts w:hint="eastAsia"/>
        </w:rPr>
        <w:t>民國（下同）95</w:t>
      </w:r>
      <w:r w:rsidRPr="00517F04">
        <w:rPr>
          <w:rFonts w:hint="eastAsia"/>
        </w:rPr>
        <w:t>年由「國立臺灣戲曲專科學校」（下稱戲曲專校）升格改制，係全國唯一12年、10年、7年一貫制之傳統戲曲人才養成學府，「京劇科」、「民俗技藝科」（12年制）學生，從小學5年級入學後，</w:t>
      </w:r>
      <w:proofErr w:type="gramStart"/>
      <w:r w:rsidRPr="00517F04">
        <w:rPr>
          <w:rFonts w:hint="eastAsia"/>
        </w:rPr>
        <w:t>經升部</w:t>
      </w:r>
      <w:proofErr w:type="gramEnd"/>
      <w:r w:rsidRPr="00517F04">
        <w:rPr>
          <w:rFonts w:hint="eastAsia"/>
        </w:rPr>
        <w:t>評鑑合格者可直升至國中；「戲曲音樂科」、「歌仔戲科」、「客家戲科」（10</w:t>
      </w:r>
      <w:r w:rsidRPr="00517F04">
        <w:rPr>
          <w:rFonts w:hint="eastAsia"/>
        </w:rPr>
        <w:lastRenderedPageBreak/>
        <w:t>年制）從國中1年級入學，以上5個系科於國中3年級</w:t>
      </w:r>
      <w:proofErr w:type="gramStart"/>
      <w:r w:rsidRPr="00517F04">
        <w:rPr>
          <w:rFonts w:hint="eastAsia"/>
        </w:rPr>
        <w:t>經升部</w:t>
      </w:r>
      <w:proofErr w:type="gramEnd"/>
      <w:r w:rsidRPr="00517F04">
        <w:rPr>
          <w:rFonts w:hint="eastAsia"/>
        </w:rPr>
        <w:t>評鑑合格者皆可直升至高職，劇場藝術科則從高中1年級至四技</w:t>
      </w:r>
      <w:r w:rsidRPr="00517F04">
        <w:rPr>
          <w:rStyle w:val="afe"/>
        </w:rPr>
        <w:footnoteReference w:id="1"/>
      </w:r>
      <w:r w:rsidRPr="00517F04">
        <w:rPr>
          <w:rFonts w:hint="eastAsia"/>
        </w:rPr>
        <w:t>，為7年一貫制。</w:t>
      </w:r>
    </w:p>
    <w:p w14:paraId="41391503" w14:textId="2C1F5783" w:rsidR="00301844" w:rsidRPr="00517F04" w:rsidRDefault="002743EB" w:rsidP="00301844">
      <w:pPr>
        <w:pStyle w:val="10"/>
        <w:ind w:left="680" w:firstLine="680"/>
      </w:pPr>
      <w:r w:rsidRPr="00517F04">
        <w:rPr>
          <w:rFonts w:hint="eastAsia"/>
        </w:rPr>
        <w:t>88</w:t>
      </w:r>
      <w:r w:rsidR="00301844" w:rsidRPr="00517F04">
        <w:rPr>
          <w:rFonts w:hint="eastAsia"/>
        </w:rPr>
        <w:t>年升格之「國立臺灣戲曲專科學校」，前身為「國立復興劇藝實驗學校」（下稱復興劇校）與「國立國光藝術戲劇學校」（下稱國光藝校）2校；復興劇校由王振祖先生於</w:t>
      </w:r>
      <w:r w:rsidRPr="00517F04">
        <w:rPr>
          <w:rFonts w:hint="eastAsia"/>
        </w:rPr>
        <w:t>46</w:t>
      </w:r>
      <w:r w:rsidR="00301844" w:rsidRPr="00517F04">
        <w:rPr>
          <w:rFonts w:hint="eastAsia"/>
        </w:rPr>
        <w:t>年創立，</w:t>
      </w:r>
      <w:r w:rsidRPr="00517F04">
        <w:rPr>
          <w:rFonts w:hint="eastAsia"/>
        </w:rPr>
        <w:t>57</w:t>
      </w:r>
      <w:r w:rsidR="00301844" w:rsidRPr="00517F04">
        <w:rPr>
          <w:rFonts w:hint="eastAsia"/>
        </w:rPr>
        <w:t>年更名並遷至臺北市內湖區，開設綜藝科、劇藝音樂科與歌仔戲科。國光藝校於</w:t>
      </w:r>
      <w:r w:rsidRPr="00517F04">
        <w:rPr>
          <w:rFonts w:hint="eastAsia"/>
        </w:rPr>
        <w:t>65</w:t>
      </w:r>
      <w:r w:rsidR="00301844" w:rsidRPr="00517F04">
        <w:rPr>
          <w:rFonts w:hint="eastAsia"/>
        </w:rPr>
        <w:t>年由國防部整合三軍劇隊、藝工隊及華視演員訓練班成立，</w:t>
      </w:r>
      <w:r w:rsidRPr="00517F04">
        <w:rPr>
          <w:rFonts w:hint="eastAsia"/>
        </w:rPr>
        <w:t>84</w:t>
      </w:r>
      <w:r w:rsidR="00301844" w:rsidRPr="00517F04">
        <w:rPr>
          <w:rFonts w:hint="eastAsia"/>
        </w:rPr>
        <w:t>年改隸教育部，設於臺北市木柵</w:t>
      </w:r>
      <w:r w:rsidR="00301844" w:rsidRPr="00517F04">
        <w:rPr>
          <w:rStyle w:val="afe"/>
        </w:rPr>
        <w:footnoteReference w:id="2"/>
      </w:r>
      <w:r w:rsidR="00301844" w:rsidRPr="00517F04">
        <w:rPr>
          <w:rFonts w:hint="eastAsia"/>
        </w:rPr>
        <w:t>。</w:t>
      </w:r>
    </w:p>
    <w:p w14:paraId="45E7E4E4" w14:textId="7A6D59E0" w:rsidR="00301844" w:rsidRPr="00517F04" w:rsidRDefault="00AF6955" w:rsidP="00301844">
      <w:pPr>
        <w:pStyle w:val="10"/>
        <w:ind w:left="680" w:firstLine="680"/>
      </w:pPr>
      <w:r w:rsidRPr="00517F04">
        <w:rPr>
          <w:rFonts w:hint="eastAsia"/>
        </w:rPr>
        <w:t>85年11月27日中國時報報導，「國光藝校高年級生涉集體對學弟施暴」</w:t>
      </w:r>
      <w:r w:rsidR="00301844" w:rsidRPr="00517F04">
        <w:rPr>
          <w:rFonts w:hint="eastAsia"/>
        </w:rPr>
        <w:t>，引出一系列關於戲曲教育的議題，</w:t>
      </w:r>
      <w:proofErr w:type="gramStart"/>
      <w:r w:rsidR="00301844" w:rsidRPr="00517F04">
        <w:rPr>
          <w:rFonts w:hint="eastAsia"/>
        </w:rPr>
        <w:t>嗣</w:t>
      </w:r>
      <w:proofErr w:type="gramEnd"/>
      <w:r w:rsidR="00301844" w:rsidRPr="00517F04">
        <w:rPr>
          <w:rFonts w:hint="eastAsia"/>
        </w:rPr>
        <w:t>該事件受害者集體退學，施暴者卻安然畢業，時稱「國光事件」。</w:t>
      </w:r>
      <w:r w:rsidR="00301844" w:rsidRPr="00517F04">
        <w:rPr>
          <w:rStyle w:val="afe"/>
        </w:rPr>
        <w:footnoteReference w:id="3"/>
      </w:r>
      <w:r w:rsidR="00301844" w:rsidRPr="00517F04">
        <w:rPr>
          <w:rFonts w:hAnsi="標楷體" w:hint="eastAsia"/>
        </w:rPr>
        <w:t>…</w:t>
      </w:r>
      <w:proofErr w:type="gramStart"/>
      <w:r w:rsidR="00301844" w:rsidRPr="00517F04">
        <w:rPr>
          <w:rFonts w:hAnsi="標楷體" w:hint="eastAsia"/>
        </w:rPr>
        <w:t>…</w:t>
      </w:r>
      <w:proofErr w:type="gramEnd"/>
      <w:r w:rsidR="00301844" w:rsidRPr="00517F04">
        <w:rPr>
          <w:rFonts w:hAnsi="標楷體" w:hint="eastAsia"/>
        </w:rPr>
        <w:t>國光藝校是戰後以國家軍隊京劇隊之延伸，在「國光事件」3年後，在歷史上消失。今天若在網頁上搜尋國光藝校，只會出現</w:t>
      </w:r>
      <w:r w:rsidR="00301844" w:rsidRPr="00517F04">
        <w:rPr>
          <w:rFonts w:hint="eastAsia"/>
        </w:rPr>
        <w:t>戲曲學院</w:t>
      </w:r>
      <w:r w:rsidR="00301844" w:rsidRPr="00517F04">
        <w:rPr>
          <w:rFonts w:hAnsi="標楷體" w:hint="eastAsia"/>
        </w:rPr>
        <w:t>，寥寥數語描述；當年全國矚目的「國光事件」就彷彿沒有發生過…</w:t>
      </w:r>
      <w:proofErr w:type="gramStart"/>
      <w:r w:rsidR="00301844" w:rsidRPr="00517F04">
        <w:rPr>
          <w:rFonts w:hAnsi="標楷體" w:hint="eastAsia"/>
        </w:rPr>
        <w:t>…</w:t>
      </w:r>
      <w:proofErr w:type="gramEnd"/>
      <w:r w:rsidR="00301844" w:rsidRPr="00517F04">
        <w:rPr>
          <w:rFonts w:hAnsi="標楷體" w:hint="eastAsia"/>
        </w:rPr>
        <w:t>傳統戲曲教育？演員身體訓練？軍隊養成？…</w:t>
      </w:r>
      <w:proofErr w:type="gramStart"/>
      <w:r w:rsidR="00301844" w:rsidRPr="00517F04">
        <w:rPr>
          <w:rFonts w:hAnsi="標楷體" w:hint="eastAsia"/>
        </w:rPr>
        <w:t>…</w:t>
      </w:r>
      <w:proofErr w:type="gramEnd"/>
      <w:r w:rsidR="00301844" w:rsidRPr="00517F04">
        <w:rPr>
          <w:rFonts w:hAnsi="標楷體" w:hint="eastAsia"/>
        </w:rPr>
        <w:t>「國光事件」是戰後臺灣戲曲教育特有的體罰文化，抑或者是更大的暴力下無可奈何的出口？</w:t>
      </w:r>
      <w:r w:rsidR="00301844" w:rsidRPr="00517F04">
        <w:rPr>
          <w:rFonts w:hint="eastAsia"/>
        </w:rPr>
        <w:t xml:space="preserve"> </w:t>
      </w:r>
    </w:p>
    <w:p w14:paraId="6C44D8BD" w14:textId="77777777" w:rsidR="00301844" w:rsidRPr="00517F04" w:rsidRDefault="00301844" w:rsidP="00301844">
      <w:pPr>
        <w:pStyle w:val="a3"/>
      </w:pPr>
      <w:r w:rsidRPr="00517F04">
        <w:rPr>
          <w:rFonts w:hint="eastAsia"/>
        </w:rPr>
        <w:t>戲曲學院校史沿革簡表</w:t>
      </w:r>
    </w:p>
    <w:tbl>
      <w:tblPr>
        <w:tblStyle w:val="af8"/>
        <w:tblW w:w="0" w:type="auto"/>
        <w:tblLook w:val="04A0" w:firstRow="1" w:lastRow="0" w:firstColumn="1" w:lastColumn="0" w:noHBand="0" w:noVBand="1"/>
      </w:tblPr>
      <w:tblGrid>
        <w:gridCol w:w="737"/>
        <w:gridCol w:w="6170"/>
        <w:gridCol w:w="1717"/>
      </w:tblGrid>
      <w:tr w:rsidR="00517F04" w:rsidRPr="00517F04" w14:paraId="1F7D4091" w14:textId="77777777" w:rsidTr="002743EB">
        <w:trPr>
          <w:trHeight w:val="454"/>
          <w:tblHeader/>
        </w:trPr>
        <w:tc>
          <w:tcPr>
            <w:tcW w:w="0" w:type="auto"/>
            <w:shd w:val="clear" w:color="auto" w:fill="FDE9D9" w:themeFill="accent6" w:themeFillTint="33"/>
            <w:vAlign w:val="center"/>
            <w:hideMark/>
          </w:tcPr>
          <w:p w14:paraId="283BC9AA" w14:textId="0C103BCA" w:rsidR="00301844" w:rsidRPr="00517F04" w:rsidRDefault="00B53B0C" w:rsidP="00E158DC">
            <w:pPr>
              <w:widowControl/>
              <w:jc w:val="center"/>
              <w:rPr>
                <w:rFonts w:hAnsi="標楷體" w:cs="新細明體"/>
                <w:b/>
                <w:bCs/>
                <w:kern w:val="0"/>
                <w:sz w:val="24"/>
                <w:szCs w:val="24"/>
              </w:rPr>
            </w:pPr>
            <w:r w:rsidRPr="00517F04">
              <w:rPr>
                <w:rFonts w:hAnsi="標楷體" w:cs="新細明體" w:hint="eastAsia"/>
                <w:b/>
                <w:bCs/>
                <w:kern w:val="0"/>
                <w:sz w:val="24"/>
                <w:szCs w:val="24"/>
              </w:rPr>
              <w:t>年代</w:t>
            </w:r>
          </w:p>
        </w:tc>
        <w:tc>
          <w:tcPr>
            <w:tcW w:w="6170" w:type="dxa"/>
            <w:shd w:val="clear" w:color="auto" w:fill="FDE9D9" w:themeFill="accent6" w:themeFillTint="33"/>
            <w:vAlign w:val="center"/>
            <w:hideMark/>
          </w:tcPr>
          <w:p w14:paraId="18B4541B" w14:textId="77777777" w:rsidR="00301844" w:rsidRPr="00517F04" w:rsidRDefault="00301844" w:rsidP="00E158DC">
            <w:pPr>
              <w:widowControl/>
              <w:jc w:val="center"/>
              <w:rPr>
                <w:rFonts w:hAnsi="標楷體" w:cs="新細明體"/>
                <w:b/>
                <w:bCs/>
                <w:kern w:val="0"/>
                <w:sz w:val="24"/>
                <w:szCs w:val="24"/>
              </w:rPr>
            </w:pPr>
            <w:r w:rsidRPr="00517F04">
              <w:rPr>
                <w:rFonts w:hAnsi="標楷體" w:cs="新細明體"/>
                <w:b/>
                <w:bCs/>
                <w:kern w:val="0"/>
                <w:sz w:val="24"/>
                <w:szCs w:val="24"/>
              </w:rPr>
              <w:t>事件</w:t>
            </w:r>
          </w:p>
        </w:tc>
        <w:tc>
          <w:tcPr>
            <w:tcW w:w="1717" w:type="dxa"/>
            <w:shd w:val="clear" w:color="auto" w:fill="FDE9D9" w:themeFill="accent6" w:themeFillTint="33"/>
            <w:vAlign w:val="center"/>
          </w:tcPr>
          <w:p w14:paraId="590B3F03" w14:textId="77777777" w:rsidR="00301844" w:rsidRPr="00517F04" w:rsidRDefault="00301844" w:rsidP="00E158DC">
            <w:pPr>
              <w:widowControl/>
              <w:jc w:val="center"/>
              <w:rPr>
                <w:rFonts w:hAnsi="標楷體" w:cs="新細明體"/>
                <w:b/>
                <w:bCs/>
                <w:kern w:val="0"/>
                <w:sz w:val="24"/>
                <w:szCs w:val="24"/>
              </w:rPr>
            </w:pPr>
            <w:r w:rsidRPr="00517F04">
              <w:rPr>
                <w:rFonts w:hAnsi="標楷體" w:cs="新細明體" w:hint="eastAsia"/>
                <w:b/>
                <w:bCs/>
                <w:kern w:val="0"/>
                <w:sz w:val="24"/>
                <w:szCs w:val="24"/>
              </w:rPr>
              <w:t>備註</w:t>
            </w:r>
          </w:p>
        </w:tc>
      </w:tr>
      <w:tr w:rsidR="00517F04" w:rsidRPr="00517F04" w14:paraId="380BF5EC" w14:textId="77777777" w:rsidTr="00E158DC">
        <w:tc>
          <w:tcPr>
            <w:tcW w:w="0" w:type="auto"/>
            <w:vAlign w:val="center"/>
            <w:hideMark/>
          </w:tcPr>
          <w:p w14:paraId="2322B26D" w14:textId="77E766BE"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4</w:t>
            </w:r>
            <w:r w:rsidRPr="00517F04">
              <w:rPr>
                <w:rFonts w:hAnsi="標楷體" w:cs="新細明體"/>
                <w:kern w:val="0"/>
                <w:sz w:val="24"/>
                <w:szCs w:val="24"/>
              </w:rPr>
              <w:t>6</w:t>
            </w:r>
          </w:p>
        </w:tc>
        <w:tc>
          <w:tcPr>
            <w:tcW w:w="6170" w:type="dxa"/>
            <w:hideMark/>
          </w:tcPr>
          <w:p w14:paraId="0523B879"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王振祖</w:t>
            </w:r>
            <w:r w:rsidRPr="00517F04">
              <w:rPr>
                <w:rFonts w:hAnsi="標楷體" w:cs="新細明體" w:hint="eastAsia"/>
                <w:kern w:val="0"/>
                <w:sz w:val="24"/>
                <w:szCs w:val="24"/>
              </w:rPr>
              <w:t>先生</w:t>
            </w:r>
            <w:r w:rsidRPr="00517F04">
              <w:rPr>
                <w:rFonts w:hAnsi="標楷體" w:cs="新細明體"/>
                <w:kern w:val="0"/>
                <w:sz w:val="24"/>
                <w:szCs w:val="24"/>
              </w:rPr>
              <w:t>在北投創立「復興劇藝實驗學校」，開始戲曲人才培育。</w:t>
            </w:r>
          </w:p>
        </w:tc>
        <w:tc>
          <w:tcPr>
            <w:tcW w:w="1717" w:type="dxa"/>
            <w:vMerge w:val="restart"/>
            <w:vAlign w:val="center"/>
          </w:tcPr>
          <w:p w14:paraId="4668A843" w14:textId="77777777" w:rsidR="00301844" w:rsidRPr="00517F04" w:rsidRDefault="00301844" w:rsidP="00E158DC">
            <w:pPr>
              <w:widowControl/>
              <w:jc w:val="center"/>
              <w:rPr>
                <w:rFonts w:hAnsi="標楷體" w:cs="新細明體"/>
                <w:kern w:val="0"/>
                <w:sz w:val="24"/>
                <w:szCs w:val="24"/>
              </w:rPr>
            </w:pPr>
            <w:r w:rsidRPr="00517F04">
              <w:rPr>
                <w:rFonts w:hAnsi="標楷體" w:cs="新細明體"/>
                <w:kern w:val="0"/>
                <w:sz w:val="24"/>
                <w:szCs w:val="24"/>
              </w:rPr>
              <w:t>復興劇校</w:t>
            </w:r>
          </w:p>
        </w:tc>
      </w:tr>
      <w:tr w:rsidR="00517F04" w:rsidRPr="00517F04" w14:paraId="78840038" w14:textId="77777777" w:rsidTr="00E158DC">
        <w:tc>
          <w:tcPr>
            <w:tcW w:w="0" w:type="auto"/>
            <w:vAlign w:val="center"/>
            <w:hideMark/>
          </w:tcPr>
          <w:p w14:paraId="3DE62192" w14:textId="7F62F1A9"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52</w:t>
            </w:r>
          </w:p>
        </w:tc>
        <w:tc>
          <w:tcPr>
            <w:tcW w:w="6170" w:type="dxa"/>
            <w:hideMark/>
          </w:tcPr>
          <w:p w14:paraId="40A2B8C7"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復興劇校設立國劇團。</w:t>
            </w:r>
          </w:p>
        </w:tc>
        <w:tc>
          <w:tcPr>
            <w:tcW w:w="1717" w:type="dxa"/>
            <w:vMerge/>
            <w:vAlign w:val="center"/>
          </w:tcPr>
          <w:p w14:paraId="3D9782DC" w14:textId="77777777" w:rsidR="00301844" w:rsidRPr="00517F04" w:rsidRDefault="00301844" w:rsidP="00E158DC">
            <w:pPr>
              <w:widowControl/>
              <w:jc w:val="center"/>
              <w:rPr>
                <w:rFonts w:hAnsi="標楷體" w:cs="新細明體"/>
                <w:kern w:val="0"/>
                <w:sz w:val="24"/>
                <w:szCs w:val="24"/>
              </w:rPr>
            </w:pPr>
          </w:p>
        </w:tc>
      </w:tr>
      <w:tr w:rsidR="00517F04" w:rsidRPr="00517F04" w14:paraId="49FEAEF1" w14:textId="77777777" w:rsidTr="00E158DC">
        <w:tc>
          <w:tcPr>
            <w:tcW w:w="0" w:type="auto"/>
            <w:vAlign w:val="center"/>
            <w:hideMark/>
          </w:tcPr>
          <w:p w14:paraId="7B095D6D" w14:textId="5DE0B4AC"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lastRenderedPageBreak/>
              <w:t>57</w:t>
            </w:r>
          </w:p>
        </w:tc>
        <w:tc>
          <w:tcPr>
            <w:tcW w:w="6170" w:type="dxa"/>
            <w:hideMark/>
          </w:tcPr>
          <w:p w14:paraId="31520CD2"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改制為「國立復興劇藝實驗學校」，校址遷至內湖，增設新科目。</w:t>
            </w:r>
          </w:p>
        </w:tc>
        <w:tc>
          <w:tcPr>
            <w:tcW w:w="1717" w:type="dxa"/>
            <w:vMerge/>
            <w:vAlign w:val="center"/>
          </w:tcPr>
          <w:p w14:paraId="33C28F42" w14:textId="77777777" w:rsidR="00301844" w:rsidRPr="00517F04" w:rsidRDefault="00301844" w:rsidP="00E158DC">
            <w:pPr>
              <w:widowControl/>
              <w:jc w:val="center"/>
              <w:rPr>
                <w:rFonts w:hAnsi="標楷體" w:cs="新細明體"/>
                <w:kern w:val="0"/>
                <w:sz w:val="24"/>
                <w:szCs w:val="24"/>
              </w:rPr>
            </w:pPr>
          </w:p>
        </w:tc>
      </w:tr>
      <w:tr w:rsidR="00517F04" w:rsidRPr="00517F04" w14:paraId="7751B819" w14:textId="77777777" w:rsidTr="00E158DC">
        <w:tc>
          <w:tcPr>
            <w:tcW w:w="0" w:type="auto"/>
            <w:vAlign w:val="center"/>
            <w:hideMark/>
          </w:tcPr>
          <w:p w14:paraId="4A8A36D5" w14:textId="5B950900"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65</w:t>
            </w:r>
          </w:p>
        </w:tc>
        <w:tc>
          <w:tcPr>
            <w:tcW w:w="6170" w:type="dxa"/>
            <w:hideMark/>
          </w:tcPr>
          <w:p w14:paraId="336656B5"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中華電視</w:t>
            </w:r>
            <w:r w:rsidRPr="00517F04">
              <w:rPr>
                <w:rFonts w:hAnsi="標楷體" w:cs="新細明體" w:hint="eastAsia"/>
                <w:kern w:val="0"/>
                <w:sz w:val="24"/>
                <w:szCs w:val="24"/>
              </w:rPr>
              <w:t>公司</w:t>
            </w:r>
            <w:r w:rsidRPr="00517F04">
              <w:rPr>
                <w:rFonts w:hAnsi="標楷體" w:cs="新細明體"/>
                <w:kern w:val="0"/>
                <w:sz w:val="24"/>
                <w:szCs w:val="24"/>
              </w:rPr>
              <w:t>成立「藝術工作總隊」，後改為「中國電影製片廠演藝人員訓練班」。</w:t>
            </w:r>
          </w:p>
        </w:tc>
        <w:tc>
          <w:tcPr>
            <w:tcW w:w="1717" w:type="dxa"/>
            <w:vMerge w:val="restart"/>
            <w:vAlign w:val="center"/>
          </w:tcPr>
          <w:p w14:paraId="7819229C" w14:textId="77777777" w:rsidR="00301844" w:rsidRPr="00517F04" w:rsidRDefault="00301844" w:rsidP="00E158DC">
            <w:pPr>
              <w:widowControl/>
              <w:jc w:val="center"/>
              <w:rPr>
                <w:rFonts w:hAnsi="標楷體" w:cs="新細明體"/>
                <w:kern w:val="0"/>
                <w:sz w:val="24"/>
                <w:szCs w:val="24"/>
              </w:rPr>
            </w:pPr>
            <w:r w:rsidRPr="00517F04">
              <w:rPr>
                <w:rFonts w:hAnsi="標楷體" w:cs="新細明體" w:hint="eastAsia"/>
                <w:kern w:val="0"/>
                <w:sz w:val="24"/>
                <w:szCs w:val="24"/>
              </w:rPr>
              <w:t>國光藝校</w:t>
            </w:r>
          </w:p>
        </w:tc>
      </w:tr>
      <w:tr w:rsidR="00517F04" w:rsidRPr="00517F04" w14:paraId="37DDE938" w14:textId="77777777" w:rsidTr="00E158DC">
        <w:tc>
          <w:tcPr>
            <w:tcW w:w="0" w:type="auto"/>
            <w:vAlign w:val="center"/>
            <w:hideMark/>
          </w:tcPr>
          <w:p w14:paraId="151099FC" w14:textId="14D1977C"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70</w:t>
            </w:r>
          </w:p>
        </w:tc>
        <w:tc>
          <w:tcPr>
            <w:tcW w:w="6170" w:type="dxa"/>
            <w:hideMark/>
          </w:tcPr>
          <w:p w14:paraId="38F0189C"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擴大為「國光劇藝實驗學校」，改隸國防部，設戲劇、音樂、舞蹈三科。</w:t>
            </w:r>
          </w:p>
        </w:tc>
        <w:tc>
          <w:tcPr>
            <w:tcW w:w="1717" w:type="dxa"/>
            <w:vMerge/>
            <w:vAlign w:val="center"/>
          </w:tcPr>
          <w:p w14:paraId="6DECFE1F" w14:textId="77777777" w:rsidR="00301844" w:rsidRPr="00517F04" w:rsidRDefault="00301844" w:rsidP="00E158DC">
            <w:pPr>
              <w:widowControl/>
              <w:jc w:val="center"/>
              <w:rPr>
                <w:rFonts w:hAnsi="標楷體" w:cs="新細明體"/>
                <w:kern w:val="0"/>
                <w:sz w:val="24"/>
                <w:szCs w:val="24"/>
              </w:rPr>
            </w:pPr>
          </w:p>
        </w:tc>
      </w:tr>
      <w:tr w:rsidR="00517F04" w:rsidRPr="00517F04" w14:paraId="15117EFC" w14:textId="77777777" w:rsidTr="00E158DC">
        <w:tc>
          <w:tcPr>
            <w:tcW w:w="0" w:type="auto"/>
            <w:vAlign w:val="center"/>
            <w:hideMark/>
          </w:tcPr>
          <w:p w14:paraId="5748C9DB" w14:textId="49724EC4"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74</w:t>
            </w:r>
          </w:p>
        </w:tc>
        <w:tc>
          <w:tcPr>
            <w:tcW w:w="6170" w:type="dxa"/>
            <w:hideMark/>
          </w:tcPr>
          <w:p w14:paraId="1E74BF76"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國防部將三軍京劇隊附設劇校整合為「國光劇藝實驗學校國劇科」。</w:t>
            </w:r>
          </w:p>
        </w:tc>
        <w:tc>
          <w:tcPr>
            <w:tcW w:w="1717" w:type="dxa"/>
            <w:vMerge/>
            <w:vAlign w:val="center"/>
          </w:tcPr>
          <w:p w14:paraId="7FE1D0BA" w14:textId="77777777" w:rsidR="00301844" w:rsidRPr="00517F04" w:rsidRDefault="00301844" w:rsidP="00E158DC">
            <w:pPr>
              <w:widowControl/>
              <w:jc w:val="center"/>
              <w:rPr>
                <w:rFonts w:hAnsi="標楷體" w:cs="新細明體"/>
                <w:kern w:val="0"/>
                <w:sz w:val="24"/>
                <w:szCs w:val="24"/>
              </w:rPr>
            </w:pPr>
          </w:p>
        </w:tc>
      </w:tr>
      <w:tr w:rsidR="00517F04" w:rsidRPr="00517F04" w14:paraId="0B6CA1BD" w14:textId="77777777" w:rsidTr="00E158DC">
        <w:tc>
          <w:tcPr>
            <w:tcW w:w="0" w:type="auto"/>
            <w:vAlign w:val="center"/>
          </w:tcPr>
          <w:p w14:paraId="5B41567F" w14:textId="0FF89451"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84</w:t>
            </w:r>
          </w:p>
        </w:tc>
        <w:tc>
          <w:tcPr>
            <w:tcW w:w="6170" w:type="dxa"/>
          </w:tcPr>
          <w:p w14:paraId="74A034E1"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國光劇藝實驗學校改隸教育部，與復興劇藝實驗學校同屬教育部。</w:t>
            </w:r>
          </w:p>
        </w:tc>
        <w:tc>
          <w:tcPr>
            <w:tcW w:w="1717" w:type="dxa"/>
            <w:vMerge/>
            <w:vAlign w:val="center"/>
          </w:tcPr>
          <w:p w14:paraId="41198769" w14:textId="77777777" w:rsidR="00301844" w:rsidRPr="00517F04" w:rsidRDefault="00301844" w:rsidP="00E158DC">
            <w:pPr>
              <w:widowControl/>
              <w:jc w:val="center"/>
              <w:rPr>
                <w:rFonts w:hAnsi="標楷體" w:cs="新細明體"/>
                <w:kern w:val="0"/>
                <w:sz w:val="24"/>
                <w:szCs w:val="24"/>
              </w:rPr>
            </w:pPr>
          </w:p>
        </w:tc>
      </w:tr>
      <w:tr w:rsidR="00517F04" w:rsidRPr="00517F04" w14:paraId="28918A20" w14:textId="77777777" w:rsidTr="00E158DC">
        <w:tc>
          <w:tcPr>
            <w:tcW w:w="0" w:type="auto"/>
            <w:vAlign w:val="center"/>
          </w:tcPr>
          <w:p w14:paraId="618573EC" w14:textId="15FB32AE"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85</w:t>
            </w:r>
          </w:p>
        </w:tc>
        <w:tc>
          <w:tcPr>
            <w:tcW w:w="6170" w:type="dxa"/>
          </w:tcPr>
          <w:p w14:paraId="57BD21A4"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發生「國光事件」，暴力問題引發討論，學校文化受到衝擊。</w:t>
            </w:r>
          </w:p>
        </w:tc>
        <w:tc>
          <w:tcPr>
            <w:tcW w:w="1717" w:type="dxa"/>
            <w:vMerge/>
            <w:vAlign w:val="center"/>
          </w:tcPr>
          <w:p w14:paraId="0DC0628E" w14:textId="77777777" w:rsidR="00301844" w:rsidRPr="00517F04" w:rsidRDefault="00301844" w:rsidP="00E158DC">
            <w:pPr>
              <w:widowControl/>
              <w:jc w:val="center"/>
              <w:rPr>
                <w:rFonts w:hAnsi="標楷體" w:cs="新細明體"/>
                <w:kern w:val="0"/>
                <w:sz w:val="24"/>
                <w:szCs w:val="24"/>
              </w:rPr>
            </w:pPr>
          </w:p>
        </w:tc>
      </w:tr>
      <w:tr w:rsidR="00517F04" w:rsidRPr="00517F04" w14:paraId="34707CC2" w14:textId="77777777" w:rsidTr="00E158DC">
        <w:tc>
          <w:tcPr>
            <w:tcW w:w="0" w:type="auto"/>
            <w:vAlign w:val="center"/>
            <w:hideMark/>
          </w:tcPr>
          <w:p w14:paraId="726CAB5D" w14:textId="7B032745"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88</w:t>
            </w:r>
          </w:p>
        </w:tc>
        <w:tc>
          <w:tcPr>
            <w:tcW w:w="6170" w:type="dxa"/>
            <w:hideMark/>
          </w:tcPr>
          <w:p w14:paraId="4DF70266" w14:textId="77777777" w:rsidR="00301844" w:rsidRPr="00517F04" w:rsidRDefault="00301844" w:rsidP="00E158DC">
            <w:pPr>
              <w:widowControl/>
              <w:rPr>
                <w:rFonts w:hAnsi="標楷體" w:cs="新細明體"/>
                <w:kern w:val="0"/>
                <w:sz w:val="24"/>
                <w:szCs w:val="24"/>
              </w:rPr>
            </w:pPr>
            <w:r w:rsidRPr="00517F04">
              <w:rPr>
                <w:rFonts w:hAnsi="標楷體" w:cs="新細明體" w:hint="eastAsia"/>
                <w:kern w:val="0"/>
                <w:sz w:val="24"/>
                <w:szCs w:val="24"/>
              </w:rPr>
              <w:t>2</w:t>
            </w:r>
            <w:r w:rsidRPr="00517F04">
              <w:rPr>
                <w:rFonts w:hAnsi="標楷體" w:cs="新細明體"/>
                <w:kern w:val="0"/>
                <w:sz w:val="24"/>
                <w:szCs w:val="24"/>
              </w:rPr>
              <w:t>校合併，升格為「國立臺灣戲曲專科學校」。</w:t>
            </w:r>
          </w:p>
        </w:tc>
        <w:tc>
          <w:tcPr>
            <w:tcW w:w="1717" w:type="dxa"/>
            <w:vAlign w:val="center"/>
          </w:tcPr>
          <w:p w14:paraId="1823E763" w14:textId="77777777" w:rsidR="00301844" w:rsidRPr="00517F04" w:rsidRDefault="00301844" w:rsidP="00E158DC">
            <w:pPr>
              <w:widowControl/>
              <w:jc w:val="center"/>
              <w:rPr>
                <w:rFonts w:hAnsi="標楷體" w:cs="新細明體"/>
                <w:kern w:val="0"/>
                <w:sz w:val="24"/>
                <w:szCs w:val="24"/>
              </w:rPr>
            </w:pPr>
            <w:r w:rsidRPr="00517F04">
              <w:rPr>
                <w:rFonts w:hAnsi="標楷體" w:cs="新細明體" w:hint="eastAsia"/>
                <w:kern w:val="0"/>
                <w:sz w:val="24"/>
                <w:szCs w:val="24"/>
              </w:rPr>
              <w:t>戲曲專校</w:t>
            </w:r>
          </w:p>
        </w:tc>
      </w:tr>
      <w:tr w:rsidR="00517F04" w:rsidRPr="00517F04" w14:paraId="6D5A37FC" w14:textId="77777777" w:rsidTr="00E158DC">
        <w:tc>
          <w:tcPr>
            <w:tcW w:w="0" w:type="auto"/>
            <w:vAlign w:val="center"/>
            <w:hideMark/>
          </w:tcPr>
          <w:p w14:paraId="5A6EF65E" w14:textId="0A4E6456"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95</w:t>
            </w:r>
          </w:p>
        </w:tc>
        <w:tc>
          <w:tcPr>
            <w:tcW w:w="6170" w:type="dxa"/>
            <w:hideMark/>
          </w:tcPr>
          <w:p w14:paraId="6DEE5075"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升格為「國立臺灣戲曲學院」，設立多個戲曲學系。</w:t>
            </w:r>
          </w:p>
        </w:tc>
        <w:tc>
          <w:tcPr>
            <w:tcW w:w="1717" w:type="dxa"/>
            <w:vMerge w:val="restart"/>
            <w:vAlign w:val="center"/>
          </w:tcPr>
          <w:p w14:paraId="6A919050" w14:textId="77777777" w:rsidR="00301844" w:rsidRPr="00517F04" w:rsidRDefault="00301844" w:rsidP="00E158DC">
            <w:pPr>
              <w:widowControl/>
              <w:jc w:val="center"/>
              <w:rPr>
                <w:rFonts w:hAnsi="標楷體" w:cs="新細明體"/>
                <w:kern w:val="0"/>
                <w:sz w:val="24"/>
                <w:szCs w:val="24"/>
              </w:rPr>
            </w:pPr>
            <w:r w:rsidRPr="00517F04">
              <w:rPr>
                <w:rFonts w:hAnsi="標楷體" w:cs="新細明體" w:hint="eastAsia"/>
                <w:kern w:val="0"/>
                <w:sz w:val="24"/>
                <w:szCs w:val="24"/>
              </w:rPr>
              <w:t>戲曲學院</w:t>
            </w:r>
          </w:p>
        </w:tc>
      </w:tr>
      <w:tr w:rsidR="00517F04" w:rsidRPr="00517F04" w14:paraId="68C1A633" w14:textId="77777777" w:rsidTr="00E158DC">
        <w:tc>
          <w:tcPr>
            <w:tcW w:w="0" w:type="auto"/>
            <w:vAlign w:val="center"/>
            <w:hideMark/>
          </w:tcPr>
          <w:p w14:paraId="3922A01B" w14:textId="632A28BB"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96</w:t>
            </w:r>
          </w:p>
        </w:tc>
        <w:tc>
          <w:tcPr>
            <w:tcW w:w="6170" w:type="dxa"/>
            <w:hideMark/>
          </w:tcPr>
          <w:p w14:paraId="0064F278"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綜藝舞蹈科改為民俗技藝學系，</w:t>
            </w:r>
            <w:proofErr w:type="gramStart"/>
            <w:r w:rsidRPr="00517F04">
              <w:rPr>
                <w:rFonts w:hAnsi="標楷體" w:cs="新細明體"/>
                <w:kern w:val="0"/>
                <w:sz w:val="24"/>
                <w:szCs w:val="24"/>
              </w:rPr>
              <w:t>客家戲學系</w:t>
            </w:r>
            <w:proofErr w:type="gramEnd"/>
            <w:r w:rsidRPr="00517F04">
              <w:rPr>
                <w:rFonts w:hAnsi="標楷體" w:cs="新細明體"/>
                <w:kern w:val="0"/>
                <w:sz w:val="24"/>
                <w:szCs w:val="24"/>
              </w:rPr>
              <w:t>設立。</w:t>
            </w:r>
          </w:p>
        </w:tc>
        <w:tc>
          <w:tcPr>
            <w:tcW w:w="1717" w:type="dxa"/>
            <w:vMerge/>
          </w:tcPr>
          <w:p w14:paraId="3BB6A416" w14:textId="77777777" w:rsidR="00301844" w:rsidRPr="00517F04" w:rsidRDefault="00301844" w:rsidP="00E158DC">
            <w:pPr>
              <w:widowControl/>
              <w:rPr>
                <w:rFonts w:hAnsi="標楷體" w:cs="新細明體"/>
                <w:kern w:val="0"/>
                <w:sz w:val="24"/>
                <w:szCs w:val="24"/>
              </w:rPr>
            </w:pPr>
          </w:p>
        </w:tc>
      </w:tr>
      <w:tr w:rsidR="00517F04" w:rsidRPr="00517F04" w14:paraId="660174D8" w14:textId="77777777" w:rsidTr="00E158DC">
        <w:tc>
          <w:tcPr>
            <w:tcW w:w="0" w:type="auto"/>
            <w:vAlign w:val="center"/>
            <w:hideMark/>
          </w:tcPr>
          <w:p w14:paraId="6811E251" w14:textId="3C3B3790"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98</w:t>
            </w:r>
          </w:p>
        </w:tc>
        <w:tc>
          <w:tcPr>
            <w:tcW w:w="6170" w:type="dxa"/>
            <w:hideMark/>
          </w:tcPr>
          <w:p w14:paraId="11243DEE"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劇場藝術科改為劇場藝術學系。</w:t>
            </w:r>
          </w:p>
        </w:tc>
        <w:tc>
          <w:tcPr>
            <w:tcW w:w="1717" w:type="dxa"/>
            <w:vMerge/>
          </w:tcPr>
          <w:p w14:paraId="36689AA5" w14:textId="77777777" w:rsidR="00301844" w:rsidRPr="00517F04" w:rsidRDefault="00301844" w:rsidP="00E158DC">
            <w:pPr>
              <w:widowControl/>
              <w:rPr>
                <w:rFonts w:hAnsi="標楷體" w:cs="新細明體"/>
                <w:kern w:val="0"/>
                <w:sz w:val="24"/>
                <w:szCs w:val="24"/>
              </w:rPr>
            </w:pPr>
          </w:p>
        </w:tc>
      </w:tr>
      <w:tr w:rsidR="00517F04" w:rsidRPr="00517F04" w14:paraId="0767DDBD" w14:textId="77777777" w:rsidTr="00E158DC">
        <w:tc>
          <w:tcPr>
            <w:tcW w:w="0" w:type="auto"/>
            <w:vAlign w:val="center"/>
            <w:hideMark/>
          </w:tcPr>
          <w:p w14:paraId="60EC788E" w14:textId="7EE420EB" w:rsidR="00301844" w:rsidRPr="00517F04" w:rsidRDefault="00B53B0C" w:rsidP="00E158DC">
            <w:pPr>
              <w:widowControl/>
              <w:jc w:val="center"/>
              <w:rPr>
                <w:rFonts w:hAnsi="標楷體" w:cs="新細明體"/>
                <w:kern w:val="0"/>
                <w:sz w:val="24"/>
                <w:szCs w:val="24"/>
              </w:rPr>
            </w:pPr>
            <w:r w:rsidRPr="00517F04">
              <w:rPr>
                <w:rFonts w:hAnsi="標楷體" w:cs="新細明體" w:hint="eastAsia"/>
                <w:kern w:val="0"/>
                <w:sz w:val="24"/>
                <w:szCs w:val="24"/>
              </w:rPr>
              <w:t>105</w:t>
            </w:r>
          </w:p>
        </w:tc>
        <w:tc>
          <w:tcPr>
            <w:tcW w:w="6170" w:type="dxa"/>
            <w:hideMark/>
          </w:tcPr>
          <w:p w14:paraId="6AD9C39D" w14:textId="77777777" w:rsidR="00301844" w:rsidRPr="00517F04" w:rsidRDefault="00301844" w:rsidP="00E158DC">
            <w:pPr>
              <w:widowControl/>
              <w:rPr>
                <w:rFonts w:hAnsi="標楷體" w:cs="新細明體"/>
                <w:kern w:val="0"/>
                <w:sz w:val="24"/>
                <w:szCs w:val="24"/>
              </w:rPr>
            </w:pPr>
            <w:r w:rsidRPr="00517F04">
              <w:rPr>
                <w:rFonts w:hAnsi="標楷體" w:cs="新細明體"/>
                <w:kern w:val="0"/>
                <w:sz w:val="24"/>
                <w:szCs w:val="24"/>
              </w:rPr>
              <w:t>增設青年實習劇團，提供更多實習與演出機會。</w:t>
            </w:r>
          </w:p>
        </w:tc>
        <w:tc>
          <w:tcPr>
            <w:tcW w:w="1717" w:type="dxa"/>
            <w:vMerge/>
          </w:tcPr>
          <w:p w14:paraId="3F324AAE" w14:textId="77777777" w:rsidR="00301844" w:rsidRPr="00517F04" w:rsidRDefault="00301844" w:rsidP="00E158DC">
            <w:pPr>
              <w:widowControl/>
              <w:rPr>
                <w:rFonts w:hAnsi="標楷體" w:cs="新細明體"/>
                <w:kern w:val="0"/>
                <w:sz w:val="24"/>
                <w:szCs w:val="24"/>
              </w:rPr>
            </w:pPr>
          </w:p>
        </w:tc>
      </w:tr>
    </w:tbl>
    <w:p w14:paraId="36B25E0C" w14:textId="77777777" w:rsidR="00301844" w:rsidRPr="00517F04" w:rsidRDefault="00301844" w:rsidP="00301844">
      <w:pPr>
        <w:rPr>
          <w:sz w:val="28"/>
        </w:rPr>
      </w:pPr>
      <w:r w:rsidRPr="00517F04">
        <w:rPr>
          <w:rFonts w:hint="eastAsia"/>
          <w:sz w:val="28"/>
        </w:rPr>
        <w:t>資料來源：</w:t>
      </w:r>
      <w:proofErr w:type="gramStart"/>
      <w:r w:rsidRPr="00517F04">
        <w:rPr>
          <w:rFonts w:hint="eastAsia"/>
          <w:sz w:val="28"/>
        </w:rPr>
        <w:t>本院據戲曲</w:t>
      </w:r>
      <w:proofErr w:type="gramEnd"/>
      <w:r w:rsidRPr="00517F04">
        <w:rPr>
          <w:rFonts w:hint="eastAsia"/>
          <w:sz w:val="28"/>
        </w:rPr>
        <w:t>學院網頁及網路資料彙整</w:t>
      </w:r>
      <w:r w:rsidRPr="00517F04">
        <w:rPr>
          <w:rStyle w:val="afe"/>
          <w:sz w:val="28"/>
        </w:rPr>
        <w:footnoteReference w:id="4"/>
      </w:r>
      <w:r w:rsidRPr="00517F04">
        <w:rPr>
          <w:rFonts w:hint="eastAsia"/>
          <w:sz w:val="28"/>
        </w:rPr>
        <w:t>。</w:t>
      </w:r>
    </w:p>
    <w:p w14:paraId="62ABE3F9" w14:textId="77777777" w:rsidR="00301844" w:rsidRPr="00517F04" w:rsidRDefault="00301844" w:rsidP="0068728E">
      <w:pPr>
        <w:pStyle w:val="10"/>
        <w:ind w:left="680" w:firstLine="680"/>
      </w:pPr>
    </w:p>
    <w:p w14:paraId="49F98218" w14:textId="65261C1A" w:rsidR="00301692" w:rsidRPr="00517F04" w:rsidRDefault="001F2A53" w:rsidP="0068728E">
      <w:pPr>
        <w:pStyle w:val="10"/>
        <w:ind w:left="680" w:firstLine="680"/>
      </w:pPr>
      <w:r w:rsidRPr="00517F04">
        <w:rPr>
          <w:rFonts w:hint="eastAsia"/>
        </w:rPr>
        <w:t>據財團法人人本教育文教基金會（下稱人本教育基金會）陳訴</w:t>
      </w:r>
      <w:r w:rsidRPr="00517F04">
        <w:rPr>
          <w:rStyle w:val="afe"/>
        </w:rPr>
        <w:footnoteReference w:id="5"/>
      </w:r>
      <w:r w:rsidR="00E51008" w:rsidRPr="00517F04">
        <w:rPr>
          <w:rFonts w:hint="eastAsia"/>
        </w:rPr>
        <w:t>戲曲學院</w:t>
      </w:r>
      <w:r w:rsidRPr="00517F04">
        <w:rPr>
          <w:rFonts w:hint="eastAsia"/>
        </w:rPr>
        <w:t>92年至99年間，</w:t>
      </w:r>
      <w:proofErr w:type="gramStart"/>
      <w:r w:rsidRPr="00517F04">
        <w:rPr>
          <w:rFonts w:hint="eastAsia"/>
        </w:rPr>
        <w:t>處理李師</w:t>
      </w:r>
      <w:proofErr w:type="gramEnd"/>
      <w:r w:rsidRPr="00517F04">
        <w:rPr>
          <w:rStyle w:val="afe"/>
        </w:rPr>
        <w:footnoteReference w:id="6"/>
      </w:r>
      <w:r w:rsidRPr="00517F04">
        <w:rPr>
          <w:rFonts w:hint="eastAsia"/>
        </w:rPr>
        <w:t>及王師</w:t>
      </w:r>
      <w:r w:rsidRPr="00517F04">
        <w:rPr>
          <w:rStyle w:val="afe"/>
        </w:rPr>
        <w:footnoteReference w:id="7"/>
      </w:r>
      <w:r w:rsidRPr="00517F04">
        <w:rPr>
          <w:rFonts w:hint="eastAsia"/>
        </w:rPr>
        <w:t>涉長期暴力</w:t>
      </w:r>
      <w:proofErr w:type="gramStart"/>
      <w:r w:rsidRPr="00517F04">
        <w:rPr>
          <w:rFonts w:hint="eastAsia"/>
        </w:rPr>
        <w:t>霸凌及性侵</w:t>
      </w:r>
      <w:proofErr w:type="gramEnd"/>
      <w:r w:rsidRPr="00517F04">
        <w:rPr>
          <w:rFonts w:hint="eastAsia"/>
        </w:rPr>
        <w:t>該校學生之重大違法事件疑</w:t>
      </w:r>
      <w:proofErr w:type="gramStart"/>
      <w:r w:rsidRPr="00517F04">
        <w:rPr>
          <w:rFonts w:hint="eastAsia"/>
        </w:rPr>
        <w:t>未盡周</w:t>
      </w:r>
      <w:proofErr w:type="gramEnd"/>
      <w:r w:rsidRPr="00517F04">
        <w:rPr>
          <w:rFonts w:hint="eastAsia"/>
        </w:rPr>
        <w:t>妥等情（下稱本案）等情；另本院接獲</w:t>
      </w:r>
      <w:r w:rsidR="00872142" w:rsidRPr="00517F04">
        <w:rPr>
          <w:rFonts w:hint="eastAsia"/>
        </w:rPr>
        <w:t>陳訴</w:t>
      </w:r>
      <w:r w:rsidRPr="00517F04">
        <w:rPr>
          <w:rFonts w:hint="eastAsia"/>
        </w:rPr>
        <w:t>稱該校違法公開性別平等事件調查內容。案經調閱教育部、衛生福利部、法務部、臺灣高等法院、文化部、客家委員會、外交部及各地方政府</w:t>
      </w:r>
      <w:proofErr w:type="gramStart"/>
      <w:r w:rsidRPr="00517F04">
        <w:rPr>
          <w:rFonts w:hint="eastAsia"/>
        </w:rPr>
        <w:t>查復之卷證</w:t>
      </w:r>
      <w:proofErr w:type="gramEnd"/>
      <w:r w:rsidRPr="00517F04">
        <w:rPr>
          <w:rFonts w:hint="eastAsia"/>
        </w:rPr>
        <w:t>資料，另請教育部於113年6月25日到院簡報本</w:t>
      </w:r>
      <w:r w:rsidR="00A3345C" w:rsidRPr="00517F04">
        <w:rPr>
          <w:rFonts w:hint="eastAsia"/>
        </w:rPr>
        <w:t>案</w:t>
      </w:r>
      <w:r w:rsidRPr="00517F04">
        <w:rPr>
          <w:rFonts w:hint="eastAsia"/>
        </w:rPr>
        <w:t>處理經過情形</w:t>
      </w:r>
      <w:r w:rsidRPr="00517F04">
        <w:rPr>
          <w:rStyle w:val="afe"/>
        </w:rPr>
        <w:footnoteReference w:id="8"/>
      </w:r>
      <w:r w:rsidRPr="00517F04">
        <w:rPr>
          <w:rFonts w:hint="eastAsia"/>
        </w:rPr>
        <w:t>，復於同年7月1日、8月8日、9月23日及11月27日諮詢學者專家，並於同</w:t>
      </w:r>
      <w:r w:rsidRPr="00517F04">
        <w:rPr>
          <w:rFonts w:hint="eastAsia"/>
        </w:rPr>
        <w:lastRenderedPageBreak/>
        <w:t>年1</w:t>
      </w:r>
      <w:r w:rsidRPr="00517F04">
        <w:t>0</w:t>
      </w:r>
      <w:r w:rsidRPr="00517F04">
        <w:rPr>
          <w:rFonts w:hint="eastAsia"/>
        </w:rPr>
        <w:t>月16日赴該校木柵校區及內湖校區履勘</w:t>
      </w:r>
      <w:r w:rsidRPr="00517F04">
        <w:rPr>
          <w:rStyle w:val="afe"/>
        </w:rPr>
        <w:footnoteReference w:id="9"/>
      </w:r>
      <w:r w:rsidRPr="00517F04">
        <w:rPr>
          <w:rFonts w:hint="eastAsia"/>
        </w:rPr>
        <w:t>，嗣與教育部相關主管暨承辦人員座談，</w:t>
      </w:r>
      <w:r w:rsidR="00A04E1E" w:rsidRPr="00517F04">
        <w:rPr>
          <w:rFonts w:hint="eastAsia"/>
        </w:rPr>
        <w:t>發現</w:t>
      </w:r>
      <w:bookmarkStart w:id="43" w:name="_Hlk143155535"/>
      <w:r w:rsidRPr="00517F04">
        <w:rPr>
          <w:rFonts w:hint="eastAsia"/>
        </w:rPr>
        <w:t>戲曲學院</w:t>
      </w:r>
      <w:proofErr w:type="gramStart"/>
      <w:r w:rsidRPr="00517F04">
        <w:rPr>
          <w:rFonts w:hint="eastAsia"/>
        </w:rPr>
        <w:t>處理李師</w:t>
      </w:r>
      <w:proofErr w:type="gramEnd"/>
      <w:r w:rsidRPr="00517F04">
        <w:rPr>
          <w:rFonts w:hint="eastAsia"/>
        </w:rPr>
        <w:t>所涉校園性平事件過程有</w:t>
      </w:r>
      <w:proofErr w:type="gramStart"/>
      <w:r w:rsidRPr="00517F04">
        <w:rPr>
          <w:rFonts w:hint="eastAsia"/>
        </w:rPr>
        <w:t>諸多</w:t>
      </w:r>
      <w:proofErr w:type="gramEnd"/>
      <w:r w:rsidR="00DE16E4" w:rsidRPr="00517F04">
        <w:rPr>
          <w:rFonts w:hint="eastAsia"/>
        </w:rPr>
        <w:t>違失</w:t>
      </w:r>
      <w:r w:rsidRPr="00517F04">
        <w:rPr>
          <w:rFonts w:hint="eastAsia"/>
        </w:rPr>
        <w:t>，</w:t>
      </w:r>
      <w:r w:rsidR="00150716" w:rsidRPr="00517F04">
        <w:rPr>
          <w:rFonts w:hint="eastAsia"/>
        </w:rPr>
        <w:t>且有</w:t>
      </w:r>
      <w:proofErr w:type="gramStart"/>
      <w:r w:rsidR="00150716" w:rsidRPr="00517F04">
        <w:rPr>
          <w:rFonts w:hint="eastAsia"/>
        </w:rPr>
        <w:t>多件性</w:t>
      </w:r>
      <w:proofErr w:type="gramEnd"/>
      <w:r w:rsidR="00150716" w:rsidRPr="00517F04">
        <w:rPr>
          <w:rFonts w:hint="eastAsia"/>
        </w:rPr>
        <w:t>平事件通報及處理資料佚失，惟</w:t>
      </w:r>
      <w:r w:rsidRPr="00517F04">
        <w:rPr>
          <w:rFonts w:hint="eastAsia"/>
        </w:rPr>
        <w:t>教育部以當時「人力不足」、「未明列性別平等教育之業務職掌」為由未行適當之處置，致</w:t>
      </w:r>
      <w:proofErr w:type="gramStart"/>
      <w:r w:rsidRPr="00517F04">
        <w:rPr>
          <w:rFonts w:hint="eastAsia"/>
        </w:rPr>
        <w:t>李師持續性</w:t>
      </w:r>
      <w:proofErr w:type="gramEnd"/>
      <w:r w:rsidRPr="00517F04">
        <w:rPr>
          <w:rFonts w:hint="eastAsia"/>
        </w:rPr>
        <w:t>侵學生</w:t>
      </w:r>
      <w:r w:rsidR="000F34B2" w:rsidRPr="00517F04">
        <w:rPr>
          <w:rFonts w:hint="eastAsia"/>
        </w:rPr>
        <w:t>且</w:t>
      </w:r>
      <w:r w:rsidR="00B92327" w:rsidRPr="00517F04">
        <w:rPr>
          <w:rFonts w:hint="eastAsia"/>
        </w:rPr>
        <w:t>案件懸宕逾15年始有處理結果</w:t>
      </w:r>
      <w:r w:rsidR="00150716" w:rsidRPr="00517F04">
        <w:rPr>
          <w:rFonts w:hint="eastAsia"/>
        </w:rPr>
        <w:t>；</w:t>
      </w:r>
      <w:r w:rsidR="00B92ADA" w:rsidRPr="00517F04">
        <w:rPr>
          <w:rFonts w:hint="eastAsia"/>
        </w:rPr>
        <w:t>另該校縱容教師及高年級學生，以暴力方式對待公費身分弱勢學生，受害者因「權力結構」特殊性僅能</w:t>
      </w:r>
      <w:proofErr w:type="gramStart"/>
      <w:r w:rsidR="00B92ADA" w:rsidRPr="00517F04">
        <w:rPr>
          <w:rFonts w:hint="eastAsia"/>
        </w:rPr>
        <w:t>隱忍並礙難</w:t>
      </w:r>
      <w:proofErr w:type="gramEnd"/>
      <w:r w:rsidR="00B92ADA" w:rsidRPr="00517F04">
        <w:rPr>
          <w:rFonts w:hint="eastAsia"/>
        </w:rPr>
        <w:t>揭露，長期處於身心受侵害之惡劣校園環境</w:t>
      </w:r>
      <w:r w:rsidR="00824C73" w:rsidRPr="00517F04">
        <w:rPr>
          <w:rFonts w:hint="eastAsia"/>
        </w:rPr>
        <w:t>，與校園</w:t>
      </w:r>
      <w:proofErr w:type="gramStart"/>
      <w:r w:rsidR="00824C73" w:rsidRPr="00517F04">
        <w:rPr>
          <w:rFonts w:hint="eastAsia"/>
        </w:rPr>
        <w:t>霸凌</w:t>
      </w:r>
      <w:proofErr w:type="gramEnd"/>
      <w:r w:rsidR="00824C73" w:rsidRPr="00517F04">
        <w:rPr>
          <w:rFonts w:hint="eastAsia"/>
        </w:rPr>
        <w:t>防制準則、兒童及少年福利與權益保障法等規定之規範意旨未符</w:t>
      </w:r>
      <w:r w:rsidR="00B92ADA" w:rsidRPr="00517F04">
        <w:rPr>
          <w:rFonts w:hint="eastAsia"/>
        </w:rPr>
        <w:t>，</w:t>
      </w:r>
      <w:proofErr w:type="gramStart"/>
      <w:r w:rsidR="005C2A88" w:rsidRPr="00517F04">
        <w:rPr>
          <w:rFonts w:hint="eastAsia"/>
        </w:rPr>
        <w:t>均有</w:t>
      </w:r>
      <w:proofErr w:type="gramEnd"/>
      <w:r w:rsidR="005C2A88" w:rsidRPr="00517F04">
        <w:rPr>
          <w:rFonts w:hint="eastAsia"/>
        </w:rPr>
        <w:t>違失</w:t>
      </w:r>
      <w:r w:rsidR="00556388" w:rsidRPr="00517F04">
        <w:rPr>
          <w:rFonts w:hint="eastAsia"/>
        </w:rPr>
        <w:t>，</w:t>
      </w:r>
      <w:bookmarkEnd w:id="43"/>
      <w:r w:rsidR="00A04E1E" w:rsidRPr="00517F04">
        <w:rPr>
          <w:rFonts w:hint="eastAsia"/>
        </w:rPr>
        <w:t>糾正之</w:t>
      </w:r>
      <w:r w:rsidR="00556388" w:rsidRPr="00517F04">
        <w:rPr>
          <w:rFonts w:hint="eastAsia"/>
        </w:rPr>
        <w:t>事實與理由如下：</w:t>
      </w:r>
    </w:p>
    <w:p w14:paraId="3AD1D9DE" w14:textId="39EC282D" w:rsidR="00BA0260" w:rsidRPr="00517F04" w:rsidRDefault="00BA0260" w:rsidP="00BA0260">
      <w:pPr>
        <w:pStyle w:val="2"/>
        <w:numPr>
          <w:ilvl w:val="1"/>
          <w:numId w:val="30"/>
        </w:numPr>
        <w:rPr>
          <w:b w:val="0"/>
        </w:rPr>
      </w:pPr>
      <w:bookmarkStart w:id="44" w:name="_Hlk179918227"/>
      <w:bookmarkStart w:id="45" w:name="_Hlk152066347"/>
      <w:bookmarkStart w:id="46" w:name="_Hlk166082061"/>
      <w:r w:rsidRPr="00517F04">
        <w:rPr>
          <w:rFonts w:hint="eastAsia"/>
        </w:rPr>
        <w:t>戲曲學院98年間處理</w:t>
      </w:r>
      <w:proofErr w:type="gramStart"/>
      <w:r w:rsidRPr="00517F04">
        <w:rPr>
          <w:rFonts w:hint="eastAsia"/>
        </w:rPr>
        <w:t>李師涉</w:t>
      </w:r>
      <w:proofErr w:type="gramEnd"/>
      <w:r w:rsidRPr="00517F04">
        <w:rPr>
          <w:rFonts w:hint="eastAsia"/>
        </w:rPr>
        <w:t>校園性別事件，因程序瑕疵及未釐清案情等原因，</w:t>
      </w:r>
      <w:r w:rsidR="00E45087" w:rsidRPr="00517F04">
        <w:rPr>
          <w:rFonts w:hint="eastAsia"/>
        </w:rPr>
        <w:t>曾</w:t>
      </w:r>
      <w:r w:rsidRPr="00517F04">
        <w:rPr>
          <w:rFonts w:hint="eastAsia"/>
        </w:rPr>
        <w:t>遭教育部4次退回</w:t>
      </w:r>
      <w:r w:rsidR="00E45087" w:rsidRPr="00517F04">
        <w:rPr>
          <w:rFonts w:hint="eastAsia"/>
        </w:rPr>
        <w:t>，99年9月並</w:t>
      </w:r>
      <w:r w:rsidRPr="00517F04">
        <w:rPr>
          <w:rFonts w:hint="eastAsia"/>
        </w:rPr>
        <w:t>函請該校「依法律之規定處理完成」，惟後續因</w:t>
      </w:r>
      <w:proofErr w:type="gramStart"/>
      <w:r w:rsidRPr="00517F04">
        <w:rPr>
          <w:rFonts w:hint="eastAsia"/>
        </w:rPr>
        <w:t>該部</w:t>
      </w:r>
      <w:r w:rsidR="00E45087" w:rsidRPr="00517F04">
        <w:rPr>
          <w:rFonts w:hint="eastAsia"/>
        </w:rPr>
        <w:t>稱</w:t>
      </w:r>
      <w:r w:rsidRPr="00517F04">
        <w:rPr>
          <w:rFonts w:hint="eastAsia"/>
        </w:rPr>
        <w:t>當</w:t>
      </w:r>
      <w:proofErr w:type="gramEnd"/>
      <w:r w:rsidRPr="00517F04">
        <w:rPr>
          <w:rFonts w:hint="eastAsia"/>
        </w:rPr>
        <w:t>時編制之訓育委員會「人力不足」、「未有明列性別平等教育之業務職掌」未持續追蹤並妥予處置，使性別案件懸宕逾15年始有處理結果，教育部督導不周</w:t>
      </w:r>
      <w:bookmarkStart w:id="47" w:name="_Hlk189490332"/>
      <w:proofErr w:type="gramStart"/>
      <w:r w:rsidRPr="00517F04">
        <w:rPr>
          <w:rFonts w:hint="eastAsia"/>
        </w:rPr>
        <w:t>且未議</w:t>
      </w:r>
      <w:proofErr w:type="gramEnd"/>
      <w:r w:rsidRPr="00517F04">
        <w:rPr>
          <w:rFonts w:hint="eastAsia"/>
        </w:rPr>
        <w:t>處違失人員</w:t>
      </w:r>
      <w:bookmarkEnd w:id="47"/>
      <w:r w:rsidRPr="00517F04">
        <w:rPr>
          <w:rFonts w:hint="eastAsia"/>
        </w:rPr>
        <w:t>，核有違失：</w:t>
      </w:r>
    </w:p>
    <w:p w14:paraId="1F9FE1CF" w14:textId="77777777" w:rsidR="00BA0260" w:rsidRPr="00517F04" w:rsidRDefault="00BA0260" w:rsidP="00BA0260">
      <w:pPr>
        <w:pStyle w:val="3"/>
        <w:ind w:left="1190" w:hanging="680"/>
      </w:pPr>
      <w:bookmarkStart w:id="48" w:name="_Hlk186724606"/>
      <w:r w:rsidRPr="00517F04">
        <w:rPr>
          <w:rFonts w:hint="eastAsia"/>
        </w:rPr>
        <w:t>按62年7月13日制定，同年月25日公布之教育部組織法</w:t>
      </w:r>
      <w:r w:rsidRPr="00517F04">
        <w:rPr>
          <w:rStyle w:val="afe"/>
        </w:rPr>
        <w:footnoteReference w:id="10"/>
      </w:r>
      <w:r w:rsidRPr="00517F04">
        <w:rPr>
          <w:rFonts w:hint="eastAsia"/>
        </w:rPr>
        <w:t>第1條規定，教育部主管全國學術、文化及教育行政事務。次按93年6月4日制定，同年月23日公布之性別平等教育法（下稱性平法）第12條第1項規定，學校應提供性別平等之學習環境，建立安全之校園空間。同法第22條第1項規定，學校或主管機關調查處理校園性侵害或性騷擾事件時，應秉持客觀、公正、專業之原則，給予雙方當事人充分陳述意見及答辯之機會。但應避免重複詢問。同條第2項規定，當事人</w:t>
      </w:r>
      <w:r w:rsidRPr="00517F04">
        <w:rPr>
          <w:rFonts w:hint="eastAsia"/>
        </w:rPr>
        <w:lastRenderedPageBreak/>
        <w:t>及檢舉人之姓名或其他足以辨識身分之資料，除有調查之必要或基於公共安全之考量者外，應予保密。同法第31條規定，（第2項）性別平等教育委員會（下稱性平會）調查完成後，應將調查報告及處理建議，以書面向其所屬學校或主管機關提出報告。（第3項）學校或主管機關應於接獲前項調查報告後二</w:t>
      </w:r>
      <w:proofErr w:type="gramStart"/>
      <w:r w:rsidRPr="00517F04">
        <w:rPr>
          <w:rFonts w:hint="eastAsia"/>
        </w:rPr>
        <w:t>個</w:t>
      </w:r>
      <w:proofErr w:type="gramEnd"/>
      <w:r w:rsidRPr="00517F04">
        <w:rPr>
          <w:rFonts w:hint="eastAsia"/>
        </w:rPr>
        <w:t>月內，自行或移送相關權責機關依本法或相關法律或法規規定議處，並將處理之結果，以書面載明事實及理由通知申請人、檢舉人及行為人。同法第32條第3項規定，學校或主管機關發現調查程序有重大瑕疵或有足以影響原調查認定之新事實、新證據時，得要求性平會重新調查。</w:t>
      </w:r>
    </w:p>
    <w:p w14:paraId="53A6729A" w14:textId="77777777" w:rsidR="00BA0260" w:rsidRPr="00517F04" w:rsidRDefault="00BA0260" w:rsidP="00BA0260">
      <w:pPr>
        <w:pStyle w:val="3"/>
        <w:ind w:left="1190" w:hanging="680"/>
      </w:pPr>
      <w:proofErr w:type="gramStart"/>
      <w:r w:rsidRPr="00517F04">
        <w:rPr>
          <w:rFonts w:hint="eastAsia"/>
        </w:rPr>
        <w:t>據人本</w:t>
      </w:r>
      <w:proofErr w:type="gramEnd"/>
      <w:r w:rsidRPr="00517F04">
        <w:rPr>
          <w:rFonts w:hint="eastAsia"/>
        </w:rPr>
        <w:t>教育基金會指訴，本案調查處理有諸多違法，最後更由校長不當「行政簽結」。</w:t>
      </w:r>
      <w:proofErr w:type="gramStart"/>
      <w:r w:rsidRPr="00517F04">
        <w:rPr>
          <w:rFonts w:hint="eastAsia"/>
        </w:rPr>
        <w:t>嗣</w:t>
      </w:r>
      <w:proofErr w:type="gramEnd"/>
      <w:r w:rsidRPr="00517F04">
        <w:rPr>
          <w:rFonts w:hint="eastAsia"/>
        </w:rPr>
        <w:t>經本院調查發現，</w:t>
      </w:r>
      <w:r w:rsidRPr="00517F04">
        <w:rPr>
          <w:rFonts w:hint="eastAsia"/>
          <w:b/>
        </w:rPr>
        <w:t>戲曲學院98年間處理</w:t>
      </w:r>
      <w:proofErr w:type="gramStart"/>
      <w:r w:rsidRPr="00517F04">
        <w:rPr>
          <w:rFonts w:hint="eastAsia"/>
          <w:b/>
        </w:rPr>
        <w:t>李師</w:t>
      </w:r>
      <w:proofErr w:type="gramEnd"/>
      <w:r w:rsidRPr="00517F04">
        <w:rPr>
          <w:rFonts w:hint="eastAsia"/>
          <w:b/>
        </w:rPr>
        <w:t>涉校園性別事件，因程序瑕疵及未釐清案情等原因，遭教育部4次退回</w:t>
      </w:r>
      <w:r w:rsidRPr="00517F04">
        <w:rPr>
          <w:rFonts w:hint="eastAsia"/>
        </w:rPr>
        <w:t>：</w:t>
      </w:r>
    </w:p>
    <w:p w14:paraId="30A50950" w14:textId="77777777" w:rsidR="006255F2" w:rsidRPr="00517F04" w:rsidRDefault="006255F2" w:rsidP="006255F2">
      <w:pPr>
        <w:pStyle w:val="4"/>
        <w:ind w:left="1361"/>
      </w:pPr>
      <w:r w:rsidRPr="00517F04">
        <w:rPr>
          <w:rFonts w:hint="eastAsia"/>
        </w:rPr>
        <w:t>教育部98年3月18日第0980029084號函（第1次退回）：（處理過程略）。</w:t>
      </w:r>
    </w:p>
    <w:p w14:paraId="46630559" w14:textId="77777777" w:rsidR="006255F2" w:rsidRPr="00517F04" w:rsidRDefault="006255F2" w:rsidP="006255F2">
      <w:pPr>
        <w:pStyle w:val="4"/>
        <w:ind w:left="1361"/>
      </w:pPr>
      <w:r w:rsidRPr="00517F04">
        <w:rPr>
          <w:rFonts w:hint="eastAsia"/>
        </w:rPr>
        <w:t>教育部98年9月18日第</w:t>
      </w:r>
      <w:r w:rsidRPr="00517F04">
        <w:t>0980152116</w:t>
      </w:r>
      <w:r w:rsidRPr="00517F04">
        <w:rPr>
          <w:rFonts w:hint="eastAsia"/>
        </w:rPr>
        <w:t>號函（第2次退回）：（處理過程略）。</w:t>
      </w:r>
    </w:p>
    <w:p w14:paraId="5FD10584" w14:textId="77777777" w:rsidR="006255F2" w:rsidRPr="00517F04" w:rsidRDefault="006255F2" w:rsidP="006255F2">
      <w:pPr>
        <w:pStyle w:val="4"/>
        <w:ind w:left="1361"/>
      </w:pPr>
      <w:r w:rsidRPr="00517F04">
        <w:rPr>
          <w:rFonts w:hint="eastAsia"/>
        </w:rPr>
        <w:t>教育部99年6月15日第</w:t>
      </w:r>
      <w:r w:rsidRPr="00517F04">
        <w:t>0990075803</w:t>
      </w:r>
      <w:r w:rsidRPr="00517F04">
        <w:rPr>
          <w:rFonts w:hint="eastAsia"/>
        </w:rPr>
        <w:t>號函（第3次退回）：（處理過程略）。</w:t>
      </w:r>
    </w:p>
    <w:p w14:paraId="70CD7F27" w14:textId="77777777" w:rsidR="006255F2" w:rsidRPr="00517F04" w:rsidRDefault="006255F2" w:rsidP="006255F2">
      <w:pPr>
        <w:pStyle w:val="4"/>
        <w:ind w:left="1361"/>
      </w:pPr>
      <w:r w:rsidRPr="00517F04">
        <w:rPr>
          <w:rFonts w:hint="eastAsia"/>
        </w:rPr>
        <w:t>教育部99年9月9日第</w:t>
      </w:r>
      <w:r w:rsidRPr="00517F04">
        <w:t>0990075803</w:t>
      </w:r>
      <w:r w:rsidRPr="00517F04">
        <w:rPr>
          <w:rFonts w:hint="eastAsia"/>
        </w:rPr>
        <w:t>號函（第4次退回）：（處理過程略）。</w:t>
      </w:r>
    </w:p>
    <w:bookmarkEnd w:id="48"/>
    <w:p w14:paraId="172F8157" w14:textId="77777777" w:rsidR="00BA0260" w:rsidRPr="00517F04" w:rsidRDefault="00BA0260" w:rsidP="00BA0260">
      <w:pPr>
        <w:pStyle w:val="3"/>
        <w:ind w:left="1190" w:hanging="680"/>
      </w:pPr>
      <w:r w:rsidRPr="00517F04">
        <w:rPr>
          <w:rFonts w:hint="eastAsia"/>
        </w:rPr>
        <w:t>戲曲學院99年8月30日由</w:t>
      </w:r>
      <w:proofErr w:type="gramStart"/>
      <w:r w:rsidRPr="00517F04">
        <w:rPr>
          <w:rFonts w:hint="eastAsia"/>
        </w:rPr>
        <w:t>游</w:t>
      </w:r>
      <w:proofErr w:type="gramEnd"/>
      <w:r w:rsidRPr="00517F04">
        <w:rPr>
          <w:rFonts w:hint="eastAsia"/>
        </w:rPr>
        <w:t>副校長代行，將該校性平會「未通過調查報告書」之結果函報教育部，</w:t>
      </w:r>
      <w:r w:rsidRPr="00517F04">
        <w:rPr>
          <w:rFonts w:hint="eastAsia"/>
          <w:b/>
        </w:rPr>
        <w:t>教育部雖於同年9月9日函請該校「依法律之規定處理完成」，惟後續因訓育委員會（下稱訓委會）「人力不足」、「未有明列性別平等教育之業務職掌」未持續追蹤並妥予處置</w:t>
      </w:r>
      <w:r w:rsidRPr="00517F04">
        <w:rPr>
          <w:rFonts w:hint="eastAsia"/>
        </w:rPr>
        <w:t>。</w:t>
      </w:r>
      <w:proofErr w:type="gramStart"/>
      <w:r w:rsidRPr="00517F04">
        <w:rPr>
          <w:rFonts w:hint="eastAsia"/>
        </w:rPr>
        <w:t>惟查</w:t>
      </w:r>
      <w:proofErr w:type="gramEnd"/>
      <w:r w:rsidRPr="00517F04">
        <w:rPr>
          <w:rFonts w:hint="eastAsia"/>
        </w:rPr>
        <w:t>，性</w:t>
      </w:r>
      <w:proofErr w:type="gramStart"/>
      <w:r w:rsidRPr="00517F04">
        <w:rPr>
          <w:rFonts w:hint="eastAsia"/>
        </w:rPr>
        <w:t>平法既</w:t>
      </w:r>
      <w:proofErr w:type="gramEnd"/>
      <w:r w:rsidRPr="00517F04">
        <w:rPr>
          <w:rFonts w:hint="eastAsia"/>
        </w:rPr>
        <w:t>於93年6月施行，教</w:t>
      </w:r>
      <w:r w:rsidRPr="00517F04">
        <w:rPr>
          <w:rFonts w:hint="eastAsia"/>
        </w:rPr>
        <w:lastRenderedPageBreak/>
        <w:t>育部對於所屬學校處理性別事件之督導責無旁貸，對戲曲學院督導不周</w:t>
      </w:r>
      <w:proofErr w:type="gramStart"/>
      <w:r w:rsidRPr="00517F04">
        <w:rPr>
          <w:rFonts w:hint="eastAsia"/>
        </w:rPr>
        <w:t>且未議</w:t>
      </w:r>
      <w:proofErr w:type="gramEnd"/>
      <w:r w:rsidRPr="00517F04">
        <w:rPr>
          <w:rFonts w:hint="eastAsia"/>
        </w:rPr>
        <w:t>處違失人員，洵有違失：</w:t>
      </w:r>
    </w:p>
    <w:p w14:paraId="1481A0FA" w14:textId="77777777" w:rsidR="00BA0260" w:rsidRPr="00517F04" w:rsidRDefault="00BA0260" w:rsidP="00BA0260">
      <w:pPr>
        <w:pStyle w:val="4"/>
        <w:ind w:left="1361"/>
      </w:pPr>
      <w:r w:rsidRPr="00517F04">
        <w:rPr>
          <w:rFonts w:hint="eastAsia"/>
        </w:rPr>
        <w:t>戲曲學院</w:t>
      </w:r>
      <w:r w:rsidRPr="00517F04">
        <w:t>99</w:t>
      </w:r>
      <w:r w:rsidRPr="00517F04">
        <w:rPr>
          <w:rFonts w:hint="eastAsia"/>
        </w:rPr>
        <w:t>年</w:t>
      </w:r>
      <w:r w:rsidRPr="00517F04">
        <w:t>8</w:t>
      </w:r>
      <w:r w:rsidRPr="00517F04">
        <w:rPr>
          <w:rFonts w:hint="eastAsia"/>
        </w:rPr>
        <w:t>月</w:t>
      </w:r>
      <w:r w:rsidRPr="00517F04">
        <w:t>30</w:t>
      </w:r>
      <w:r w:rsidRPr="00517F04">
        <w:rPr>
          <w:rFonts w:hint="eastAsia"/>
        </w:rPr>
        <w:t>日第0990006753號函（</w:t>
      </w:r>
      <w:proofErr w:type="gramStart"/>
      <w:r w:rsidRPr="00517F04">
        <w:rPr>
          <w:rFonts w:hint="eastAsia"/>
        </w:rPr>
        <w:t>游</w:t>
      </w:r>
      <w:proofErr w:type="gramEnd"/>
      <w:r w:rsidRPr="00517F04">
        <w:rPr>
          <w:rFonts w:hint="eastAsia"/>
        </w:rPr>
        <w:t>副校長代行）略以，陳姓委員針對本案提出幾點法律上的論點，認為調查報告書中性騷擾發生之時間、地點及經過均無法判斷，且調查報告書中未見行為人之答辯內容，是否構成性騷擾亦無法判定等。最後，本案以無記名投票方式表決是否通過調查小組所提之調查報告書，</w:t>
      </w:r>
      <w:proofErr w:type="gramStart"/>
      <w:r w:rsidRPr="00517F04">
        <w:rPr>
          <w:rFonts w:hint="eastAsia"/>
        </w:rPr>
        <w:t>在場14位</w:t>
      </w:r>
      <w:proofErr w:type="gramEnd"/>
      <w:r w:rsidRPr="00517F04">
        <w:rPr>
          <w:rFonts w:hint="eastAsia"/>
        </w:rPr>
        <w:t>委員參與投票，結果有3票通過，11票不通過，本次會議仍未通過調查報告書；檢陳本校98學年度第2學期第2次性平會會議紀錄及陳姓委員所提書面資料影本，敬請詳查，並指示後續辦理事項。</w:t>
      </w:r>
    </w:p>
    <w:p w14:paraId="4C095D67" w14:textId="77777777" w:rsidR="00BA0260" w:rsidRPr="00517F04" w:rsidRDefault="00BA0260" w:rsidP="00BA0260">
      <w:pPr>
        <w:pStyle w:val="4"/>
        <w:ind w:left="1361"/>
      </w:pPr>
      <w:r w:rsidRPr="00517F04">
        <w:rPr>
          <w:rFonts w:hint="eastAsia"/>
        </w:rPr>
        <w:t>教育部99年9月9日第0990150999號函略</w:t>
      </w:r>
      <w:proofErr w:type="gramStart"/>
      <w:r w:rsidRPr="00517F04">
        <w:rPr>
          <w:rFonts w:hint="eastAsia"/>
        </w:rPr>
        <w:t>以</w:t>
      </w:r>
      <w:proofErr w:type="gramEnd"/>
      <w:r w:rsidRPr="00517F04">
        <w:rPr>
          <w:rFonts w:hint="eastAsia"/>
        </w:rPr>
        <w:t>，倘該校不採原調查小組報告，逕決定重新組成調查小組，並採新調查小組報告，自應對未來相關機關調查負起說明及可能之法律責任；本案之處理已逾法律規定時效，</w:t>
      </w:r>
      <w:r w:rsidRPr="00517F04">
        <w:rPr>
          <w:rFonts w:hint="eastAsia"/>
          <w:b/>
          <w:u w:val="single"/>
        </w:rPr>
        <w:t>仍請該校儘速依法律之規定處理完成</w:t>
      </w:r>
      <w:r w:rsidRPr="00517F04">
        <w:rPr>
          <w:rFonts w:hint="eastAsia"/>
        </w:rPr>
        <w:t>。</w:t>
      </w:r>
    </w:p>
    <w:p w14:paraId="1E51164E" w14:textId="77777777" w:rsidR="00BA0260" w:rsidRPr="00517F04" w:rsidRDefault="00BA0260" w:rsidP="00BA0260">
      <w:pPr>
        <w:pStyle w:val="4"/>
        <w:ind w:left="1361"/>
      </w:pPr>
      <w:r w:rsidRPr="00517F04">
        <w:rPr>
          <w:rFonts w:hint="eastAsia"/>
        </w:rPr>
        <w:t>有關教育部99年9月9日發函至戲曲學院後，</w:t>
      </w:r>
      <w:r w:rsidRPr="00517F04">
        <w:rPr>
          <w:rFonts w:hint="eastAsia"/>
          <w:b/>
          <w:u w:val="single"/>
        </w:rPr>
        <w:t>該校未將處理情形函報該部，而</w:t>
      </w:r>
      <w:bookmarkStart w:id="49" w:name="_Hlk186724639"/>
      <w:r w:rsidRPr="00517F04">
        <w:rPr>
          <w:rFonts w:hint="eastAsia"/>
          <w:b/>
          <w:u w:val="single"/>
        </w:rPr>
        <w:t>教育部卻</w:t>
      </w:r>
      <w:bookmarkEnd w:id="49"/>
      <w:r w:rsidRPr="00517F04">
        <w:rPr>
          <w:rFonts w:hint="eastAsia"/>
          <w:b/>
          <w:u w:val="single"/>
        </w:rPr>
        <w:t>未予追蹤</w:t>
      </w:r>
      <w:r w:rsidRPr="00517F04">
        <w:rPr>
          <w:rFonts w:hint="eastAsia"/>
        </w:rPr>
        <w:t>，本院113年6月25日請教育部到院簡報案情時，該部說明：「</w:t>
      </w:r>
      <w:proofErr w:type="gramStart"/>
      <w:r w:rsidRPr="00517F04">
        <w:rPr>
          <w:rFonts w:hint="eastAsia"/>
        </w:rPr>
        <w:t>囿</w:t>
      </w:r>
      <w:proofErr w:type="gramEnd"/>
      <w:r w:rsidRPr="00517F04">
        <w:rPr>
          <w:rFonts w:hint="eastAsia"/>
        </w:rPr>
        <w:t>於人力，教育部承辦人員未續行追蹤。」</w:t>
      </w:r>
      <w:proofErr w:type="gramStart"/>
      <w:r w:rsidRPr="00517F04">
        <w:rPr>
          <w:rFonts w:hint="eastAsia"/>
        </w:rPr>
        <w:t>嗣</w:t>
      </w:r>
      <w:proofErr w:type="gramEnd"/>
      <w:r w:rsidRPr="00517F04">
        <w:rPr>
          <w:rFonts w:hint="eastAsia"/>
        </w:rPr>
        <w:t>該部同年9月25日查復本院：「99年9月9日訓委會未有明列性別平等教育之業務職掌，且該會處理校園性別事件防治之人員僅有1人，實未能歸咎未予追蹤本案之責任於該承辦人。」</w:t>
      </w:r>
    </w:p>
    <w:p w14:paraId="27D178AB" w14:textId="77777777" w:rsidR="00BA0260" w:rsidRPr="00517F04" w:rsidRDefault="00BA0260" w:rsidP="00BA0260">
      <w:pPr>
        <w:pStyle w:val="3"/>
        <w:ind w:left="1190" w:hanging="680"/>
      </w:pPr>
      <w:r w:rsidRPr="00517F04">
        <w:rPr>
          <w:rFonts w:hint="eastAsia"/>
        </w:rPr>
        <w:t>戲曲學院承辦人員表示，教育部自99年9月9日後再無來文指示該如何辦理，諮商輔導組亦不知如何處理。該校鄭前校長等人陳述意見略以（案關主管人員陳述意見書附卷）：</w:t>
      </w:r>
    </w:p>
    <w:p w14:paraId="2A0EF2CB" w14:textId="77777777" w:rsidR="00BA0260" w:rsidRPr="00517F04" w:rsidRDefault="00BA0260" w:rsidP="00BA0260">
      <w:pPr>
        <w:pStyle w:val="4"/>
        <w:ind w:left="1361"/>
      </w:pPr>
      <w:r w:rsidRPr="00517F04">
        <w:rPr>
          <w:rFonts w:hint="eastAsia"/>
        </w:rPr>
        <w:lastRenderedPageBreak/>
        <w:t>鄭前校長說明略</w:t>
      </w:r>
      <w:proofErr w:type="gramStart"/>
      <w:r w:rsidRPr="00517F04">
        <w:rPr>
          <w:rFonts w:hint="eastAsia"/>
        </w:rPr>
        <w:t>以</w:t>
      </w:r>
      <w:proofErr w:type="gramEnd"/>
      <w:r w:rsidRPr="00517F04">
        <w:rPr>
          <w:rFonts w:hint="eastAsia"/>
        </w:rPr>
        <w:t>：99年8月暑假期間本人在美國與加拿大公出，</w:t>
      </w:r>
      <w:proofErr w:type="gramStart"/>
      <w:r w:rsidRPr="00517F04">
        <w:rPr>
          <w:rFonts w:hint="eastAsia"/>
        </w:rPr>
        <w:t>游</w:t>
      </w:r>
      <w:proofErr w:type="gramEnd"/>
      <w:r w:rsidRPr="00517F04">
        <w:rPr>
          <w:rFonts w:hint="eastAsia"/>
        </w:rPr>
        <w:t>副校長係職務代理人，</w:t>
      </w:r>
      <w:proofErr w:type="gramStart"/>
      <w:r w:rsidRPr="00517F04">
        <w:rPr>
          <w:rFonts w:hint="eastAsia"/>
        </w:rPr>
        <w:t>99年8月30日函稿副校</w:t>
      </w:r>
      <w:proofErr w:type="gramEnd"/>
      <w:r w:rsidRPr="00517F04">
        <w:rPr>
          <w:rFonts w:hint="eastAsia"/>
        </w:rPr>
        <w:t>長代行前曾向本人報告；本人對該案持續追蹤</w:t>
      </w:r>
      <w:r w:rsidRPr="00517F04">
        <w:rPr>
          <w:rFonts w:hAnsi="標楷體" w:hint="eastAsia"/>
        </w:rPr>
        <w:t>…</w:t>
      </w:r>
      <w:proofErr w:type="gramStart"/>
      <w:r w:rsidRPr="00517F04">
        <w:rPr>
          <w:rFonts w:hAnsi="標楷體" w:hint="eastAsia"/>
        </w:rPr>
        <w:t>…</w:t>
      </w:r>
      <w:proofErr w:type="gramEnd"/>
      <w:r w:rsidRPr="00517F04">
        <w:rPr>
          <w:rFonts w:hint="eastAsia"/>
        </w:rPr>
        <w:t>同時也反躬自省，與校內師生團員共同努力，檢討改進</w:t>
      </w:r>
      <w:r w:rsidRPr="00517F04">
        <w:rPr>
          <w:rFonts w:hAnsi="標楷體" w:hint="eastAsia"/>
        </w:rPr>
        <w:t>……</w:t>
      </w:r>
      <w:proofErr w:type="gramStart"/>
      <w:r w:rsidRPr="00517F04">
        <w:rPr>
          <w:rFonts w:hint="eastAsia"/>
        </w:rPr>
        <w:t>強化</w:t>
      </w:r>
      <w:proofErr w:type="gramEnd"/>
      <w:r w:rsidRPr="00517F04">
        <w:rPr>
          <w:rFonts w:hint="eastAsia"/>
        </w:rPr>
        <w:t>訓輔人員及行政同仁性侵害及性騷擾相關法律知識</w:t>
      </w:r>
      <w:r w:rsidRPr="00517F04">
        <w:rPr>
          <w:rFonts w:hAnsi="標楷體" w:hint="eastAsia"/>
        </w:rPr>
        <w:t>。</w:t>
      </w:r>
    </w:p>
    <w:p w14:paraId="1A8511D7" w14:textId="77777777" w:rsidR="00BA0260" w:rsidRPr="00517F04" w:rsidRDefault="00BA0260" w:rsidP="00BA0260">
      <w:pPr>
        <w:pStyle w:val="4"/>
        <w:ind w:left="1361"/>
      </w:pPr>
      <w:proofErr w:type="gramStart"/>
      <w:r w:rsidRPr="00517F04">
        <w:rPr>
          <w:rFonts w:hint="eastAsia"/>
        </w:rPr>
        <w:t>游</w:t>
      </w:r>
      <w:proofErr w:type="gramEnd"/>
      <w:r w:rsidRPr="00517F04">
        <w:rPr>
          <w:rFonts w:hint="eastAsia"/>
        </w:rPr>
        <w:t>前副校長說明：本人99年11月1日起擔任代理校長，始任性平會主任委員；</w:t>
      </w:r>
      <w:proofErr w:type="gramStart"/>
      <w:r w:rsidRPr="00517F04">
        <w:rPr>
          <w:rFonts w:hint="eastAsia"/>
        </w:rPr>
        <w:t>99年8月30日簽復教育部</w:t>
      </w:r>
      <w:proofErr w:type="gramEnd"/>
      <w:r w:rsidRPr="00517F04">
        <w:rPr>
          <w:rFonts w:hint="eastAsia"/>
        </w:rPr>
        <w:t>之際，鄭前校長赴美國與加拿大演出，故由本人代行</w:t>
      </w:r>
      <w:r w:rsidRPr="00517F04">
        <w:rPr>
          <w:rFonts w:hAnsi="標楷體" w:hint="eastAsia"/>
        </w:rPr>
        <w:t>。</w:t>
      </w:r>
    </w:p>
    <w:p w14:paraId="7E0A3281" w14:textId="77777777" w:rsidR="00BA0260" w:rsidRPr="00517F04" w:rsidRDefault="00BA0260" w:rsidP="00BA0260">
      <w:pPr>
        <w:pStyle w:val="4"/>
        <w:ind w:left="1361"/>
      </w:pPr>
      <w:proofErr w:type="gramStart"/>
      <w:r w:rsidRPr="00517F04">
        <w:rPr>
          <w:rFonts w:hint="eastAsia"/>
        </w:rPr>
        <w:t>王前組長</w:t>
      </w:r>
      <w:proofErr w:type="gramEnd"/>
      <w:r w:rsidRPr="00517F04">
        <w:rPr>
          <w:rFonts w:hint="eastAsia"/>
        </w:rPr>
        <w:t>說明：</w:t>
      </w:r>
      <w:r w:rsidRPr="00517F04">
        <w:rPr>
          <w:rFonts w:hint="eastAsia"/>
          <w:b/>
          <w:u w:val="single"/>
        </w:rPr>
        <w:t>教育部自99年9月9日後再無來文指示該如何辦理，諮商輔導組亦不知如何處理</w:t>
      </w:r>
      <w:r w:rsidRPr="00517F04">
        <w:rPr>
          <w:rFonts w:hint="eastAsia"/>
        </w:rPr>
        <w:t>，因而成為未結之案。</w:t>
      </w:r>
    </w:p>
    <w:p w14:paraId="6840710D" w14:textId="77777777" w:rsidR="00BA0260" w:rsidRPr="00517F04" w:rsidRDefault="00BA0260" w:rsidP="00BA0260">
      <w:pPr>
        <w:pStyle w:val="3"/>
        <w:ind w:left="1190" w:hanging="680"/>
      </w:pPr>
      <w:r w:rsidRPr="00517F04">
        <w:rPr>
          <w:rFonts w:hint="eastAsia"/>
        </w:rPr>
        <w:t>據教育部查復，</w:t>
      </w:r>
      <w:r w:rsidRPr="00517F04">
        <w:rPr>
          <w:rFonts w:hint="eastAsia"/>
        </w:rPr>
        <w:tab/>
        <w:t>該校113年2月27日第2633321、2665523、2665524、2665857、2685392、2743419、2744887號案校園性別事件調查報告，認定</w:t>
      </w:r>
      <w:proofErr w:type="gramStart"/>
      <w:r w:rsidRPr="00517F04">
        <w:rPr>
          <w:rFonts w:hint="eastAsia"/>
        </w:rPr>
        <w:t>李師性</w:t>
      </w:r>
      <w:proofErr w:type="gramEnd"/>
      <w:r w:rsidRPr="00517F04">
        <w:rPr>
          <w:rFonts w:hint="eastAsia"/>
        </w:rPr>
        <w:t>侵害屬實，決議解聘且終身不得聘任為教師，</w:t>
      </w:r>
      <w:r w:rsidRPr="00517F04">
        <w:rPr>
          <w:rFonts w:hint="eastAsia"/>
          <w:b/>
        </w:rPr>
        <w:t>距97年9月10</w:t>
      </w:r>
      <w:r w:rsidRPr="00517F04">
        <w:rPr>
          <w:rFonts w:hint="eastAsia"/>
          <w:b/>
        </w:rPr>
        <w:tab/>
        <w:t>日教育部函轉知戲曲學院2位專任教師曾有性侵學生之情事，已逾15年</w:t>
      </w:r>
      <w:r w:rsidRPr="00517F04">
        <w:rPr>
          <w:rFonts w:hint="eastAsia"/>
        </w:rPr>
        <w:t>。</w:t>
      </w:r>
    </w:p>
    <w:p w14:paraId="0B3DF909" w14:textId="23147524" w:rsidR="00BA0260" w:rsidRPr="00517F04" w:rsidRDefault="00BA0260" w:rsidP="00BA0260">
      <w:pPr>
        <w:pStyle w:val="3"/>
        <w:ind w:left="1190" w:hanging="680"/>
      </w:pPr>
      <w:r w:rsidRPr="00517F04">
        <w:rPr>
          <w:rFonts w:hint="eastAsia"/>
        </w:rPr>
        <w:t>綜上，戲曲學院98年間處理</w:t>
      </w:r>
      <w:proofErr w:type="gramStart"/>
      <w:r w:rsidRPr="00517F04">
        <w:rPr>
          <w:rFonts w:hint="eastAsia"/>
        </w:rPr>
        <w:t>李師涉</w:t>
      </w:r>
      <w:proofErr w:type="gramEnd"/>
      <w:r w:rsidRPr="00517F04">
        <w:rPr>
          <w:rFonts w:hint="eastAsia"/>
        </w:rPr>
        <w:t>校園性別事件，因程序瑕疵及未釐清案情等原因，</w:t>
      </w:r>
      <w:r w:rsidR="00E45087" w:rsidRPr="00517F04">
        <w:rPr>
          <w:rFonts w:hint="eastAsia"/>
        </w:rPr>
        <w:t>曾</w:t>
      </w:r>
      <w:r w:rsidRPr="00517F04">
        <w:rPr>
          <w:rFonts w:hint="eastAsia"/>
        </w:rPr>
        <w:t>遭教育部4次退回</w:t>
      </w:r>
      <w:r w:rsidR="00E45087" w:rsidRPr="00517F04">
        <w:rPr>
          <w:rFonts w:hint="eastAsia"/>
        </w:rPr>
        <w:t>，99年9月並</w:t>
      </w:r>
      <w:r w:rsidRPr="00517F04">
        <w:rPr>
          <w:rFonts w:hint="eastAsia"/>
        </w:rPr>
        <w:t>函請該校「依法律之規定處理完成」，惟後續因</w:t>
      </w:r>
      <w:proofErr w:type="gramStart"/>
      <w:r w:rsidRPr="00517F04">
        <w:rPr>
          <w:rFonts w:hint="eastAsia"/>
        </w:rPr>
        <w:t>該部</w:t>
      </w:r>
      <w:r w:rsidR="00E45087" w:rsidRPr="00517F04">
        <w:rPr>
          <w:rFonts w:hint="eastAsia"/>
        </w:rPr>
        <w:t>稱</w:t>
      </w:r>
      <w:r w:rsidRPr="00517F04">
        <w:rPr>
          <w:rFonts w:hint="eastAsia"/>
        </w:rPr>
        <w:t>當</w:t>
      </w:r>
      <w:proofErr w:type="gramEnd"/>
      <w:r w:rsidRPr="00517F04">
        <w:rPr>
          <w:rFonts w:hint="eastAsia"/>
        </w:rPr>
        <w:t>時編制之</w:t>
      </w:r>
      <w:r w:rsidR="000046AE" w:rsidRPr="00517F04">
        <w:rPr>
          <w:rFonts w:hint="eastAsia"/>
        </w:rPr>
        <w:t>訓委會</w:t>
      </w:r>
      <w:r w:rsidRPr="00517F04">
        <w:rPr>
          <w:rFonts w:hint="eastAsia"/>
        </w:rPr>
        <w:t>「人力不足」、「未有明列性別平等教育之業務職掌」未持續追蹤並妥予處置，使性別案件懸宕逾15年始有處理結果，教育部督導不周</w:t>
      </w:r>
      <w:bookmarkStart w:id="50" w:name="_Hlk189490343"/>
      <w:proofErr w:type="gramStart"/>
      <w:r w:rsidRPr="00517F04">
        <w:rPr>
          <w:rFonts w:hint="eastAsia"/>
        </w:rPr>
        <w:t>且未議</w:t>
      </w:r>
      <w:proofErr w:type="gramEnd"/>
      <w:r w:rsidRPr="00517F04">
        <w:rPr>
          <w:rFonts w:hint="eastAsia"/>
        </w:rPr>
        <w:t>處違失人員</w:t>
      </w:r>
      <w:bookmarkEnd w:id="50"/>
      <w:r w:rsidRPr="00517F04">
        <w:rPr>
          <w:rFonts w:hint="eastAsia"/>
        </w:rPr>
        <w:t>，核有違失。</w:t>
      </w:r>
    </w:p>
    <w:p w14:paraId="638784AA" w14:textId="1C01961D" w:rsidR="00BA0260" w:rsidRPr="00517F04" w:rsidRDefault="00BA0260" w:rsidP="00BA0260">
      <w:pPr>
        <w:pStyle w:val="2"/>
      </w:pPr>
      <w:bookmarkStart w:id="51" w:name="_Hlk188290131"/>
      <w:r w:rsidRPr="00517F04">
        <w:rPr>
          <w:rFonts w:hint="eastAsia"/>
        </w:rPr>
        <w:t>戲曲學院98年間處理</w:t>
      </w:r>
      <w:proofErr w:type="gramStart"/>
      <w:r w:rsidRPr="00517F04">
        <w:rPr>
          <w:rFonts w:hint="eastAsia"/>
        </w:rPr>
        <w:t>李師涉</w:t>
      </w:r>
      <w:proofErr w:type="gramEnd"/>
      <w:r w:rsidRPr="00517F04">
        <w:rPr>
          <w:rFonts w:hint="eastAsia"/>
        </w:rPr>
        <w:t>校園性別事件，有「輔導組長私</w:t>
      </w:r>
      <w:r w:rsidR="00860844" w:rsidRPr="00517F04">
        <w:rPr>
          <w:rFonts w:hint="eastAsia"/>
        </w:rPr>
        <w:t>下</w:t>
      </w:r>
      <w:r w:rsidRPr="00517F04">
        <w:rPr>
          <w:rFonts w:hint="eastAsia"/>
        </w:rPr>
        <w:t>約談相關老師及學生」、「被害人於調查會議結束後接獲行為人電話責罵」等情，</w:t>
      </w:r>
      <w:proofErr w:type="gramStart"/>
      <w:r w:rsidRPr="00517F04">
        <w:rPr>
          <w:rFonts w:hint="eastAsia"/>
        </w:rPr>
        <w:t>均於</w:t>
      </w:r>
      <w:proofErr w:type="gramEnd"/>
      <w:r w:rsidRPr="00517F04">
        <w:rPr>
          <w:rFonts w:hint="eastAsia"/>
        </w:rPr>
        <w:t>法不合並違反調查程序；又時任鄭校長等主管及承辦人員於98年</w:t>
      </w:r>
      <w:r w:rsidRPr="00517F04">
        <w:rPr>
          <w:rFonts w:hint="eastAsia"/>
        </w:rPr>
        <w:lastRenderedPageBreak/>
        <w:t>8月25日將案件簽結後，教育部以仍有疑點未</w:t>
      </w:r>
      <w:proofErr w:type="gramStart"/>
      <w:r w:rsidRPr="00517F04">
        <w:rPr>
          <w:rFonts w:hint="eastAsia"/>
        </w:rPr>
        <w:t>釐</w:t>
      </w:r>
      <w:proofErr w:type="gramEnd"/>
      <w:r w:rsidRPr="00517F04">
        <w:rPr>
          <w:rFonts w:hint="eastAsia"/>
        </w:rPr>
        <w:t>清且程序不符規定為由多次退回，嗣99年7月7日，調查報告書因</w:t>
      </w:r>
      <w:r w:rsidR="00E45087" w:rsidRPr="00517F04">
        <w:rPr>
          <w:rFonts w:hint="eastAsia"/>
        </w:rPr>
        <w:t>戲曲學院性平會外聘委員陳律師，</w:t>
      </w:r>
      <w:r w:rsidR="00D40640" w:rsidRPr="00517F04">
        <w:rPr>
          <w:rFonts w:hint="eastAsia"/>
        </w:rPr>
        <w:t>提出具爭議</w:t>
      </w:r>
      <w:r w:rsidRPr="00517F04">
        <w:rPr>
          <w:rFonts w:hint="eastAsia"/>
        </w:rPr>
        <w:t>之法律意見，</w:t>
      </w:r>
      <w:r w:rsidR="00E45087" w:rsidRPr="00517F04">
        <w:rPr>
          <w:rFonts w:hint="eastAsia"/>
        </w:rPr>
        <w:t>竟</w:t>
      </w:r>
      <w:r w:rsidRPr="00517F04">
        <w:rPr>
          <w:rFonts w:hint="eastAsia"/>
        </w:rPr>
        <w:t>2次未能通過審議，至同年8月30日由游副校長代行，將該校性平會「未通過調查報告書」之結果函報教育部後，未即時阻斷加害人行為，</w:t>
      </w:r>
      <w:proofErr w:type="gramStart"/>
      <w:r w:rsidRPr="00517F04">
        <w:rPr>
          <w:rFonts w:hint="eastAsia"/>
        </w:rPr>
        <w:t>使李師利</w:t>
      </w:r>
      <w:proofErr w:type="gramEnd"/>
      <w:r w:rsidRPr="00517F04">
        <w:rPr>
          <w:rFonts w:hint="eastAsia"/>
        </w:rPr>
        <w:t>用權勢關係持續性侵學生，甚至要求受害者下跪道歉，嚴重戕害學生身心健康，且調查小組成員王師</w:t>
      </w:r>
      <w:r w:rsidR="00E45087" w:rsidRPr="00517F04">
        <w:rPr>
          <w:rFonts w:hint="eastAsia"/>
        </w:rPr>
        <w:t>(97學年時任該校主任秘書)涉</w:t>
      </w:r>
      <w:r w:rsidRPr="00517F04">
        <w:rPr>
          <w:rFonts w:hint="eastAsia"/>
        </w:rPr>
        <w:t>112年性騷擾女學生遭解聘，顯示該校處</w:t>
      </w:r>
      <w:bookmarkStart w:id="52" w:name="_Hlk186794441"/>
      <w:r w:rsidRPr="00517F04">
        <w:rPr>
          <w:rFonts w:hint="eastAsia"/>
        </w:rPr>
        <w:t>理性別事件過程有</w:t>
      </w:r>
      <w:bookmarkEnd w:id="52"/>
      <w:proofErr w:type="gramStart"/>
      <w:r w:rsidR="00694E1D" w:rsidRPr="00517F04">
        <w:rPr>
          <w:rFonts w:hint="eastAsia"/>
        </w:rPr>
        <w:t>多項違</w:t>
      </w:r>
      <w:proofErr w:type="gramEnd"/>
      <w:r w:rsidR="00694E1D" w:rsidRPr="00517F04">
        <w:rPr>
          <w:rFonts w:hint="eastAsia"/>
        </w:rPr>
        <w:t>失，</w:t>
      </w:r>
      <w:r w:rsidR="00E45087" w:rsidRPr="00517F04">
        <w:rPr>
          <w:rFonts w:hint="eastAsia"/>
        </w:rPr>
        <w:t>無法阻斷行為人，致使多位學生持續受害，均違反</w:t>
      </w:r>
      <w:proofErr w:type="gramStart"/>
      <w:r w:rsidR="00E45087" w:rsidRPr="00517F04">
        <w:rPr>
          <w:rFonts w:hint="eastAsia"/>
        </w:rPr>
        <w:t>性平法</w:t>
      </w:r>
      <w:proofErr w:type="gramEnd"/>
      <w:r w:rsidR="00E45087" w:rsidRPr="00517F04">
        <w:rPr>
          <w:rFonts w:hint="eastAsia"/>
        </w:rPr>
        <w:t>等規定，相關主管暨承辦人員未有懲處及咎責，</w:t>
      </w:r>
      <w:proofErr w:type="gramStart"/>
      <w:r w:rsidR="00E45087" w:rsidRPr="00517F04">
        <w:rPr>
          <w:rFonts w:hint="eastAsia"/>
        </w:rPr>
        <w:t>均核</w:t>
      </w:r>
      <w:proofErr w:type="gramEnd"/>
      <w:r w:rsidR="00E45087" w:rsidRPr="00517F04">
        <w:rPr>
          <w:rFonts w:hint="eastAsia"/>
        </w:rPr>
        <w:t>有重大違失</w:t>
      </w:r>
      <w:r w:rsidRPr="00517F04">
        <w:rPr>
          <w:rFonts w:hint="eastAsia"/>
        </w:rPr>
        <w:t>：</w:t>
      </w:r>
    </w:p>
    <w:p w14:paraId="60F96903" w14:textId="77777777" w:rsidR="00BA0260" w:rsidRPr="00517F04" w:rsidRDefault="00BA0260" w:rsidP="00BA0260">
      <w:pPr>
        <w:pStyle w:val="3"/>
        <w:ind w:left="1190" w:hanging="680"/>
      </w:pPr>
      <w:r w:rsidRPr="00517F04">
        <w:rPr>
          <w:rFonts w:hint="eastAsia"/>
        </w:rPr>
        <w:t>相關法令：按93年6月4日制定，同年月23日公布之</w:t>
      </w:r>
      <w:bookmarkStart w:id="53" w:name="_Hlk179918293"/>
      <w:r w:rsidRPr="00517F04">
        <w:rPr>
          <w:rFonts w:hint="eastAsia"/>
        </w:rPr>
        <w:t>性平法</w:t>
      </w:r>
      <w:bookmarkEnd w:id="53"/>
      <w:r w:rsidRPr="00517F04">
        <w:rPr>
          <w:rFonts w:hint="eastAsia"/>
        </w:rPr>
        <w:t>第22條第2項規定，當事人及檢舉人之姓名或其他足以辨識身分之資料，除有調查之必要或基於公共安全之考量者外，應予保密。同法第9條第1項規定，學校之性平會</w:t>
      </w:r>
      <w:r w:rsidRPr="00517F04">
        <w:rPr>
          <w:rFonts w:hAnsi="標楷體" w:hint="eastAsia"/>
        </w:rPr>
        <w:t>…</w:t>
      </w:r>
      <w:proofErr w:type="gramStart"/>
      <w:r w:rsidRPr="00517F04">
        <w:rPr>
          <w:rFonts w:hAnsi="標楷體" w:hint="eastAsia"/>
        </w:rPr>
        <w:t>…</w:t>
      </w:r>
      <w:proofErr w:type="gramEnd"/>
      <w:r w:rsidRPr="00517F04">
        <w:rPr>
          <w:rFonts w:hint="eastAsia"/>
        </w:rPr>
        <w:t>並</w:t>
      </w:r>
      <w:proofErr w:type="gramStart"/>
      <w:r w:rsidRPr="00517F04">
        <w:rPr>
          <w:rFonts w:hint="eastAsia"/>
        </w:rPr>
        <w:t>得聘具性</w:t>
      </w:r>
      <w:proofErr w:type="gramEnd"/>
      <w:r w:rsidRPr="00517F04">
        <w:rPr>
          <w:rFonts w:hint="eastAsia"/>
        </w:rPr>
        <w:t>別平等意識之教師代表、職工代表、家長代表、學生代表及性別平等教育相關領域之專家學者為委員。同法第31條規定，（第1項）學校或主管機關性平會應於受理申請或檢舉後2個月內完成調查。必要時，得延長之，延長以2次為限，每次不得逾1個月，並應通知申請人、檢舉人及行為人。（第2項）性平會調查完成後，應將調查報告及處理建議，以書面向其所屬學校或主管機關提出報告。（第3項）學校或主管機關應於接獲前項調查報告後2個月內，自行或移送相關權責機關依本法或相關法律或法規規定議處，並將處理之結果，以書面載明事實及理由通知申請人、檢舉人及行為人。</w:t>
      </w:r>
    </w:p>
    <w:p w14:paraId="5B3E9093" w14:textId="77777777" w:rsidR="00BA0260" w:rsidRPr="00517F04" w:rsidRDefault="00BA0260" w:rsidP="00BA0260">
      <w:pPr>
        <w:pStyle w:val="3"/>
        <w:ind w:left="1190" w:hanging="680"/>
      </w:pPr>
      <w:proofErr w:type="gramStart"/>
      <w:r w:rsidRPr="00517F04">
        <w:rPr>
          <w:rFonts w:hint="eastAsia"/>
        </w:rPr>
        <w:t>據人本</w:t>
      </w:r>
      <w:proofErr w:type="gramEnd"/>
      <w:r w:rsidRPr="00517F04">
        <w:rPr>
          <w:rFonts w:hint="eastAsia"/>
        </w:rPr>
        <w:t>教育基金會指訴略以：</w:t>
      </w:r>
    </w:p>
    <w:p w14:paraId="0A3D343E" w14:textId="21E02BE4" w:rsidR="00BA0260" w:rsidRPr="00517F04" w:rsidRDefault="00BA0260" w:rsidP="00BA0260">
      <w:pPr>
        <w:pStyle w:val="4"/>
        <w:ind w:left="1361"/>
      </w:pPr>
      <w:r w:rsidRPr="00517F04">
        <w:rPr>
          <w:rFonts w:hint="eastAsia"/>
        </w:rPr>
        <w:lastRenderedPageBreak/>
        <w:t>本案行為人李師的乾媽梁前團長當時在戲曲界有影響力，是戲曲界大老。並由梁前團長介紹擔任學校法律顧問的陳姓律師，與梁前團長關係甚篤的當時學校主任秘書（另案行為人王師），皆對事件的處理有相當的影響力。這些人又將自己人安插進學校性平會及本案調查小組，最後使得本案在當時不了了之。即便案件調查屬實，媒體大肆報導後，</w:t>
      </w:r>
      <w:proofErr w:type="gramStart"/>
      <w:r w:rsidR="000E5512" w:rsidRPr="00517F04">
        <w:rPr>
          <w:rFonts w:hint="eastAsia"/>
        </w:rPr>
        <w:t>李師</w:t>
      </w:r>
      <w:r w:rsidRPr="00517F04">
        <w:rPr>
          <w:rFonts w:hint="eastAsia"/>
        </w:rPr>
        <w:t>依然</w:t>
      </w:r>
      <w:proofErr w:type="gramEnd"/>
      <w:r w:rsidRPr="00517F04">
        <w:rPr>
          <w:rFonts w:hint="eastAsia"/>
        </w:rPr>
        <w:t>可以受僱於劇團演出（並檢附該校第0980029084號調查小組第2次至第5次會議紀錄）</w:t>
      </w:r>
      <w:r w:rsidRPr="00517F04">
        <w:rPr>
          <w:rStyle w:val="afe"/>
        </w:rPr>
        <w:footnoteReference w:id="11"/>
      </w:r>
      <w:r w:rsidRPr="00517F04">
        <w:rPr>
          <w:rFonts w:hint="eastAsia"/>
        </w:rPr>
        <w:t>。</w:t>
      </w:r>
    </w:p>
    <w:p w14:paraId="6909E405" w14:textId="77777777" w:rsidR="00BA0260" w:rsidRPr="00517F04" w:rsidRDefault="00BA0260" w:rsidP="00BA0260">
      <w:pPr>
        <w:pStyle w:val="4"/>
        <w:ind w:left="1361"/>
      </w:pPr>
      <w:r w:rsidRPr="00517F04">
        <w:rPr>
          <w:rFonts w:hint="eastAsia"/>
        </w:rPr>
        <w:t>學校性平會在教育部的監督下，仍敢公然吃案並涉洩密：</w:t>
      </w:r>
    </w:p>
    <w:p w14:paraId="3B7D882E" w14:textId="77777777" w:rsidR="00BA0260" w:rsidRPr="00517F04" w:rsidRDefault="00BA0260" w:rsidP="00BA0260">
      <w:pPr>
        <w:pStyle w:val="5"/>
        <w:ind w:left="1872" w:hanging="851"/>
      </w:pPr>
      <w:r w:rsidRPr="00517F04">
        <w:rPr>
          <w:rFonts w:hint="eastAsia"/>
        </w:rPr>
        <w:t>學校性平會吃案：學校性平會竟反對調查報告，並聲稱有5疑點，不依法退回調查小組補正，就違法認定性騷擾不成立。</w:t>
      </w:r>
    </w:p>
    <w:p w14:paraId="59DE29EC" w14:textId="77777777" w:rsidR="00BA0260" w:rsidRPr="00517F04" w:rsidRDefault="00BA0260" w:rsidP="00BA0260">
      <w:pPr>
        <w:pStyle w:val="5"/>
        <w:ind w:left="1872" w:hanging="851"/>
      </w:pPr>
      <w:r w:rsidRPr="00517F04">
        <w:rPr>
          <w:rFonts w:hint="eastAsia"/>
        </w:rPr>
        <w:t>性平調查遭洩密：當時其中一位接受訪談的受害人，在調查訪談後不到20分鐘，就接到李師謾罵電話。</w:t>
      </w:r>
    </w:p>
    <w:p w14:paraId="3AFB1B13" w14:textId="77777777" w:rsidR="00BA0260" w:rsidRPr="00517F04" w:rsidRDefault="00BA0260" w:rsidP="00BA0260">
      <w:pPr>
        <w:pStyle w:val="5"/>
        <w:ind w:left="1872" w:hanging="851"/>
      </w:pPr>
      <w:r w:rsidRPr="00517F04">
        <w:rPr>
          <w:rFonts w:hint="eastAsia"/>
        </w:rPr>
        <w:t>教育部知情：教育部98年及99年2次糾正後，該校性平會仍然對此案沒有做出決議，竟然就讓案件在懸而未決的狀況下被擱置！</w:t>
      </w:r>
    </w:p>
    <w:p w14:paraId="4E4A87A9" w14:textId="77777777" w:rsidR="00BA0260" w:rsidRPr="00517F04" w:rsidRDefault="00BA0260" w:rsidP="00BA0260">
      <w:pPr>
        <w:pStyle w:val="5"/>
        <w:ind w:left="1872" w:hanging="851"/>
      </w:pPr>
      <w:r w:rsidRPr="00517F04">
        <w:rPr>
          <w:rFonts w:hint="eastAsia"/>
        </w:rPr>
        <w:t>教育部有責任查清楚相關違法情節。</w:t>
      </w:r>
    </w:p>
    <w:p w14:paraId="1C433D7B" w14:textId="77777777" w:rsidR="00BA0260" w:rsidRPr="00517F04" w:rsidRDefault="00BA0260" w:rsidP="00BA0260">
      <w:pPr>
        <w:pStyle w:val="4"/>
        <w:ind w:left="1361"/>
      </w:pPr>
      <w:r w:rsidRPr="00517F04">
        <w:rPr>
          <w:rFonts w:hint="eastAsia"/>
        </w:rPr>
        <w:t>學生求助後返被迫對質：早在93年，當時劉○慧老師（藝名劉○秀，下稱劉師）收到學生投訴後，就召集學生了解情形。多位學生在自述書寫下被</w:t>
      </w:r>
      <w:proofErr w:type="gramStart"/>
      <w:r w:rsidRPr="00517F04">
        <w:rPr>
          <w:rFonts w:hint="eastAsia"/>
        </w:rPr>
        <w:t>性侵或目睹性侵</w:t>
      </w:r>
      <w:proofErr w:type="gramEnd"/>
      <w:r w:rsidRPr="00517F04">
        <w:rPr>
          <w:rFonts w:hint="eastAsia"/>
        </w:rPr>
        <w:t>的經歷。劇團當時的處理方式極其錯誤，竟要受害者與李師對質。</w:t>
      </w:r>
    </w:p>
    <w:p w14:paraId="5A9A5E6A" w14:textId="6A0BBEB4" w:rsidR="00BA0260" w:rsidRPr="00517F04" w:rsidRDefault="00BA0260" w:rsidP="00BA0260">
      <w:pPr>
        <w:pStyle w:val="3"/>
        <w:ind w:left="1190" w:hanging="680"/>
      </w:pPr>
      <w:r w:rsidRPr="00517F04">
        <w:rPr>
          <w:rFonts w:hint="eastAsia"/>
        </w:rPr>
        <w:t>據教育部查復，戲曲學院98年間處理</w:t>
      </w:r>
      <w:proofErr w:type="gramStart"/>
      <w:r w:rsidRPr="00517F04">
        <w:rPr>
          <w:rFonts w:hint="eastAsia"/>
        </w:rPr>
        <w:t>李師涉</w:t>
      </w:r>
      <w:proofErr w:type="gramEnd"/>
      <w:r w:rsidRPr="00517F04">
        <w:rPr>
          <w:rFonts w:hint="eastAsia"/>
        </w:rPr>
        <w:t>校園性別事件</w:t>
      </w:r>
      <w:bookmarkStart w:id="54" w:name="_Hlk186724576"/>
      <w:r w:rsidRPr="00517F04">
        <w:rPr>
          <w:rFonts w:hint="eastAsia"/>
        </w:rPr>
        <w:t>組成調查小組，但僅</w:t>
      </w:r>
      <w:bookmarkEnd w:id="54"/>
      <w:r w:rsidRPr="00517F04">
        <w:rPr>
          <w:rFonts w:hint="eastAsia"/>
        </w:rPr>
        <w:t>有「輔導組長私</w:t>
      </w:r>
      <w:r w:rsidR="00860844" w:rsidRPr="00517F04">
        <w:rPr>
          <w:rFonts w:hint="eastAsia"/>
        </w:rPr>
        <w:t>下</w:t>
      </w:r>
      <w:r w:rsidRPr="00517F04">
        <w:rPr>
          <w:rFonts w:hint="eastAsia"/>
        </w:rPr>
        <w:t>約談相關</w:t>
      </w:r>
      <w:r w:rsidRPr="00517F04">
        <w:rPr>
          <w:rFonts w:hint="eastAsia"/>
        </w:rPr>
        <w:lastRenderedPageBreak/>
        <w:t>老師及學生」等作為，於法不合並違反調查程序，經教育部98年3月18日退請該校釐正；</w:t>
      </w:r>
      <w:proofErr w:type="gramStart"/>
      <w:r w:rsidRPr="00517F04">
        <w:rPr>
          <w:rFonts w:hint="eastAsia"/>
        </w:rPr>
        <w:t>嗣</w:t>
      </w:r>
      <w:proofErr w:type="gramEnd"/>
      <w:r w:rsidRPr="00517F04">
        <w:rPr>
          <w:rFonts w:hint="eastAsia"/>
        </w:rPr>
        <w:t>該校時任校長、主任秘書、學務長、承辦人員於98年8月25日將</w:t>
      </w:r>
      <w:proofErr w:type="gramStart"/>
      <w:r w:rsidRPr="00517F04">
        <w:rPr>
          <w:rFonts w:hint="eastAsia"/>
        </w:rPr>
        <w:t>李師</w:t>
      </w:r>
      <w:proofErr w:type="gramEnd"/>
      <w:r w:rsidRPr="00517F04">
        <w:rPr>
          <w:rFonts w:hint="eastAsia"/>
        </w:rPr>
        <w:t>涉校園性別事件案簽結，因仍有諸多疑點未查明，處理過程中遭教育部多次退回</w:t>
      </w:r>
      <w:r w:rsidRPr="00517F04">
        <w:rPr>
          <w:rStyle w:val="afe"/>
        </w:rPr>
        <w:footnoteReference w:id="12"/>
      </w:r>
      <w:r w:rsidRPr="00517F04">
        <w:rPr>
          <w:rFonts w:hint="eastAsia"/>
        </w:rPr>
        <w:t>：</w:t>
      </w:r>
      <w:r w:rsidR="006255F2" w:rsidRPr="00517F04">
        <w:rPr>
          <w:rFonts w:hint="eastAsia"/>
        </w:rPr>
        <w:t>（戲曲學院98年至99年間處理李師性別事件大事記一覽表附卷）。</w:t>
      </w:r>
    </w:p>
    <w:p w14:paraId="699DBEFA" w14:textId="3F652823" w:rsidR="00BA0260" w:rsidRPr="00517F04" w:rsidRDefault="004A5C45" w:rsidP="00BA0260">
      <w:pPr>
        <w:pStyle w:val="3"/>
        <w:ind w:left="1190" w:hanging="680"/>
      </w:pPr>
      <w:r w:rsidRPr="00517F04">
        <w:rPr>
          <w:rFonts w:hint="eastAsia"/>
        </w:rPr>
        <w:t>據教育部查復，戲曲學院</w:t>
      </w:r>
      <w:r w:rsidR="00872142" w:rsidRPr="00517F04">
        <w:rPr>
          <w:rFonts w:hint="eastAsia"/>
        </w:rPr>
        <w:t>鄭</w:t>
      </w:r>
      <w:r w:rsidRPr="00517F04">
        <w:rPr>
          <w:rFonts w:hint="eastAsia"/>
        </w:rPr>
        <w:tab/>
        <w:t>前任校長、</w:t>
      </w:r>
      <w:proofErr w:type="gramStart"/>
      <w:r w:rsidR="00872142" w:rsidRPr="00517F04">
        <w:rPr>
          <w:rFonts w:hint="eastAsia"/>
        </w:rPr>
        <w:t>游</w:t>
      </w:r>
      <w:proofErr w:type="gramEnd"/>
      <w:r w:rsidR="00872142" w:rsidRPr="00517F04">
        <w:rPr>
          <w:rFonts w:hint="eastAsia"/>
        </w:rPr>
        <w:t>前</w:t>
      </w:r>
      <w:r w:rsidRPr="00517F04">
        <w:rPr>
          <w:rFonts w:hint="eastAsia"/>
        </w:rPr>
        <w:t>代理校長</w:t>
      </w:r>
      <w:r w:rsidR="00872142" w:rsidRPr="00517F04">
        <w:rPr>
          <w:rFonts w:hint="eastAsia"/>
        </w:rPr>
        <w:t>(前副校長)</w:t>
      </w:r>
      <w:r w:rsidRPr="00517F04">
        <w:rPr>
          <w:rFonts w:hint="eastAsia"/>
        </w:rPr>
        <w:t>、</w:t>
      </w:r>
      <w:r w:rsidR="00872142" w:rsidRPr="00517F04">
        <w:rPr>
          <w:rFonts w:hint="eastAsia"/>
        </w:rPr>
        <w:t>林前</w:t>
      </w:r>
      <w:r w:rsidRPr="00517F04">
        <w:rPr>
          <w:rFonts w:hint="eastAsia"/>
        </w:rPr>
        <w:t>主任秘書、</w:t>
      </w:r>
      <w:bookmarkStart w:id="55" w:name="_Hlk189724826"/>
      <w:r w:rsidR="00872142" w:rsidRPr="00517F04">
        <w:rPr>
          <w:rFonts w:hint="eastAsia"/>
        </w:rPr>
        <w:t>陳</w:t>
      </w:r>
      <w:r w:rsidRPr="00517F04">
        <w:rPr>
          <w:rFonts w:hint="eastAsia"/>
        </w:rPr>
        <w:t>專門委員</w:t>
      </w:r>
      <w:bookmarkEnd w:id="55"/>
      <w:r w:rsidRPr="00517F04">
        <w:rPr>
          <w:rFonts w:hint="eastAsia"/>
        </w:rPr>
        <w:t>及諮商輔導</w:t>
      </w:r>
      <w:proofErr w:type="gramStart"/>
      <w:r w:rsidRPr="00517F04">
        <w:rPr>
          <w:rFonts w:hint="eastAsia"/>
        </w:rPr>
        <w:t>組</w:t>
      </w:r>
      <w:r w:rsidR="00872142" w:rsidRPr="00517F04">
        <w:rPr>
          <w:rFonts w:hint="eastAsia"/>
          <w:b/>
        </w:rPr>
        <w:t>王</w:t>
      </w:r>
      <w:r w:rsidR="00872142" w:rsidRPr="00517F04">
        <w:rPr>
          <w:rFonts w:hint="eastAsia"/>
        </w:rPr>
        <w:t>前</w:t>
      </w:r>
      <w:r w:rsidRPr="00517F04">
        <w:rPr>
          <w:rFonts w:hint="eastAsia"/>
        </w:rPr>
        <w:t>組</w:t>
      </w:r>
      <w:proofErr w:type="gramEnd"/>
      <w:r w:rsidRPr="00517F04">
        <w:rPr>
          <w:rFonts w:hint="eastAsia"/>
        </w:rPr>
        <w:t>長</w:t>
      </w:r>
      <w:r w:rsidR="00872142" w:rsidRPr="00517F04">
        <w:rPr>
          <w:rFonts w:hint="eastAsia"/>
        </w:rPr>
        <w:t>等人</w:t>
      </w:r>
      <w:r w:rsidRPr="00517F04">
        <w:rPr>
          <w:rFonts w:hint="eastAsia"/>
        </w:rPr>
        <w:t>，處理98年</w:t>
      </w:r>
      <w:proofErr w:type="gramStart"/>
      <w:r w:rsidRPr="00517F04">
        <w:rPr>
          <w:rFonts w:hint="eastAsia"/>
        </w:rPr>
        <w:t>李師</w:t>
      </w:r>
      <w:proofErr w:type="gramEnd"/>
      <w:r w:rsidRPr="00517F04">
        <w:rPr>
          <w:rFonts w:hint="eastAsia"/>
        </w:rPr>
        <w:t>涉校園性別事件案疑涉違法及違失。有關該校98年間不當簽結李師性別事件之過程，本院請鄭前校長等人陳述意見略以（案關主管人員陳述意見書附卷）</w:t>
      </w:r>
      <w:r w:rsidR="00BA0260" w:rsidRPr="00517F04">
        <w:rPr>
          <w:rFonts w:hint="eastAsia"/>
        </w:rPr>
        <w:t>：</w:t>
      </w:r>
    </w:p>
    <w:p w14:paraId="63B45AB4" w14:textId="139378F0" w:rsidR="00BA0260" w:rsidRPr="00517F04" w:rsidRDefault="00BA0260" w:rsidP="00BA0260">
      <w:pPr>
        <w:pStyle w:val="4"/>
        <w:ind w:left="1361"/>
      </w:pPr>
      <w:r w:rsidRPr="00517F04">
        <w:rPr>
          <w:rFonts w:hint="eastAsia"/>
        </w:rPr>
        <w:t>鄭前校長說明略</w:t>
      </w:r>
      <w:proofErr w:type="gramStart"/>
      <w:r w:rsidRPr="00517F04">
        <w:rPr>
          <w:rFonts w:hint="eastAsia"/>
        </w:rPr>
        <w:t>以</w:t>
      </w:r>
      <w:proofErr w:type="gramEnd"/>
      <w:r w:rsidRPr="00517F04">
        <w:rPr>
          <w:rFonts w:hint="eastAsia"/>
        </w:rPr>
        <w:t>：</w:t>
      </w:r>
      <w:proofErr w:type="gramStart"/>
      <w:r w:rsidRPr="00517F04">
        <w:rPr>
          <w:rFonts w:hint="eastAsia"/>
        </w:rPr>
        <w:t>李師所</w:t>
      </w:r>
      <w:proofErr w:type="gramEnd"/>
      <w:r w:rsidRPr="00517F04">
        <w:rPr>
          <w:rFonts w:hint="eastAsia"/>
        </w:rPr>
        <w:t>涉性別案件之調查，</w:t>
      </w:r>
      <w:proofErr w:type="gramStart"/>
      <w:r w:rsidRPr="00517F04">
        <w:rPr>
          <w:rFonts w:hint="eastAsia"/>
        </w:rPr>
        <w:t>校方均依教育</w:t>
      </w:r>
      <w:proofErr w:type="gramEnd"/>
      <w:r w:rsidRPr="00517F04">
        <w:rPr>
          <w:rFonts w:hint="eastAsia"/>
        </w:rPr>
        <w:t>部指示辦理，合法、合理，本人尊重調查小組之專業見解，以證據不足結案，俟有新事證出現，再依規定重新調查；該案之調查結果顯示有諸多疑點</w:t>
      </w:r>
      <w:r w:rsidRPr="00517F04">
        <w:rPr>
          <w:rFonts w:hAnsi="標楷體" w:hint="eastAsia"/>
        </w:rPr>
        <w:t>…</w:t>
      </w:r>
      <w:proofErr w:type="gramStart"/>
      <w:r w:rsidRPr="00517F04">
        <w:rPr>
          <w:rFonts w:hAnsi="標楷體" w:hint="eastAsia"/>
        </w:rPr>
        <w:t>…</w:t>
      </w:r>
      <w:proofErr w:type="gramEnd"/>
      <w:r w:rsidRPr="00517F04">
        <w:rPr>
          <w:rFonts w:hAnsi="標楷體" w:hint="eastAsia"/>
        </w:rPr>
        <w:t>或許現在再辦此案，結局也不同，不可同日而語；</w:t>
      </w:r>
      <w:r w:rsidR="00294915" w:rsidRPr="00517F04">
        <w:rPr>
          <w:rFonts w:hint="eastAsia"/>
        </w:rPr>
        <w:t>○○</w:t>
      </w:r>
      <w:r w:rsidRPr="00517F04">
        <w:rPr>
          <w:rFonts w:hAnsi="標楷體" w:hint="eastAsia"/>
        </w:rPr>
        <w:t>客家採茶劇團，雖為本人77年創立登記，惟自87年出任校長時，</w:t>
      </w:r>
      <w:proofErr w:type="gramStart"/>
      <w:r w:rsidRPr="00517F04">
        <w:rPr>
          <w:rFonts w:hAnsi="標楷體" w:hint="eastAsia"/>
        </w:rPr>
        <w:t>即辭卸</w:t>
      </w:r>
      <w:proofErr w:type="gramEnd"/>
      <w:r w:rsidRPr="00517F04">
        <w:rPr>
          <w:rFonts w:hAnsi="標楷體" w:hint="eastAsia"/>
        </w:rPr>
        <w:t>團長職務，該團並非本人所屬；本人自己有兒女，從無義子、乾兒子之事，李師與何人感情破裂，因何故與人爭執，當詢問當事人，</w:t>
      </w:r>
      <w:proofErr w:type="gramStart"/>
      <w:r w:rsidRPr="00517F04">
        <w:rPr>
          <w:rFonts w:hAnsi="標楷體" w:hint="eastAsia"/>
        </w:rPr>
        <w:t>本人恕</w:t>
      </w:r>
      <w:proofErr w:type="gramEnd"/>
      <w:r w:rsidRPr="00517F04">
        <w:rPr>
          <w:rFonts w:hAnsi="標楷體" w:hint="eastAsia"/>
        </w:rPr>
        <w:t>難代言。</w:t>
      </w:r>
    </w:p>
    <w:p w14:paraId="19089C16" w14:textId="77777777" w:rsidR="00BA0260" w:rsidRPr="00517F04" w:rsidRDefault="00BA0260" w:rsidP="00BA0260">
      <w:pPr>
        <w:pStyle w:val="4"/>
        <w:ind w:left="1361"/>
      </w:pPr>
      <w:proofErr w:type="gramStart"/>
      <w:r w:rsidRPr="00517F04">
        <w:rPr>
          <w:rFonts w:hint="eastAsia"/>
        </w:rPr>
        <w:t>游</w:t>
      </w:r>
      <w:proofErr w:type="gramEnd"/>
      <w:r w:rsidRPr="00517F04">
        <w:rPr>
          <w:rFonts w:hint="eastAsia"/>
        </w:rPr>
        <w:t>前副校長說明：當年李師所涉性別案件，調查報告屢屢無法於本校性平會會議通過，本校承辦同仁與教育部、專案調查小組成員及學者專家請教，咸認本案情況較為少有，當時之性</w:t>
      </w:r>
      <w:proofErr w:type="gramStart"/>
      <w:r w:rsidRPr="00517F04">
        <w:rPr>
          <w:rFonts w:hint="eastAsia"/>
        </w:rPr>
        <w:t>平法就此情亦</w:t>
      </w:r>
      <w:proofErr w:type="gramEnd"/>
      <w:r w:rsidRPr="00517F04">
        <w:rPr>
          <w:rFonts w:hint="eastAsia"/>
        </w:rPr>
        <w:t>無明</w:t>
      </w:r>
      <w:r w:rsidRPr="00517F04">
        <w:rPr>
          <w:rFonts w:hint="eastAsia"/>
        </w:rPr>
        <w:lastRenderedPageBreak/>
        <w:t>確規範，尚乏解決之道</w:t>
      </w:r>
      <w:r w:rsidRPr="00517F04">
        <w:rPr>
          <w:rFonts w:hAnsi="標楷體" w:hint="eastAsia"/>
        </w:rPr>
        <w:t>，據承辦人員稱：「當年法規不夠明確周延，致使學校性平業務承辦人員、調查人員及學者專家無所適從」。</w:t>
      </w:r>
    </w:p>
    <w:p w14:paraId="7A58B2A8" w14:textId="77777777" w:rsidR="00BA0260" w:rsidRPr="00517F04" w:rsidRDefault="00BA0260" w:rsidP="00BA0260">
      <w:pPr>
        <w:pStyle w:val="4"/>
        <w:ind w:left="1361"/>
      </w:pPr>
      <w:r w:rsidRPr="00517F04">
        <w:rPr>
          <w:rFonts w:hint="eastAsia"/>
        </w:rPr>
        <w:t>林前主任秘書說明：已依性平會決議，該師解聘、簽結。</w:t>
      </w:r>
    </w:p>
    <w:p w14:paraId="37CADFDA" w14:textId="77777777" w:rsidR="00BA0260" w:rsidRPr="00517F04" w:rsidRDefault="00BA0260" w:rsidP="00BA0260">
      <w:pPr>
        <w:pStyle w:val="4"/>
        <w:ind w:left="1361"/>
      </w:pPr>
      <w:r w:rsidRPr="00517F04">
        <w:rPr>
          <w:rFonts w:hint="eastAsia"/>
        </w:rPr>
        <w:t>林前學</w:t>
      </w:r>
      <w:proofErr w:type="gramStart"/>
      <w:r w:rsidRPr="00517F04">
        <w:rPr>
          <w:rFonts w:hint="eastAsia"/>
        </w:rPr>
        <w:t>務</w:t>
      </w:r>
      <w:proofErr w:type="gramEnd"/>
      <w:r w:rsidRPr="00517F04">
        <w:rPr>
          <w:rFonts w:hint="eastAsia"/>
        </w:rPr>
        <w:t>長說明：任職學</w:t>
      </w:r>
      <w:proofErr w:type="gramStart"/>
      <w:r w:rsidRPr="00517F04">
        <w:rPr>
          <w:rFonts w:hint="eastAsia"/>
        </w:rPr>
        <w:t>務</w:t>
      </w:r>
      <w:proofErr w:type="gramEnd"/>
      <w:r w:rsidRPr="00517F04">
        <w:rPr>
          <w:rFonts w:hint="eastAsia"/>
        </w:rPr>
        <w:t>長期間未有性別申訴案件；前任王學務長未交接性別案件；98年簽結案件時，依規定立即辦理，以杜絕不當行為再度發生；</w:t>
      </w:r>
      <w:proofErr w:type="gramStart"/>
      <w:r w:rsidRPr="00517F04">
        <w:rPr>
          <w:rFonts w:hint="eastAsia"/>
        </w:rPr>
        <w:t>釐</w:t>
      </w:r>
      <w:proofErr w:type="gramEnd"/>
      <w:r w:rsidRPr="00517F04">
        <w:rPr>
          <w:rFonts w:hint="eastAsia"/>
        </w:rPr>
        <w:t>清疑點，依法辦理，勿枉勿縱。</w:t>
      </w:r>
    </w:p>
    <w:p w14:paraId="7CFA7BBE" w14:textId="77777777" w:rsidR="00BA0260" w:rsidRPr="00517F04" w:rsidRDefault="00BA0260" w:rsidP="00BA0260">
      <w:pPr>
        <w:pStyle w:val="4"/>
        <w:ind w:left="1361"/>
      </w:pPr>
      <w:proofErr w:type="gramStart"/>
      <w:r w:rsidRPr="00517F04">
        <w:rPr>
          <w:rFonts w:hint="eastAsia"/>
        </w:rPr>
        <w:t>王前學務</w:t>
      </w:r>
      <w:proofErr w:type="gramEnd"/>
      <w:r w:rsidRPr="00517F04">
        <w:rPr>
          <w:rFonts w:hint="eastAsia"/>
        </w:rPr>
        <w:t>長及主任秘書（即王師）說明：該案詳細業務內容及持續性工作，</w:t>
      </w:r>
      <w:proofErr w:type="gramStart"/>
      <w:r w:rsidRPr="00517F04">
        <w:rPr>
          <w:rFonts w:hint="eastAsia"/>
        </w:rPr>
        <w:t>均由承辦</w:t>
      </w:r>
      <w:proofErr w:type="gramEnd"/>
      <w:r w:rsidRPr="00517F04">
        <w:rPr>
          <w:rFonts w:hint="eastAsia"/>
        </w:rPr>
        <w:t>人向新任主管會報，不列入交接項目；與李師僅合作業務上有相關，其他並無業務、教學之合作關係，也無校外來往；梁前團長曾擔任京劇團、綜藝團團長，因業務往來會常有互動，在實習劇團任職</w:t>
      </w:r>
      <w:proofErr w:type="gramStart"/>
      <w:r w:rsidRPr="00517F04">
        <w:rPr>
          <w:rFonts w:hint="eastAsia"/>
        </w:rPr>
        <w:t>期間，</w:t>
      </w:r>
      <w:proofErr w:type="gramEnd"/>
      <w:r w:rsidRPr="00517F04">
        <w:rPr>
          <w:rFonts w:hint="eastAsia"/>
        </w:rPr>
        <w:t>因與</w:t>
      </w:r>
      <w:proofErr w:type="gramStart"/>
      <w:r w:rsidRPr="00517F04">
        <w:rPr>
          <w:rFonts w:hint="eastAsia"/>
        </w:rPr>
        <w:t>研發處產</w:t>
      </w:r>
      <w:proofErr w:type="gramEnd"/>
      <w:r w:rsidRPr="00517F04">
        <w:rPr>
          <w:rFonts w:hint="eastAsia"/>
        </w:rPr>
        <w:t>學合作業務相關，互動較多；98年擔任學</w:t>
      </w:r>
      <w:proofErr w:type="gramStart"/>
      <w:r w:rsidRPr="00517F04">
        <w:rPr>
          <w:rFonts w:hint="eastAsia"/>
        </w:rPr>
        <w:t>務</w:t>
      </w:r>
      <w:proofErr w:type="gramEnd"/>
      <w:r w:rsidRPr="00517F04">
        <w:rPr>
          <w:rFonts w:hint="eastAsia"/>
        </w:rPr>
        <w:t>長是性平會之當然委員，但不是調查小組成員，當時性平業務於學務處諮商輔導組辦理，業務直接對首長會報負責；本人接任學</w:t>
      </w:r>
      <w:proofErr w:type="gramStart"/>
      <w:r w:rsidRPr="00517F04">
        <w:rPr>
          <w:rFonts w:hint="eastAsia"/>
        </w:rPr>
        <w:t>務</w:t>
      </w:r>
      <w:proofErr w:type="gramEnd"/>
      <w:r w:rsidRPr="00517F04">
        <w:rPr>
          <w:rFonts w:hint="eastAsia"/>
        </w:rPr>
        <w:t>長不到1個月，的確有行政核章，雖知有本案，但尚不知悉詳細內容，任期1年後隨即調職；由於98學年度第1學期接任學</w:t>
      </w:r>
      <w:proofErr w:type="gramStart"/>
      <w:r w:rsidRPr="00517F04">
        <w:rPr>
          <w:rFonts w:hint="eastAsia"/>
        </w:rPr>
        <w:t>務</w:t>
      </w:r>
      <w:proofErr w:type="gramEnd"/>
      <w:r w:rsidRPr="00517F04">
        <w:rPr>
          <w:rFonts w:hint="eastAsia"/>
        </w:rPr>
        <w:t>長，全案內容及退回原因，</w:t>
      </w:r>
      <w:proofErr w:type="gramStart"/>
      <w:r w:rsidRPr="00517F04">
        <w:rPr>
          <w:rFonts w:hint="eastAsia"/>
        </w:rPr>
        <w:t>均由諮</w:t>
      </w:r>
      <w:proofErr w:type="gramEnd"/>
      <w:r w:rsidRPr="00517F04">
        <w:rPr>
          <w:rFonts w:hint="eastAsia"/>
        </w:rPr>
        <w:t>商輔導組專案掌控並對首長呈報；98年至99年間的確擔任學</w:t>
      </w:r>
      <w:proofErr w:type="gramStart"/>
      <w:r w:rsidRPr="00517F04">
        <w:rPr>
          <w:rFonts w:hint="eastAsia"/>
        </w:rPr>
        <w:t>務</w:t>
      </w:r>
      <w:proofErr w:type="gramEnd"/>
      <w:r w:rsidRPr="00517F04">
        <w:rPr>
          <w:rFonts w:hint="eastAsia"/>
        </w:rPr>
        <w:t>長，但並無掌理性平業務，98年8月1日接任時，對於全案不知悉，諮商輔導組也未向本人彙報；112年12月20日後，除同年月22日私人聚會臨時上</w:t>
      </w:r>
      <w:proofErr w:type="gramStart"/>
      <w:r w:rsidRPr="00517F04">
        <w:rPr>
          <w:rFonts w:hint="eastAsia"/>
        </w:rPr>
        <w:t>臺</w:t>
      </w:r>
      <w:proofErr w:type="gramEnd"/>
      <w:r w:rsidRPr="00517F04">
        <w:rPr>
          <w:rFonts w:hint="eastAsia"/>
        </w:rPr>
        <w:t>演奏、113年7月參加比利時國際藝術節演出（團員自由報名、自費前往），其餘並無擔任導演、工作人員及評審委員等工作；擔任行政工作，本應負起行政督導之責，雖承辦人係直接對首長負責，但行政流程的核章也應難</w:t>
      </w:r>
      <w:r w:rsidRPr="00517F04">
        <w:rPr>
          <w:rFonts w:hint="eastAsia"/>
        </w:rPr>
        <w:lastRenderedPageBreak/>
        <w:t>避。</w:t>
      </w:r>
    </w:p>
    <w:p w14:paraId="306A2827" w14:textId="77777777" w:rsidR="00BA0260" w:rsidRPr="00517F04" w:rsidRDefault="00BA0260" w:rsidP="00BA0260">
      <w:pPr>
        <w:pStyle w:val="4"/>
        <w:ind w:left="1361"/>
      </w:pPr>
      <w:proofErr w:type="gramStart"/>
      <w:r w:rsidRPr="00517F04">
        <w:rPr>
          <w:rFonts w:hint="eastAsia"/>
        </w:rPr>
        <w:t>王前組長</w:t>
      </w:r>
      <w:proofErr w:type="gramEnd"/>
      <w:r w:rsidRPr="00517F04">
        <w:rPr>
          <w:rFonts w:hint="eastAsia"/>
        </w:rPr>
        <w:t>說明：96年8月1日至106年7月31日兼任學</w:t>
      </w:r>
      <w:proofErr w:type="gramStart"/>
      <w:r w:rsidRPr="00517F04">
        <w:rPr>
          <w:rFonts w:hint="eastAsia"/>
        </w:rPr>
        <w:t>務</w:t>
      </w:r>
      <w:proofErr w:type="gramEnd"/>
      <w:r w:rsidRPr="00517F04">
        <w:rPr>
          <w:rFonts w:hint="eastAsia"/>
        </w:rPr>
        <w:t>處諮商輔導組組長，其中96年2月至101年10月負責校園性別事件之處理；李師案接受訪談者</w:t>
      </w:r>
      <w:proofErr w:type="gramStart"/>
      <w:r w:rsidRPr="00517F04">
        <w:rPr>
          <w:rFonts w:hint="eastAsia"/>
        </w:rPr>
        <w:t>均為客家戲學</w:t>
      </w:r>
      <w:proofErr w:type="gramEnd"/>
      <w:r w:rsidRPr="00517F04">
        <w:rPr>
          <w:rFonts w:hint="eastAsia"/>
        </w:rPr>
        <w:t>系之師生，本人實無法知悉係何人將訪談之事洩漏，更不知學生受訪談結束後旋即遭行為人知悉身分並質問；李師案最難解的問題在於本校性平會2次未能通過調查報告書，以致李師無法受到應有的懲處；本校法律顧問為陳律師，對法律較為熟稔，其他性平會</w:t>
      </w:r>
      <w:proofErr w:type="gramStart"/>
      <w:r w:rsidRPr="00517F04">
        <w:rPr>
          <w:rFonts w:hint="eastAsia"/>
        </w:rPr>
        <w:t>委員均非法律</w:t>
      </w:r>
      <w:proofErr w:type="gramEnd"/>
      <w:r w:rsidRPr="00517F04">
        <w:rPr>
          <w:rFonts w:hint="eastAsia"/>
        </w:rPr>
        <w:t>背景，亦未接受過性平相關研習，對陳律師之意見，大家無異議就照案通過，嗣後才知悉陳律師亦未接受過性平相關訓練或研習，僅憑從事司法工作多年經驗，貿然提出5項應查明之疑點，讓調查報告書無法通過性平會之審議；調查報告書2次未能通過性平會之審議，此種案件較為少見，</w:t>
      </w:r>
      <w:proofErr w:type="gramStart"/>
      <w:r w:rsidRPr="00517F04">
        <w:rPr>
          <w:rFonts w:hint="eastAsia"/>
        </w:rPr>
        <w:t>性平法亦</w:t>
      </w:r>
      <w:proofErr w:type="gramEnd"/>
      <w:r w:rsidRPr="00517F04">
        <w:rPr>
          <w:rFonts w:hint="eastAsia"/>
        </w:rPr>
        <w:t>未有明確規範。</w:t>
      </w:r>
    </w:p>
    <w:p w14:paraId="73932B05" w14:textId="77777777" w:rsidR="00BA0260" w:rsidRPr="00517F04" w:rsidRDefault="00BA0260" w:rsidP="00BA0260">
      <w:pPr>
        <w:pStyle w:val="3"/>
        <w:ind w:left="1190" w:hanging="680"/>
      </w:pPr>
      <w:r w:rsidRPr="00517F04">
        <w:rPr>
          <w:rFonts w:hint="eastAsia"/>
        </w:rPr>
        <w:t>本案諮詢據證人表示，</w:t>
      </w:r>
      <w:r w:rsidRPr="00517F04">
        <w:rPr>
          <w:rFonts w:hint="eastAsia"/>
          <w:b/>
        </w:rPr>
        <w:t>於本案調查會議結束後，被害人接獲李師電話責罵，且受害人數非僅目前知悉範圍</w:t>
      </w:r>
      <w:r w:rsidRPr="00517F04">
        <w:rPr>
          <w:rFonts w:hint="eastAsia"/>
        </w:rPr>
        <w:t>。相關證述略</w:t>
      </w:r>
      <w:proofErr w:type="gramStart"/>
      <w:r w:rsidRPr="00517F04">
        <w:rPr>
          <w:rFonts w:hint="eastAsia"/>
        </w:rPr>
        <w:t>以</w:t>
      </w:r>
      <w:proofErr w:type="gramEnd"/>
      <w:r w:rsidRPr="00517F04">
        <w:rPr>
          <w:rFonts w:hint="eastAsia"/>
        </w:rPr>
        <w:t>：</w:t>
      </w:r>
    </w:p>
    <w:p w14:paraId="6FE64A43" w14:textId="1E6E6A54" w:rsidR="00BA0260" w:rsidRPr="00517F04" w:rsidRDefault="00BA0260" w:rsidP="00BA0260">
      <w:pPr>
        <w:pStyle w:val="4"/>
        <w:ind w:left="1361"/>
      </w:pPr>
      <w:r w:rsidRPr="00517F04">
        <w:rPr>
          <w:rFonts w:hint="eastAsia"/>
        </w:rPr>
        <w:t>當時被害人</w:t>
      </w:r>
      <w:proofErr w:type="gramStart"/>
      <w:r w:rsidRPr="00517F04">
        <w:rPr>
          <w:rFonts w:hint="eastAsia"/>
        </w:rPr>
        <w:t>到嘯雲樓</w:t>
      </w:r>
      <w:proofErr w:type="gramEnd"/>
      <w:r w:rsidRPr="00517F04">
        <w:rPr>
          <w:rFonts w:hint="eastAsia"/>
        </w:rPr>
        <w:t>，只知道教育部專員來，希望我把事情說出來，但當時害怕自己的演藝生涯</w:t>
      </w:r>
      <w:r w:rsidR="00567217" w:rsidRPr="00517F04">
        <w:rPr>
          <w:rFonts w:hint="eastAsia"/>
        </w:rPr>
        <w:t>受影響</w:t>
      </w:r>
      <w:r w:rsidRPr="00517F04">
        <w:rPr>
          <w:rFonts w:hint="eastAsia"/>
        </w:rPr>
        <w:t>，</w:t>
      </w:r>
      <w:proofErr w:type="gramStart"/>
      <w:r w:rsidRPr="00517F04">
        <w:rPr>
          <w:rFonts w:hint="eastAsia"/>
        </w:rPr>
        <w:t>說了</w:t>
      </w:r>
      <w:proofErr w:type="gramEnd"/>
      <w:r w:rsidRPr="00517F04">
        <w:rPr>
          <w:rFonts w:hint="eastAsia"/>
        </w:rPr>
        <w:t>少部分情節（例如：被行為人撫摸</w:t>
      </w:r>
      <w:proofErr w:type="gramStart"/>
      <w:r w:rsidRPr="00517F04">
        <w:rPr>
          <w:rFonts w:hint="eastAsia"/>
        </w:rPr>
        <w:t>）</w:t>
      </w:r>
      <w:proofErr w:type="gramEnd"/>
      <w:r w:rsidRPr="00517F04">
        <w:rPr>
          <w:rFonts w:hint="eastAsia"/>
        </w:rPr>
        <w:t>。</w:t>
      </w:r>
    </w:p>
    <w:p w14:paraId="70BBD875" w14:textId="77777777" w:rsidR="00BA0260" w:rsidRPr="00517F04" w:rsidRDefault="00BA0260" w:rsidP="00BA0260">
      <w:pPr>
        <w:pStyle w:val="4"/>
        <w:ind w:left="1361"/>
      </w:pPr>
      <w:r w:rsidRPr="00517F04">
        <w:rPr>
          <w:rFonts w:hint="eastAsia"/>
        </w:rPr>
        <w:t>詢問結束後，我</w:t>
      </w:r>
      <w:proofErr w:type="gramStart"/>
      <w:r w:rsidRPr="00517F04">
        <w:rPr>
          <w:rFonts w:hint="eastAsia"/>
        </w:rPr>
        <w:t>離開嘯雲樓</w:t>
      </w:r>
      <w:proofErr w:type="gramEnd"/>
      <w:r w:rsidRPr="00517F04">
        <w:rPr>
          <w:rFonts w:hint="eastAsia"/>
        </w:rPr>
        <w:t>10分鐘後，行為人打電話罵我，並表示會議裡面委員有他的人，後來在校外私人聚會場合，行為人</w:t>
      </w:r>
      <w:proofErr w:type="gramStart"/>
      <w:r w:rsidRPr="00517F04">
        <w:rPr>
          <w:rFonts w:hint="eastAsia"/>
        </w:rPr>
        <w:t>也在</w:t>
      </w:r>
      <w:proofErr w:type="gramEnd"/>
      <w:r w:rsidRPr="00517F04">
        <w:rPr>
          <w:rFonts w:hint="eastAsia"/>
        </w:rPr>
        <w:t>場，要求我在大家面前下跪跟他道歉，並且說明我誣陷他，之後就未再接獲與本案有關之內容。</w:t>
      </w:r>
    </w:p>
    <w:p w14:paraId="716C04E6" w14:textId="77777777" w:rsidR="00BA0260" w:rsidRPr="00517F04" w:rsidRDefault="00BA0260" w:rsidP="00BA0260">
      <w:pPr>
        <w:pStyle w:val="4"/>
        <w:ind w:left="1361"/>
      </w:pPr>
      <w:r w:rsidRPr="00517F04">
        <w:rPr>
          <w:rFonts w:hint="eastAsia"/>
        </w:rPr>
        <w:t>當時召開的性平會議也都有王主秘（即王師），在校之前也有聽聞對於女性學生毛手毛腳，但身為學生不太理會此事（別科系學生），開會內容是否是王主</w:t>
      </w:r>
      <w:r w:rsidRPr="00517F04">
        <w:rPr>
          <w:rFonts w:hint="eastAsia"/>
        </w:rPr>
        <w:lastRenderedPageBreak/>
        <w:t>秘洩漏，或是另有他人，不做評論。只知道梁前團長及王主秘關係很好，梁前團長又是李師乾媽，一切的關係令我遐想。</w:t>
      </w:r>
    </w:p>
    <w:p w14:paraId="5804EA42" w14:textId="77777777" w:rsidR="00BA0260" w:rsidRPr="00517F04" w:rsidRDefault="00BA0260" w:rsidP="00BA0260">
      <w:pPr>
        <w:pStyle w:val="4"/>
        <w:ind w:left="1361"/>
      </w:pPr>
      <w:r w:rsidRPr="00517F04">
        <w:rPr>
          <w:rFonts w:hint="eastAsia"/>
        </w:rPr>
        <w:t>受害人遠遠不止這些，包括在校老師、同學、學弟</w:t>
      </w:r>
      <w:r w:rsidRPr="00517F04">
        <w:rPr>
          <w:rFonts w:hAnsi="標楷體" w:hint="eastAsia"/>
        </w:rPr>
        <w:t>…</w:t>
      </w:r>
      <w:proofErr w:type="gramStart"/>
      <w:r w:rsidRPr="00517F04">
        <w:rPr>
          <w:rFonts w:hAnsi="標楷體" w:hint="eastAsia"/>
        </w:rPr>
        <w:t>…</w:t>
      </w:r>
      <w:proofErr w:type="gramEnd"/>
      <w:r w:rsidRPr="00517F04">
        <w:rPr>
          <w:rFonts w:hint="eastAsia"/>
        </w:rPr>
        <w:t>等，只是大家都不願意出面，也因為之前太多次向校方反映無效，還要背負著「誣陷老師、欺師</w:t>
      </w:r>
      <w:proofErr w:type="gramStart"/>
      <w:r w:rsidRPr="00517F04">
        <w:rPr>
          <w:rFonts w:hint="eastAsia"/>
        </w:rPr>
        <w:t>滅祖</w:t>
      </w:r>
      <w:proofErr w:type="gramEnd"/>
      <w:r w:rsidRPr="00517F04">
        <w:rPr>
          <w:rFonts w:hint="eastAsia"/>
        </w:rPr>
        <w:t>」的壓力，亦有些人認為時間太久，又或是怕家庭受影響，導致出面的人那麼少。</w:t>
      </w:r>
      <w:r w:rsidRPr="00517F04">
        <w:rPr>
          <w:rFonts w:hint="eastAsia"/>
          <w:b/>
          <w:u w:val="single"/>
        </w:rPr>
        <w:t>這一次願意出面，也是希望可以證實此事，為我所知道的</w:t>
      </w:r>
      <w:proofErr w:type="gramStart"/>
      <w:r w:rsidRPr="00517F04">
        <w:rPr>
          <w:rFonts w:hint="eastAsia"/>
          <w:b/>
          <w:u w:val="single"/>
        </w:rPr>
        <w:t>受害者們討回</w:t>
      </w:r>
      <w:proofErr w:type="gramEnd"/>
      <w:r w:rsidRPr="00517F04">
        <w:rPr>
          <w:rFonts w:hint="eastAsia"/>
          <w:b/>
          <w:u w:val="single"/>
        </w:rPr>
        <w:t>一個公道罷了</w:t>
      </w:r>
      <w:r w:rsidRPr="00517F04">
        <w:rPr>
          <w:rFonts w:hint="eastAsia"/>
        </w:rPr>
        <w:t>！</w:t>
      </w:r>
    </w:p>
    <w:p w14:paraId="4F9BC5CF" w14:textId="7D3D17B0" w:rsidR="00BA0260" w:rsidRPr="00517F04" w:rsidRDefault="00BA0260" w:rsidP="00BA0260">
      <w:pPr>
        <w:pStyle w:val="3"/>
        <w:ind w:left="1190" w:hanging="680"/>
      </w:pPr>
      <w:r w:rsidRPr="00517F04">
        <w:rPr>
          <w:rFonts w:hint="eastAsia"/>
        </w:rPr>
        <w:t>教育部查復</w:t>
      </w:r>
      <w:bookmarkStart w:id="56" w:name="_Hlk186724743"/>
      <w:r w:rsidRPr="00517F04">
        <w:rPr>
          <w:rFonts w:hint="eastAsia"/>
        </w:rPr>
        <w:t>指出</w:t>
      </w:r>
      <w:bookmarkEnd w:id="56"/>
      <w:r w:rsidRPr="00517F04">
        <w:rPr>
          <w:rFonts w:hint="eastAsia"/>
        </w:rPr>
        <w:t>，</w:t>
      </w:r>
      <w:r w:rsidRPr="00517F04">
        <w:rPr>
          <w:rFonts w:hint="eastAsia"/>
          <w:b/>
        </w:rPr>
        <w:t>戲曲學院97學年度第2學期性平會決議組成5人調查小組，其中成員「陳律師</w:t>
      </w:r>
      <w:r w:rsidRPr="00517F04">
        <w:rPr>
          <w:rStyle w:val="afe"/>
          <w:b/>
        </w:rPr>
        <w:footnoteReference w:id="13"/>
      </w:r>
      <w:r w:rsidRPr="00517F04">
        <w:rPr>
          <w:rFonts w:hint="eastAsia"/>
          <w:b/>
        </w:rPr>
        <w:t>」處理該校之性別</w:t>
      </w:r>
      <w:proofErr w:type="gramStart"/>
      <w:r w:rsidRPr="00517F04">
        <w:rPr>
          <w:rFonts w:hint="eastAsia"/>
          <w:b/>
        </w:rPr>
        <w:t>及霸凌事件</w:t>
      </w:r>
      <w:proofErr w:type="gramEnd"/>
      <w:r w:rsidRPr="00517F04">
        <w:rPr>
          <w:rFonts w:hint="eastAsia"/>
          <w:b/>
        </w:rPr>
        <w:t>，曾提出採刑事嚴格不當之處理</w:t>
      </w:r>
      <w:bookmarkStart w:id="57" w:name="_Hlk186724767"/>
      <w:r w:rsidRPr="00517F04">
        <w:rPr>
          <w:rFonts w:hint="eastAsia"/>
          <w:b/>
        </w:rPr>
        <w:t>要件</w:t>
      </w:r>
      <w:bookmarkEnd w:id="57"/>
      <w:r w:rsidRPr="00517F04">
        <w:rPr>
          <w:rFonts w:hint="eastAsia"/>
          <w:b/>
        </w:rPr>
        <w:t>，顯示戲曲學院</w:t>
      </w:r>
      <w:r w:rsidR="00634ECC" w:rsidRPr="00517F04">
        <w:rPr>
          <w:rFonts w:hint="eastAsia"/>
          <w:b/>
        </w:rPr>
        <w:t>性平會委員</w:t>
      </w:r>
      <w:r w:rsidRPr="00517F04">
        <w:rPr>
          <w:rFonts w:hint="eastAsia"/>
          <w:b/>
        </w:rPr>
        <w:t>提出</w:t>
      </w:r>
      <w:r w:rsidR="008B4CE6" w:rsidRPr="00517F04">
        <w:rPr>
          <w:rFonts w:hint="eastAsia"/>
          <w:b/>
        </w:rPr>
        <w:t>具爭議之</w:t>
      </w:r>
      <w:r w:rsidRPr="00517F04">
        <w:rPr>
          <w:rFonts w:hint="eastAsia"/>
          <w:b/>
        </w:rPr>
        <w:t>處理意見</w:t>
      </w:r>
      <w:r w:rsidRPr="00517F04">
        <w:rPr>
          <w:rFonts w:hint="eastAsia"/>
        </w:rPr>
        <w:t>：</w:t>
      </w:r>
    </w:p>
    <w:p w14:paraId="25E71697" w14:textId="77777777" w:rsidR="00294915" w:rsidRPr="00517F04" w:rsidRDefault="00294915" w:rsidP="00294915">
      <w:pPr>
        <w:pStyle w:val="4"/>
        <w:ind w:left="1361"/>
      </w:pPr>
      <w:r w:rsidRPr="00517F04">
        <w:rPr>
          <w:rFonts w:hint="eastAsia"/>
        </w:rPr>
        <w:t>戲曲學院於98年8月19日、99年7月7日召開性平會，採用陳律師5個論點</w:t>
      </w:r>
      <w:r w:rsidRPr="00517F04">
        <w:rPr>
          <w:rFonts w:hAnsi="標楷體" w:hint="eastAsia"/>
        </w:rPr>
        <w:t>…</w:t>
      </w:r>
      <w:proofErr w:type="gramStart"/>
      <w:r w:rsidRPr="00517F04">
        <w:rPr>
          <w:rFonts w:hAnsi="標楷體" w:hint="eastAsia"/>
        </w:rPr>
        <w:t>…</w:t>
      </w:r>
      <w:proofErr w:type="gramEnd"/>
      <w:r w:rsidRPr="00517F04">
        <w:rPr>
          <w:rFonts w:hint="eastAsia"/>
        </w:rPr>
        <w:t>否決李師性騷擾屬實之調查報告。</w:t>
      </w:r>
    </w:p>
    <w:p w14:paraId="2D5A539B" w14:textId="77777777" w:rsidR="00294915" w:rsidRPr="00517F04" w:rsidRDefault="00294915" w:rsidP="00294915">
      <w:pPr>
        <w:pStyle w:val="4"/>
        <w:ind w:left="1361"/>
      </w:pPr>
      <w:r w:rsidRPr="00517F04">
        <w:rPr>
          <w:rFonts w:hint="eastAsia"/>
        </w:rPr>
        <w:t>教育</w:t>
      </w:r>
      <w:bookmarkStart w:id="58" w:name="_Hlk179917739"/>
      <w:r w:rsidRPr="00517F04">
        <w:rPr>
          <w:rFonts w:hint="eastAsia"/>
        </w:rPr>
        <w:t>部113年3月22日</w:t>
      </w:r>
      <w:r w:rsidRPr="00517F04">
        <w:rPr>
          <w:rStyle w:val="afe"/>
        </w:rPr>
        <w:footnoteReference w:id="14"/>
      </w:r>
      <w:r w:rsidRPr="00517F04">
        <w:rPr>
          <w:rFonts w:hint="eastAsia"/>
        </w:rPr>
        <w:t>將陳律師當時提出之論點，向該校提出糾正意見</w:t>
      </w:r>
      <w:r w:rsidRPr="00517F04">
        <w:rPr>
          <w:rFonts w:hAnsi="標楷體" w:hint="eastAsia"/>
        </w:rPr>
        <w:t>…</w:t>
      </w:r>
      <w:proofErr w:type="gramStart"/>
      <w:r w:rsidRPr="00517F04">
        <w:rPr>
          <w:rFonts w:hAnsi="標楷體" w:hint="eastAsia"/>
        </w:rPr>
        <w:t>…</w:t>
      </w:r>
      <w:proofErr w:type="gramEnd"/>
      <w:r w:rsidRPr="00517F04">
        <w:rPr>
          <w:rFonts w:hint="eastAsia"/>
        </w:rPr>
        <w:t>等。</w:t>
      </w:r>
      <w:bookmarkEnd w:id="58"/>
    </w:p>
    <w:p w14:paraId="7BAB8C39" w14:textId="68D09B6A" w:rsidR="00BA0260" w:rsidRPr="00517F04" w:rsidRDefault="00BA0260" w:rsidP="00BA0260">
      <w:pPr>
        <w:pStyle w:val="4"/>
        <w:ind w:left="1361"/>
      </w:pPr>
    </w:p>
    <w:p w14:paraId="7F2F52E6" w14:textId="337B7C5D" w:rsidR="00BA0260" w:rsidRPr="00517F04" w:rsidRDefault="0048662C" w:rsidP="00BA0260">
      <w:pPr>
        <w:pStyle w:val="3"/>
        <w:ind w:left="1190" w:hanging="680"/>
      </w:pPr>
      <w:r w:rsidRPr="00517F04">
        <w:rPr>
          <w:rFonts w:hint="eastAsia"/>
        </w:rPr>
        <w:t>98年李師案經113年6月19日該校112學年第2學期第6次性平會決議重啟調查；調查過程中已安排訪談梁前團長</w:t>
      </w:r>
      <w:proofErr w:type="gramStart"/>
      <w:r w:rsidRPr="00517F04">
        <w:rPr>
          <w:rFonts w:hint="eastAsia"/>
        </w:rPr>
        <w:t>釐</w:t>
      </w:r>
      <w:proofErr w:type="gramEnd"/>
      <w:r w:rsidRPr="00517F04">
        <w:rPr>
          <w:rFonts w:hint="eastAsia"/>
        </w:rPr>
        <w:t>清案情，由調查小組調查處理。</w:t>
      </w:r>
      <w:r w:rsidR="00BA0260" w:rsidRPr="00517F04">
        <w:rPr>
          <w:rFonts w:hint="eastAsia"/>
        </w:rPr>
        <w:t>教育部查復資料</w:t>
      </w:r>
      <w:bookmarkStart w:id="59" w:name="_Hlk186724966"/>
      <w:r w:rsidR="00BA0260" w:rsidRPr="00517F04">
        <w:rPr>
          <w:rFonts w:hint="eastAsia"/>
        </w:rPr>
        <w:t>顯示</w:t>
      </w:r>
      <w:bookmarkEnd w:id="59"/>
      <w:r w:rsidR="00BA0260" w:rsidRPr="00517F04">
        <w:rPr>
          <w:rFonts w:hint="eastAsia"/>
        </w:rPr>
        <w:t>，梁前團長確實為李師「乾媽」，此有梁前團長112年7月28日、113年1月26日簽具「聲明書」</w:t>
      </w:r>
      <w:r w:rsidR="00BA0260" w:rsidRPr="00517F04">
        <w:rPr>
          <w:rStyle w:val="afe"/>
        </w:rPr>
        <w:footnoteReference w:id="15"/>
      </w:r>
      <w:r w:rsidR="00BA0260" w:rsidRPr="00517F04">
        <w:rPr>
          <w:rFonts w:hint="eastAsia"/>
        </w:rPr>
        <w:t>在</w:t>
      </w:r>
      <w:r w:rsidR="00BA0260" w:rsidRPr="00517F04">
        <w:rPr>
          <w:rFonts w:hint="eastAsia"/>
        </w:rPr>
        <w:lastRenderedPageBreak/>
        <w:t>卷可</w:t>
      </w:r>
      <w:proofErr w:type="gramStart"/>
      <w:r w:rsidR="00BA0260" w:rsidRPr="00517F04">
        <w:rPr>
          <w:rFonts w:hint="eastAsia"/>
        </w:rPr>
        <w:t>憑</w:t>
      </w:r>
      <w:proofErr w:type="gramEnd"/>
      <w:r w:rsidR="00BA0260" w:rsidRPr="00517F04">
        <w:rPr>
          <w:rFonts w:hint="eastAsia"/>
        </w:rPr>
        <w:t>；有關梁前團長對李師涉校園性別</w:t>
      </w:r>
      <w:proofErr w:type="gramStart"/>
      <w:r w:rsidR="00BA0260" w:rsidRPr="00517F04">
        <w:rPr>
          <w:rFonts w:hint="eastAsia"/>
        </w:rPr>
        <w:t>及霸凌事件</w:t>
      </w:r>
      <w:proofErr w:type="gramEnd"/>
      <w:r w:rsidR="00BA0260" w:rsidRPr="00517F04">
        <w:rPr>
          <w:rFonts w:hint="eastAsia"/>
        </w:rPr>
        <w:t>有無不當之處理及作為，戲曲學院依</w:t>
      </w:r>
      <w:proofErr w:type="gramStart"/>
      <w:r w:rsidR="00BA0260" w:rsidRPr="00517F04">
        <w:rPr>
          <w:rFonts w:hint="eastAsia"/>
        </w:rPr>
        <w:t>該部</w:t>
      </w:r>
      <w:proofErr w:type="gramEnd"/>
      <w:r w:rsidR="00BA0260" w:rsidRPr="00517F04">
        <w:rPr>
          <w:rFonts w:hint="eastAsia"/>
        </w:rPr>
        <w:t>函</w:t>
      </w:r>
      <w:r w:rsidR="00BA0260" w:rsidRPr="00517F04">
        <w:rPr>
          <w:rStyle w:val="afe"/>
        </w:rPr>
        <w:footnoteReference w:id="16"/>
      </w:r>
      <w:r w:rsidR="00BA0260" w:rsidRPr="00517F04">
        <w:rPr>
          <w:rFonts w:hint="eastAsia"/>
        </w:rPr>
        <w:t>，於113年6月19日性平會</w:t>
      </w:r>
      <w:r w:rsidR="00BA0260" w:rsidRPr="00517F04">
        <w:rPr>
          <w:rStyle w:val="afe"/>
        </w:rPr>
        <w:footnoteReference w:id="17"/>
      </w:r>
      <w:r w:rsidR="00BA0260" w:rsidRPr="00517F04">
        <w:rPr>
          <w:rFonts w:hint="eastAsia"/>
        </w:rPr>
        <w:t>決議，98年李師涉校園性別事件案重啟調查，且一併調查相關人員之行政違失；組成調查小組進行調查，並於113年8月6日、8月16日、9月5日辦理調查訪談會議，並接續安排第4次調查會議。</w:t>
      </w:r>
    </w:p>
    <w:p w14:paraId="558C4CD8" w14:textId="77777777" w:rsidR="00BA0260" w:rsidRPr="00517F04" w:rsidRDefault="00BA0260" w:rsidP="00BA0260">
      <w:pPr>
        <w:pStyle w:val="3"/>
        <w:ind w:left="1190" w:hanging="680"/>
      </w:pPr>
      <w:r w:rsidRPr="00517F04">
        <w:rPr>
          <w:rFonts w:hint="eastAsia"/>
        </w:rPr>
        <w:t>據本院諮詢學者專家表示，</w:t>
      </w:r>
      <w:r w:rsidRPr="00517F04">
        <w:rPr>
          <w:rFonts w:hint="eastAsia"/>
          <w:b/>
        </w:rPr>
        <w:t>「me too事件</w:t>
      </w:r>
      <w:r w:rsidRPr="00517F04">
        <w:rPr>
          <w:rStyle w:val="afe"/>
          <w:b/>
        </w:rPr>
        <w:footnoteReference w:id="18"/>
      </w:r>
      <w:r w:rsidRPr="00517F04">
        <w:rPr>
          <w:rFonts w:hint="eastAsia"/>
          <w:b/>
        </w:rPr>
        <w:t>」發生後未有教師為學生發聲、梁前團長袒護李師、王師曾持性別事件調查報告找當事人，且被解聘後仍帶團出國接觸學生、王師不當行為之檔案遺失</w:t>
      </w:r>
      <w:r w:rsidRPr="00517F04">
        <w:rPr>
          <w:rFonts w:hint="eastAsia"/>
        </w:rPr>
        <w:t>等情。相關論述略</w:t>
      </w:r>
      <w:proofErr w:type="gramStart"/>
      <w:r w:rsidRPr="00517F04">
        <w:rPr>
          <w:rFonts w:hint="eastAsia"/>
        </w:rPr>
        <w:t>以</w:t>
      </w:r>
      <w:proofErr w:type="gramEnd"/>
      <w:r w:rsidRPr="00517F04">
        <w:rPr>
          <w:rFonts w:hint="eastAsia"/>
        </w:rPr>
        <w:t>：</w:t>
      </w:r>
    </w:p>
    <w:p w14:paraId="026CEE16" w14:textId="77777777" w:rsidR="00BA0260" w:rsidRPr="00517F04" w:rsidRDefault="00BA0260" w:rsidP="00BA0260">
      <w:pPr>
        <w:pStyle w:val="4"/>
        <w:ind w:left="1361"/>
      </w:pPr>
      <w:r w:rsidRPr="00517F04">
        <w:rPr>
          <w:rFonts w:hint="eastAsia"/>
        </w:rPr>
        <w:t>本案被揭露後，沒有教師跳出為學生發聲。</w:t>
      </w:r>
    </w:p>
    <w:p w14:paraId="27F67FE2" w14:textId="784C31BE" w:rsidR="00BA0260" w:rsidRPr="00517F04" w:rsidRDefault="00BA0260" w:rsidP="00BA0260">
      <w:pPr>
        <w:pStyle w:val="4"/>
        <w:ind w:left="1361"/>
      </w:pPr>
      <w:r w:rsidRPr="00517F04">
        <w:rPr>
          <w:rFonts w:hint="eastAsia"/>
        </w:rPr>
        <w:t>李師乾媽是梁前團長，並介紹陳律師到該校；梁前團長在學校的權力關係，是在早期就存在的；梁前團長</w:t>
      </w:r>
      <w:r w:rsidR="00B41BAD" w:rsidRPr="00517F04">
        <w:rPr>
          <w:rFonts w:hint="eastAsia"/>
        </w:rPr>
        <w:t>一再</w:t>
      </w:r>
      <w:r w:rsidRPr="00517F04">
        <w:rPr>
          <w:rFonts w:hint="eastAsia"/>
        </w:rPr>
        <w:t>袒護李師，就算學生被踹，也僅僅是停職1年；問題都在苗栗的大通鋪；李師亦將學生留到晚間，帶回他家行使不軌；109年10月28日上午，行政</w:t>
      </w:r>
      <w:proofErr w:type="gramStart"/>
      <w:r w:rsidRPr="00517F04">
        <w:rPr>
          <w:rFonts w:hint="eastAsia"/>
        </w:rPr>
        <w:t>人員在場</w:t>
      </w:r>
      <w:proofErr w:type="gramEnd"/>
      <w:r w:rsidRPr="00517F04">
        <w:rPr>
          <w:rFonts w:hint="eastAsia"/>
        </w:rPr>
        <w:t>，梁前團長表示要是包200張票的團員，明年就無條件升級，</w:t>
      </w:r>
      <w:proofErr w:type="gramStart"/>
      <w:r w:rsidRPr="00517F04">
        <w:rPr>
          <w:rFonts w:hint="eastAsia"/>
        </w:rPr>
        <w:t>說完</w:t>
      </w:r>
      <w:proofErr w:type="gramEnd"/>
      <w:r w:rsidRPr="00517F04">
        <w:rPr>
          <w:rFonts w:hint="eastAsia"/>
        </w:rPr>
        <w:t>就說她是開玩笑的，出去不要碎嘴；梁團長在任</w:t>
      </w:r>
      <w:proofErr w:type="gramStart"/>
      <w:r w:rsidR="00881E04" w:rsidRPr="00517F04">
        <w:rPr>
          <w:rFonts w:hint="eastAsia"/>
        </w:rPr>
        <w:t>期</w:t>
      </w:r>
      <w:r w:rsidRPr="00517F04">
        <w:rPr>
          <w:rFonts w:hint="eastAsia"/>
        </w:rPr>
        <w:t>間，</w:t>
      </w:r>
      <w:proofErr w:type="gramEnd"/>
      <w:r w:rsidRPr="00517F04">
        <w:rPr>
          <w:rFonts w:hint="eastAsia"/>
        </w:rPr>
        <w:t>某團員從來沒有</w:t>
      </w:r>
      <w:proofErr w:type="gramStart"/>
      <w:r w:rsidRPr="00517F04">
        <w:rPr>
          <w:rFonts w:hint="eastAsia"/>
        </w:rPr>
        <w:t>升過</w:t>
      </w:r>
      <w:proofErr w:type="gramEnd"/>
      <w:r w:rsidRPr="00517F04">
        <w:rPr>
          <w:rFonts w:hint="eastAsia"/>
        </w:rPr>
        <w:t>級，李校長上任後始將若干年沒有升級的團員升級、升等；梁前團長另表示，如果某團員能離開，就請某人開其他缺給你；梁團長將所有問題怪在某生身</w:t>
      </w:r>
      <w:r w:rsidRPr="00517F04">
        <w:rPr>
          <w:rFonts w:hint="eastAsia"/>
        </w:rPr>
        <w:lastRenderedPageBreak/>
        <w:t>上，三番兩次被點名訓斥，使團員心生恐懼。</w:t>
      </w:r>
    </w:p>
    <w:p w14:paraId="3694DC4B" w14:textId="77777777" w:rsidR="00BA0260" w:rsidRPr="00517F04" w:rsidRDefault="00BA0260" w:rsidP="00BA0260">
      <w:pPr>
        <w:pStyle w:val="4"/>
        <w:ind w:left="1361"/>
      </w:pPr>
      <w:r w:rsidRPr="00517F04">
        <w:rPr>
          <w:rFonts w:hint="eastAsia"/>
        </w:rPr>
        <w:t>王師在國光藝校時期，就有涉及性別事件；王師（時任戲曲學院主任秘書）拿著調查報告去找當事人；該校曾發生檔案不見的事情，幕僚人員跟我</w:t>
      </w:r>
      <w:proofErr w:type="gramStart"/>
      <w:r w:rsidRPr="00517F04">
        <w:rPr>
          <w:rFonts w:hint="eastAsia"/>
        </w:rPr>
        <w:t>說王主秘很</w:t>
      </w:r>
      <w:proofErr w:type="gramEnd"/>
      <w:r w:rsidRPr="00517F04">
        <w:rPr>
          <w:rFonts w:hint="eastAsia"/>
        </w:rPr>
        <w:t>可怕；王師在國光藝校（國防部國光劇藝實驗學校）不當行為的檔案都不見；王師被解聘後仍繼續帶團出國跟學生接觸；現任吳學</w:t>
      </w:r>
      <w:proofErr w:type="gramStart"/>
      <w:r w:rsidRPr="00517F04">
        <w:rPr>
          <w:rFonts w:hint="eastAsia"/>
        </w:rPr>
        <w:t>務</w:t>
      </w:r>
      <w:proofErr w:type="gramEnd"/>
      <w:r w:rsidRPr="00517F04">
        <w:rPr>
          <w:rFonts w:hint="eastAsia"/>
        </w:rPr>
        <w:t>長亦與</w:t>
      </w:r>
      <w:proofErr w:type="gramStart"/>
      <w:r w:rsidRPr="00517F04">
        <w:rPr>
          <w:rFonts w:hint="eastAsia"/>
        </w:rPr>
        <w:t>王師走很</w:t>
      </w:r>
      <w:proofErr w:type="gramEnd"/>
      <w:r w:rsidRPr="00517F04">
        <w:rPr>
          <w:rFonts w:hint="eastAsia"/>
        </w:rPr>
        <w:t>近。</w:t>
      </w:r>
    </w:p>
    <w:p w14:paraId="07D3F5E7" w14:textId="04DFA09F" w:rsidR="00BA0260" w:rsidRPr="00517F04" w:rsidRDefault="00BA0260" w:rsidP="00BA0260">
      <w:pPr>
        <w:pStyle w:val="3"/>
        <w:ind w:left="1190" w:hanging="680"/>
      </w:pPr>
      <w:bookmarkStart w:id="60" w:name="_Hlk186724999"/>
      <w:r w:rsidRPr="00517F04">
        <w:rPr>
          <w:rFonts w:hint="eastAsia"/>
        </w:rPr>
        <w:t>延遲解聘李師：</w:t>
      </w:r>
      <w:bookmarkEnd w:id="60"/>
      <w:r w:rsidRPr="00517F04">
        <w:rPr>
          <w:rFonts w:hint="eastAsia"/>
        </w:rPr>
        <w:t>本院113年10月16日與戲曲學院主管人員座談，該校表示：「李師113年2月已核定終身解聘及不適任教育人員，</w:t>
      </w:r>
      <w:proofErr w:type="gramStart"/>
      <w:r w:rsidRPr="00517F04">
        <w:rPr>
          <w:rFonts w:hint="eastAsia"/>
        </w:rPr>
        <w:t>98年性侵案件</w:t>
      </w:r>
      <w:proofErr w:type="gramEnd"/>
      <w:r w:rsidRPr="00517F04">
        <w:rPr>
          <w:rFonts w:hint="eastAsia"/>
        </w:rPr>
        <w:t>因調查過程發現新事證，即新受害者，爰尚需訪談李師，惟並不影響李師解聘程序。」李師所涉性侵害案件，</w:t>
      </w:r>
      <w:r w:rsidRPr="00517F04">
        <w:rPr>
          <w:rFonts w:hint="eastAsia"/>
          <w:u w:val="single"/>
        </w:rPr>
        <w:t>遲於113年2月27日</w:t>
      </w:r>
      <w:r w:rsidRPr="00517F04">
        <w:rPr>
          <w:rFonts w:hint="eastAsia"/>
        </w:rPr>
        <w:t>始經該校調查認定</w:t>
      </w:r>
      <w:r w:rsidRPr="00517F04">
        <w:rPr>
          <w:rFonts w:hint="eastAsia"/>
          <w:u w:val="single"/>
        </w:rPr>
        <w:t>4件強制性交</w:t>
      </w:r>
      <w:r w:rsidRPr="00517F04">
        <w:rPr>
          <w:rFonts w:hint="eastAsia"/>
        </w:rPr>
        <w:t>，</w:t>
      </w:r>
      <w:r w:rsidRPr="00517F04">
        <w:rPr>
          <w:rFonts w:hint="eastAsia"/>
          <w:u w:val="single"/>
        </w:rPr>
        <w:t>1件強制猥褻</w:t>
      </w:r>
      <w:r w:rsidRPr="00517F04">
        <w:rPr>
          <w:rFonts w:hint="eastAsia"/>
        </w:rPr>
        <w:t>成立等情，經該校性平會決議解聘且終身不得聘任為教師；</w:t>
      </w:r>
      <w:proofErr w:type="gramStart"/>
      <w:r w:rsidRPr="00517F04">
        <w:rPr>
          <w:rFonts w:hint="eastAsia"/>
        </w:rPr>
        <w:t>嗣</w:t>
      </w:r>
      <w:proofErr w:type="gramEnd"/>
      <w:r w:rsidRPr="00517F04">
        <w:rPr>
          <w:rFonts w:hint="eastAsia"/>
        </w:rPr>
        <w:t>王師112年亦涉性騷擾女學生，113年1月31日經該校調查認定1件嚴重性騷擾、1件性騷擾成立，</w:t>
      </w:r>
      <w:proofErr w:type="gramStart"/>
      <w:r w:rsidRPr="00517F04">
        <w:rPr>
          <w:rFonts w:hint="eastAsia"/>
        </w:rPr>
        <w:t>均經</w:t>
      </w:r>
      <w:proofErr w:type="gramEnd"/>
      <w:r w:rsidRPr="00517F04">
        <w:rPr>
          <w:rFonts w:hint="eastAsia"/>
        </w:rPr>
        <w:t>該校性平會決議解聘且終身不得聘任為教師，顯示</w:t>
      </w:r>
      <w:proofErr w:type="gramStart"/>
      <w:r w:rsidR="00756100" w:rsidRPr="00517F04">
        <w:rPr>
          <w:rFonts w:hint="eastAsia"/>
        </w:rPr>
        <w:t>該校</w:t>
      </w:r>
      <w:r w:rsidRPr="00517F04">
        <w:rPr>
          <w:rFonts w:hint="eastAsia"/>
        </w:rPr>
        <w:t>由王</w:t>
      </w:r>
      <w:proofErr w:type="gramEnd"/>
      <w:r w:rsidRPr="00517F04">
        <w:rPr>
          <w:rFonts w:hint="eastAsia"/>
        </w:rPr>
        <w:t>師擔任李師98年間性別事件調查小組成員，衍生處理過程有諸多不當致後續諸多學生受害，核有違失。</w:t>
      </w:r>
    </w:p>
    <w:p w14:paraId="698D4B6C" w14:textId="3EBBDAF1" w:rsidR="00BA0260" w:rsidRPr="00517F04" w:rsidRDefault="00BA0260" w:rsidP="00BA0260">
      <w:pPr>
        <w:pStyle w:val="3"/>
        <w:ind w:left="1190" w:hanging="680"/>
      </w:pPr>
      <w:r w:rsidRPr="00517F04">
        <w:rPr>
          <w:rFonts w:hint="eastAsia"/>
        </w:rPr>
        <w:t>綜上，戲曲學院98年間處理李師涉校園性別事件，有「輔導組長私</w:t>
      </w:r>
      <w:r w:rsidR="00860844" w:rsidRPr="00517F04">
        <w:rPr>
          <w:rFonts w:hint="eastAsia"/>
        </w:rPr>
        <w:t>下</w:t>
      </w:r>
      <w:r w:rsidRPr="00517F04">
        <w:rPr>
          <w:rFonts w:hint="eastAsia"/>
        </w:rPr>
        <w:t>約談相關老師及學生」、「被害人於調查會議結束後接獲行為人電話責罵」等情，</w:t>
      </w:r>
      <w:proofErr w:type="gramStart"/>
      <w:r w:rsidRPr="00517F04">
        <w:rPr>
          <w:rFonts w:hint="eastAsia"/>
        </w:rPr>
        <w:t>均於法</w:t>
      </w:r>
      <w:proofErr w:type="gramEnd"/>
      <w:r w:rsidRPr="00517F04">
        <w:rPr>
          <w:rFonts w:hint="eastAsia"/>
        </w:rPr>
        <w:t>不合並違反調查程序；又時任鄭校長等主管及承辦人員於98年8月25日將案件簽結後，教育部以仍有疑點未</w:t>
      </w:r>
      <w:proofErr w:type="gramStart"/>
      <w:r w:rsidRPr="00517F04">
        <w:rPr>
          <w:rFonts w:hint="eastAsia"/>
        </w:rPr>
        <w:t>釐</w:t>
      </w:r>
      <w:proofErr w:type="gramEnd"/>
      <w:r w:rsidRPr="00517F04">
        <w:rPr>
          <w:rFonts w:hint="eastAsia"/>
        </w:rPr>
        <w:t>清且程序不符規定為由多次退回，嗣99年7月7日，調查報告書</w:t>
      </w:r>
      <w:bookmarkEnd w:id="51"/>
      <w:r w:rsidR="00E45087" w:rsidRPr="00517F04">
        <w:rPr>
          <w:rFonts w:hint="eastAsia"/>
        </w:rPr>
        <w:t>因戲曲學院性平會外聘委員陳律師，提出具爭議之法律意見，竟2次未能通過審議，至同年8月30日由游副校長代行，將該校性平會「未通過調查報</w:t>
      </w:r>
      <w:r w:rsidR="00E45087" w:rsidRPr="00517F04">
        <w:rPr>
          <w:rFonts w:hint="eastAsia"/>
        </w:rPr>
        <w:lastRenderedPageBreak/>
        <w:t>告書」之結果函報教育部後，未即時阻斷加害人行為，使李師利用權勢關係持續性侵學生，甚至要求受害者下跪道歉，嚴重戕害學生身心健康，且調查小組成員王師(97學年時任該校主任秘書)涉112年性騷擾女學生遭解聘，顯示該校處理性別事件過程有</w:t>
      </w:r>
      <w:bookmarkStart w:id="61" w:name="_Hlk189724374"/>
      <w:proofErr w:type="gramStart"/>
      <w:r w:rsidR="00E45087" w:rsidRPr="00517F04">
        <w:rPr>
          <w:rFonts w:hint="eastAsia"/>
        </w:rPr>
        <w:t>多項違</w:t>
      </w:r>
      <w:proofErr w:type="gramEnd"/>
      <w:r w:rsidR="00E45087" w:rsidRPr="00517F04">
        <w:rPr>
          <w:rFonts w:hint="eastAsia"/>
        </w:rPr>
        <w:t>失，無法阻斷行為人，致使多位</w:t>
      </w:r>
      <w:bookmarkEnd w:id="61"/>
      <w:r w:rsidR="00E45087" w:rsidRPr="00517F04">
        <w:rPr>
          <w:rFonts w:hint="eastAsia"/>
        </w:rPr>
        <w:t>學生持續受害，均違反</w:t>
      </w:r>
      <w:proofErr w:type="gramStart"/>
      <w:r w:rsidR="00E45087" w:rsidRPr="00517F04">
        <w:rPr>
          <w:rFonts w:hint="eastAsia"/>
        </w:rPr>
        <w:t>性平法</w:t>
      </w:r>
      <w:proofErr w:type="gramEnd"/>
      <w:r w:rsidR="00E45087" w:rsidRPr="00517F04">
        <w:rPr>
          <w:rFonts w:hint="eastAsia"/>
        </w:rPr>
        <w:t>等規定，相關主管暨承辦人員未有懲處及咎責，</w:t>
      </w:r>
      <w:proofErr w:type="gramStart"/>
      <w:r w:rsidR="00E45087" w:rsidRPr="00517F04">
        <w:rPr>
          <w:rFonts w:hint="eastAsia"/>
        </w:rPr>
        <w:t>均核</w:t>
      </w:r>
      <w:proofErr w:type="gramEnd"/>
      <w:r w:rsidR="00E45087" w:rsidRPr="00517F04">
        <w:rPr>
          <w:rFonts w:hint="eastAsia"/>
        </w:rPr>
        <w:t>有重大違失。</w:t>
      </w:r>
    </w:p>
    <w:bookmarkEnd w:id="44"/>
    <w:p w14:paraId="6C936A63" w14:textId="3D19FAB8" w:rsidR="00BA0260" w:rsidRPr="00517F04" w:rsidRDefault="00E45087" w:rsidP="00AF32B1">
      <w:pPr>
        <w:pStyle w:val="2"/>
        <w:spacing w:line="450" w:lineRule="exact"/>
        <w:rPr>
          <w:b w:val="0"/>
        </w:rPr>
      </w:pPr>
      <w:r w:rsidRPr="00517F04">
        <w:rPr>
          <w:rFonts w:hint="eastAsia"/>
        </w:rPr>
        <w:t>戲曲</w:t>
      </w:r>
      <w:proofErr w:type="gramStart"/>
      <w:r w:rsidRPr="00517F04">
        <w:rPr>
          <w:rFonts w:hint="eastAsia"/>
        </w:rPr>
        <w:t>學院劉師曾</w:t>
      </w:r>
      <w:proofErr w:type="gramEnd"/>
      <w:r w:rsidRPr="00517F04">
        <w:rPr>
          <w:rFonts w:hint="eastAsia"/>
        </w:rPr>
        <w:t>接受被害學生求助，基於保護學生，於93年3月5日對受害學生訪談，據教育部查復訪談紀錄及受害狀況手繪圖，指出李師92年7月至12月間，於「苗栗○○學苑」對14歲之住宿學生有「</w:t>
      </w:r>
      <w:bookmarkStart w:id="62" w:name="_Hlk190357343"/>
      <w:r w:rsidRPr="00517F04">
        <w:rPr>
          <w:rFonts w:hAnsi="標楷體" w:hint="eastAsia"/>
        </w:rPr>
        <w:t>……</w:t>
      </w:r>
      <w:r w:rsidRPr="00517F04">
        <w:rPr>
          <w:rFonts w:hint="eastAsia"/>
        </w:rPr>
        <w:t>（涉性侵害過程略）</w:t>
      </w:r>
      <w:bookmarkEnd w:id="62"/>
      <w:r w:rsidRPr="00517F04">
        <w:rPr>
          <w:rFonts w:hint="eastAsia"/>
        </w:rPr>
        <w:t>」等行為，</w:t>
      </w:r>
      <w:proofErr w:type="gramStart"/>
      <w:r w:rsidRPr="00517F04">
        <w:rPr>
          <w:rFonts w:hint="eastAsia"/>
        </w:rPr>
        <w:t>惟</w:t>
      </w:r>
      <w:proofErr w:type="gramEnd"/>
      <w:r w:rsidRPr="00517F04">
        <w:rPr>
          <w:rFonts w:hint="eastAsia"/>
        </w:rPr>
        <w:t>查，同年4月3日凌晨之電話紀錄，行為人李師竟質問被害學生為何跟其他老師申訴，被害學生被迫只能向加害人李師說「很對不起」。事經約20年，該受害</w:t>
      </w:r>
      <w:proofErr w:type="gramStart"/>
      <w:r w:rsidRPr="00517F04">
        <w:rPr>
          <w:rFonts w:hint="eastAsia"/>
        </w:rPr>
        <w:t>學生尚勸此次</w:t>
      </w:r>
      <w:proofErr w:type="gramEnd"/>
      <w:r w:rsidRPr="00517F04">
        <w:rPr>
          <w:rFonts w:hint="eastAsia"/>
        </w:rPr>
        <w:t>站出來的學生勿揭發，可見傷害之深及對體制之極端不信任。另依該校附設綜藝團時任梁前團長(李師乾媽)於同年月23日之訪談紀錄，被害學生陳述「對不起李師、</w:t>
      </w:r>
      <w:proofErr w:type="gramStart"/>
      <w:r w:rsidRPr="00517F04">
        <w:rPr>
          <w:rFonts w:hint="eastAsia"/>
        </w:rPr>
        <w:t>被劉師利用</w:t>
      </w:r>
      <w:proofErr w:type="gramEnd"/>
      <w:r w:rsidRPr="00517F04">
        <w:rPr>
          <w:rFonts w:hint="eastAsia"/>
        </w:rPr>
        <w:t>、被騙」等語，顯示本案洵有「被害人向行為人道歉」等情，</w:t>
      </w:r>
      <w:bookmarkStart w:id="63" w:name="_Hlk189489647"/>
      <w:bookmarkStart w:id="64" w:name="_Hlk189489797"/>
      <w:r w:rsidRPr="00517F04">
        <w:rPr>
          <w:rFonts w:hint="eastAsia"/>
        </w:rPr>
        <w:t>因</w:t>
      </w:r>
      <w:proofErr w:type="gramStart"/>
      <w:r w:rsidRPr="00517F04">
        <w:rPr>
          <w:rFonts w:hint="eastAsia"/>
        </w:rPr>
        <w:t>性平法93年6</w:t>
      </w:r>
      <w:proofErr w:type="gramEnd"/>
      <w:r w:rsidRPr="00517F04">
        <w:rPr>
          <w:rFonts w:hint="eastAsia"/>
        </w:rPr>
        <w:t>月始公布施行</w:t>
      </w:r>
      <w:bookmarkEnd w:id="63"/>
      <w:r w:rsidRPr="00517F04">
        <w:rPr>
          <w:rFonts w:hint="eastAsia"/>
        </w:rPr>
        <w:t>，應適用92年事發時之法令規定辦理</w:t>
      </w:r>
      <w:bookmarkEnd w:id="64"/>
      <w:r w:rsidRPr="00517F04">
        <w:rPr>
          <w:rFonts w:hint="eastAsia"/>
        </w:rPr>
        <w:t>，惟相關人員欠缺性平意識</w:t>
      </w:r>
      <w:bookmarkStart w:id="65" w:name="_Hlk186794793"/>
      <w:r w:rsidRPr="00517F04">
        <w:rPr>
          <w:rFonts w:hint="eastAsia"/>
        </w:rPr>
        <w:t>且涉及「吃案」</w:t>
      </w:r>
      <w:bookmarkEnd w:id="65"/>
      <w:r w:rsidRPr="00517F04">
        <w:rPr>
          <w:rFonts w:hint="eastAsia"/>
        </w:rPr>
        <w:t>，致被害學生無法信任學校師長能公正處理，</w:t>
      </w:r>
      <w:proofErr w:type="gramStart"/>
      <w:r w:rsidRPr="00517F04">
        <w:rPr>
          <w:rFonts w:hint="eastAsia"/>
        </w:rPr>
        <w:t>亦損</w:t>
      </w:r>
      <w:proofErr w:type="gramEnd"/>
      <w:r w:rsidRPr="00517F04">
        <w:rPr>
          <w:rFonts w:hint="eastAsia"/>
        </w:rPr>
        <w:t>及被害學生人格權及</w:t>
      </w:r>
      <w:bookmarkStart w:id="66" w:name="_Hlk179907495"/>
      <w:r w:rsidRPr="00517F04">
        <w:rPr>
          <w:rFonts w:hint="eastAsia"/>
        </w:rPr>
        <w:t>身心健康，防治性侵害相關機制失靈</w:t>
      </w:r>
      <w:bookmarkEnd w:id="66"/>
      <w:r w:rsidRPr="00517F04">
        <w:rPr>
          <w:rFonts w:hint="eastAsia"/>
        </w:rPr>
        <w:t>，核有嚴重違失</w:t>
      </w:r>
      <w:r w:rsidR="00BA0260" w:rsidRPr="00517F04">
        <w:rPr>
          <w:rFonts w:hint="eastAsia"/>
        </w:rPr>
        <w:t>：</w:t>
      </w:r>
    </w:p>
    <w:p w14:paraId="6E655757" w14:textId="77777777" w:rsidR="00BA0260" w:rsidRPr="00517F04" w:rsidRDefault="00BA0260" w:rsidP="00AF32B1">
      <w:pPr>
        <w:pStyle w:val="3"/>
        <w:spacing w:line="450" w:lineRule="exact"/>
        <w:ind w:left="1190" w:hanging="680"/>
      </w:pPr>
      <w:proofErr w:type="gramStart"/>
      <w:r w:rsidRPr="00517F04">
        <w:rPr>
          <w:rFonts w:hint="eastAsia"/>
        </w:rPr>
        <w:t>查據教育部</w:t>
      </w:r>
      <w:proofErr w:type="gramEnd"/>
      <w:r w:rsidRPr="00517F04">
        <w:rPr>
          <w:rStyle w:val="afe"/>
        </w:rPr>
        <w:footnoteReference w:id="19"/>
      </w:r>
      <w:r w:rsidRPr="00517F04">
        <w:rPr>
          <w:rFonts w:hint="eastAsia"/>
        </w:rPr>
        <w:t>，</w:t>
      </w:r>
      <w:proofErr w:type="gramStart"/>
      <w:r w:rsidRPr="00517F04">
        <w:rPr>
          <w:rFonts w:hint="eastAsia"/>
        </w:rPr>
        <w:t>性平法施</w:t>
      </w:r>
      <w:proofErr w:type="gramEnd"/>
      <w:r w:rsidRPr="00517F04">
        <w:rPr>
          <w:rFonts w:hint="eastAsia"/>
        </w:rPr>
        <w:t>行前所發生之校園性侵害或性騷擾行為，應依事件發生時適用之法令規定辦理，但可參考</w:t>
      </w:r>
      <w:proofErr w:type="gramStart"/>
      <w:r w:rsidRPr="00517F04">
        <w:rPr>
          <w:rFonts w:hint="eastAsia"/>
        </w:rPr>
        <w:t>性平法程</w:t>
      </w:r>
      <w:proofErr w:type="gramEnd"/>
      <w:r w:rsidRPr="00517F04">
        <w:rPr>
          <w:rFonts w:hint="eastAsia"/>
        </w:rPr>
        <w:t>序進行調查與處理</w:t>
      </w:r>
      <w:bookmarkStart w:id="67" w:name="_Hlk189489660"/>
      <w:r w:rsidRPr="00517F04">
        <w:rPr>
          <w:rFonts w:hint="eastAsia"/>
        </w:rPr>
        <w:t>；另</w:t>
      </w:r>
      <w:proofErr w:type="gramStart"/>
      <w:r w:rsidRPr="00517F04">
        <w:rPr>
          <w:rFonts w:hint="eastAsia"/>
        </w:rPr>
        <w:t>查性平法</w:t>
      </w:r>
      <w:proofErr w:type="gramEnd"/>
      <w:r w:rsidRPr="00517F04">
        <w:rPr>
          <w:rFonts w:hint="eastAsia"/>
        </w:rPr>
        <w:t>93</w:t>
      </w:r>
      <w:r w:rsidRPr="00517F04">
        <w:rPr>
          <w:rFonts w:hint="eastAsia"/>
        </w:rPr>
        <w:lastRenderedPageBreak/>
        <w:t>年6月始公布施行</w:t>
      </w:r>
      <w:bookmarkEnd w:id="67"/>
      <w:r w:rsidRPr="00517F04">
        <w:rPr>
          <w:rFonts w:hint="eastAsia"/>
        </w:rPr>
        <w:t>。按92年5月28日公布之兒童及少年福利法第30條規定，任何人對於兒童及少年不得有下列行為：</w:t>
      </w:r>
      <w:r w:rsidRPr="00517F04">
        <w:rPr>
          <w:rFonts w:hAnsi="標楷體" w:hint="eastAsia"/>
        </w:rPr>
        <w:t>…</w:t>
      </w:r>
      <w:proofErr w:type="gramStart"/>
      <w:r w:rsidRPr="00517F04">
        <w:rPr>
          <w:rFonts w:hAnsi="標楷體" w:hint="eastAsia"/>
        </w:rPr>
        <w:t>…</w:t>
      </w:r>
      <w:proofErr w:type="gramEnd"/>
      <w:r w:rsidRPr="00517F04">
        <w:rPr>
          <w:rFonts w:hAnsi="標楷體" w:hint="eastAsia"/>
        </w:rPr>
        <w:t>九、強迫、引誘、容留或媒介兒童及少年為猥褻行為或性交……。同法第34條規定，</w:t>
      </w:r>
      <w:proofErr w:type="gramStart"/>
      <w:r w:rsidRPr="00517F04">
        <w:rPr>
          <w:rFonts w:hAnsi="標楷體" w:hint="eastAsia"/>
        </w:rPr>
        <w:t>醫</w:t>
      </w:r>
      <w:proofErr w:type="gramEnd"/>
      <w:r w:rsidRPr="00517F04">
        <w:rPr>
          <w:rFonts w:hAnsi="標楷體" w:hint="eastAsia"/>
        </w:rPr>
        <w:t>事人員、社會工作人員、教育人員、保育人員、警察、司法人員及其他執行兒童及少年福利業務人員，知悉兒童及少年有下列情形之一者，應立即向直轄市、縣（市）主管機關通報，至遲不得超過24小時……三、遭受第30條各款之行為……。次</w:t>
      </w:r>
      <w:r w:rsidRPr="00517F04">
        <w:rPr>
          <w:rFonts w:hint="eastAsia"/>
        </w:rPr>
        <w:t>按刑法第221條第1項規定，對於男女以強暴、脅迫、恐嚇、催眠術或其他違反其意願之方法而為性交者，處3年以上10年以下有期徒刑。同法第228條第1項規定，對於因親屬、監護、教養、教育、訓練、救濟、醫療、公務、業務或其他相類關係受自己監督、扶助、照護之人，利用權勢或機會為性交者，處6月以上5年以下有期徒刑。</w:t>
      </w:r>
      <w:bookmarkStart w:id="68" w:name="_Hlk187413785"/>
      <w:r w:rsidRPr="00517F04">
        <w:rPr>
          <w:rFonts w:hint="eastAsia"/>
        </w:rPr>
        <w:t>復依</w:t>
      </w:r>
      <w:bookmarkEnd w:id="68"/>
      <w:r w:rsidRPr="00517F04">
        <w:rPr>
          <w:rFonts w:hAnsi="標楷體" w:hint="eastAsia"/>
        </w:rPr>
        <w:t>刑事訴訟法第241條規定，公務員因執行職務知有犯罪嫌疑者，應為告發。</w:t>
      </w:r>
      <w:proofErr w:type="gramStart"/>
      <w:r w:rsidRPr="00517F04">
        <w:rPr>
          <w:rFonts w:hAnsi="標楷體" w:hint="eastAsia"/>
        </w:rPr>
        <w:t>末按兒童</w:t>
      </w:r>
      <w:proofErr w:type="gramEnd"/>
      <w:r w:rsidRPr="00517F04">
        <w:rPr>
          <w:rFonts w:hAnsi="標楷體" w:hint="eastAsia"/>
        </w:rPr>
        <w:t>權利公約第19條規定，（第1項）締約國應採取一切適當之立法、行政、社會與教育措施，保護兒童於受其父母、法定監護人或其他照顧兒童之人照顧時，不受到任何形式之身心暴力、傷害或虐待、疏忽或疏失、不當對待或剝削，包括性虐待。（第2項）此等保護措施，如為適當，應包括有效程序以建置社會規劃對兒童及其照顧者提供必要之支持，並對前述兒童不當對待事件採取其他預防方式與用以指認、報告、轉</w:t>
      </w:r>
      <w:proofErr w:type="gramStart"/>
      <w:r w:rsidRPr="00517F04">
        <w:rPr>
          <w:rFonts w:hAnsi="標楷體" w:hint="eastAsia"/>
        </w:rPr>
        <w:t>介</w:t>
      </w:r>
      <w:proofErr w:type="gramEnd"/>
      <w:r w:rsidRPr="00517F04">
        <w:rPr>
          <w:rFonts w:hAnsi="標楷體" w:hint="eastAsia"/>
        </w:rPr>
        <w:t>、調查、處理與後續追蹤，以及，如適當的話，以司法介入。</w:t>
      </w:r>
    </w:p>
    <w:p w14:paraId="40D49CB7" w14:textId="77777777" w:rsidR="00BA0260" w:rsidRPr="00517F04" w:rsidRDefault="00BA0260" w:rsidP="00AF32B1">
      <w:pPr>
        <w:pStyle w:val="3"/>
        <w:spacing w:line="450" w:lineRule="exact"/>
        <w:ind w:left="1190" w:hanging="680"/>
      </w:pPr>
      <w:r w:rsidRPr="00517F04">
        <w:rPr>
          <w:rFonts w:hint="eastAsia"/>
        </w:rPr>
        <w:t>最高法院</w:t>
      </w:r>
      <w:proofErr w:type="gramStart"/>
      <w:r w:rsidRPr="00517F04">
        <w:rPr>
          <w:rFonts w:hint="eastAsia"/>
        </w:rPr>
        <w:t>107</w:t>
      </w:r>
      <w:proofErr w:type="gramEnd"/>
      <w:r w:rsidRPr="00517F04">
        <w:rPr>
          <w:rFonts w:hint="eastAsia"/>
        </w:rPr>
        <w:t>年度台上字第3348號刑事判決略以，</w:t>
      </w:r>
      <w:r w:rsidRPr="00517F04">
        <w:rPr>
          <w:rFonts w:hAnsi="標楷體" w:hint="eastAsia"/>
        </w:rPr>
        <w:t>性侵害犯罪係侵犯他人之性自主權，即任何他人在法律範圍內，得自主決定其是否及如何實施性行為而不受他人強迫及干涉之權利，屬人格權之範疇。復依該院</w:t>
      </w:r>
      <w:proofErr w:type="gramStart"/>
      <w:r w:rsidRPr="00517F04">
        <w:rPr>
          <w:rFonts w:hAnsi="標楷體" w:hint="eastAsia"/>
        </w:rPr>
        <w:lastRenderedPageBreak/>
        <w:t>108</w:t>
      </w:r>
      <w:proofErr w:type="gramEnd"/>
      <w:r w:rsidRPr="00517F04">
        <w:rPr>
          <w:rFonts w:hAnsi="標楷體" w:hint="eastAsia"/>
        </w:rPr>
        <w:t>年度台上字第688號刑事判決略以，刑法第221條之強制性交罪及第224條之強制猥褻罪，與刑法第228條之利用權勢或機會性交、猥褻罪，</w:t>
      </w:r>
      <w:proofErr w:type="gramStart"/>
      <w:r w:rsidRPr="00517F04">
        <w:rPr>
          <w:rFonts w:hAnsi="標楷體" w:hint="eastAsia"/>
        </w:rPr>
        <w:t>均係</w:t>
      </w:r>
      <w:proofErr w:type="gramEnd"/>
      <w:r w:rsidRPr="00517F04">
        <w:rPr>
          <w:rFonts w:hAnsi="標楷體" w:hint="eastAsia"/>
        </w:rPr>
        <w:t>以描述違反被害人意願之情境為要件之妨害性自主類型，</w:t>
      </w:r>
      <w:proofErr w:type="gramStart"/>
      <w:r w:rsidRPr="00517F04">
        <w:rPr>
          <w:rFonts w:hAnsi="標楷體" w:hint="eastAsia"/>
        </w:rPr>
        <w:t>有別</w:t>
      </w:r>
      <w:proofErr w:type="gramEnd"/>
      <w:r w:rsidRPr="00517F04">
        <w:rPr>
          <w:rFonts w:hAnsi="標楷體" w:hint="eastAsia"/>
        </w:rPr>
        <w:t>者，僅止於程度上之差異而已。亦即，前者之被害人被定位為遭以強制力或其他違反意願之方法壓制，因此不敢反抗或不得不屈從；後者之被害人則被界定在陷入一定的利害關係所形成之精神壓力之下，因而</w:t>
      </w:r>
      <w:proofErr w:type="gramStart"/>
      <w:r w:rsidRPr="00517F04">
        <w:rPr>
          <w:rFonts w:hAnsi="標楷體" w:hint="eastAsia"/>
        </w:rPr>
        <w:t>隱忍並曲意</w:t>
      </w:r>
      <w:proofErr w:type="gramEnd"/>
      <w:r w:rsidRPr="00517F04">
        <w:rPr>
          <w:rFonts w:hAnsi="標楷體" w:hint="eastAsia"/>
        </w:rPr>
        <w:t>順從。具有刑法第228條身分關係之行為人，因與被害人之間存有上下從屬支配或優勢弱勢之關係而產生對於被害人之監督、扶助或照顧之權限或機會，往往使被害人意願之自主程度陷入猶豫難</w:t>
      </w:r>
      <w:proofErr w:type="gramStart"/>
      <w:r w:rsidRPr="00517F04">
        <w:rPr>
          <w:rFonts w:hAnsi="標楷體" w:hint="eastAsia"/>
        </w:rPr>
        <w:t>抉</w:t>
      </w:r>
      <w:proofErr w:type="gramEnd"/>
      <w:r w:rsidRPr="00517F04">
        <w:rPr>
          <w:rFonts w:hAnsi="標楷體" w:hint="eastAsia"/>
        </w:rPr>
        <w:t>，不得不在特殊關係所帶來的壓力下而配合行為人之要求。</w:t>
      </w:r>
      <w:proofErr w:type="gramStart"/>
      <w:r w:rsidRPr="00517F04">
        <w:rPr>
          <w:rFonts w:hAnsi="標楷體" w:hint="eastAsia"/>
        </w:rPr>
        <w:t>從而，</w:t>
      </w:r>
      <w:proofErr w:type="gramEnd"/>
      <w:r w:rsidRPr="00517F04">
        <w:rPr>
          <w:rFonts w:hAnsi="標楷體" w:hint="eastAsia"/>
        </w:rPr>
        <w:t>有此身分關係之行為人對於被害人為性交或猥褻之行為，究竟該當於強制性交猥褻罪名，抑或是利用權勢或機會性交猥褻罪名，端視被害人是否尚能有衡量利害之空間為斷。如行為人所施用之方法，已足以壓抑被害人之性自主決定權者，應</w:t>
      </w:r>
      <w:proofErr w:type="gramStart"/>
      <w:r w:rsidRPr="00517F04">
        <w:rPr>
          <w:rFonts w:hAnsi="標楷體" w:hint="eastAsia"/>
        </w:rPr>
        <w:t>逕</w:t>
      </w:r>
      <w:proofErr w:type="gramEnd"/>
      <w:r w:rsidRPr="00517F04">
        <w:rPr>
          <w:rFonts w:hAnsi="標楷體" w:hint="eastAsia"/>
        </w:rPr>
        <w:t>依刑法第221條或第224條之規定處斷；</w:t>
      </w:r>
      <w:proofErr w:type="gramStart"/>
      <w:r w:rsidRPr="00517F04">
        <w:rPr>
          <w:rFonts w:hAnsi="標楷體" w:hint="eastAsia"/>
        </w:rPr>
        <w:t>若行</w:t>
      </w:r>
      <w:proofErr w:type="gramEnd"/>
      <w:r w:rsidRPr="00517F04">
        <w:rPr>
          <w:rFonts w:hAnsi="標楷體" w:hint="eastAsia"/>
        </w:rPr>
        <w:t>為人係憑藉上開特殊權勢關係，而被害人則出於其利害權衡之結果，例如唯恐失去某種利益或遭受某種損害，迫於無奈而不得不順從之情形，則應成立刑法第228條之罪名。</w:t>
      </w:r>
    </w:p>
    <w:p w14:paraId="378CF8EA" w14:textId="77777777" w:rsidR="00BA0260" w:rsidRPr="00517F04" w:rsidRDefault="00BA0260" w:rsidP="00AF32B1">
      <w:pPr>
        <w:pStyle w:val="3"/>
        <w:spacing w:line="450" w:lineRule="exact"/>
        <w:ind w:left="1190" w:hanging="680"/>
      </w:pPr>
      <w:r w:rsidRPr="00517F04">
        <w:rPr>
          <w:rFonts w:hint="eastAsia"/>
        </w:rPr>
        <w:t>人本教育基金會</w:t>
      </w:r>
      <w:bookmarkStart w:id="69" w:name="_Hlk186794184"/>
      <w:r w:rsidRPr="00517F04">
        <w:rPr>
          <w:rFonts w:hint="eastAsia"/>
        </w:rPr>
        <w:t>指訴略</w:t>
      </w:r>
      <w:proofErr w:type="gramStart"/>
      <w:r w:rsidRPr="00517F04">
        <w:rPr>
          <w:rFonts w:hint="eastAsia"/>
        </w:rPr>
        <w:t>以</w:t>
      </w:r>
      <w:bookmarkEnd w:id="69"/>
      <w:proofErr w:type="gramEnd"/>
      <w:r w:rsidRPr="00517F04">
        <w:rPr>
          <w:rFonts w:hint="eastAsia"/>
        </w:rPr>
        <w:t>：</w:t>
      </w:r>
    </w:p>
    <w:p w14:paraId="3635FA15" w14:textId="77777777" w:rsidR="00BA0260" w:rsidRPr="00517F04" w:rsidRDefault="00BA0260" w:rsidP="00AF32B1">
      <w:pPr>
        <w:pStyle w:val="4"/>
        <w:spacing w:line="450" w:lineRule="exact"/>
        <w:ind w:left="1361"/>
      </w:pPr>
      <w:r w:rsidRPr="00517F04">
        <w:rPr>
          <w:rFonts w:hint="eastAsia"/>
        </w:rPr>
        <w:t>校園壓迫、暴力環境助長</w:t>
      </w:r>
      <w:proofErr w:type="gramStart"/>
      <w:r w:rsidRPr="00517F04">
        <w:rPr>
          <w:rFonts w:hint="eastAsia"/>
        </w:rPr>
        <w:t>性侵：</w:t>
      </w:r>
      <w:proofErr w:type="gramEnd"/>
      <w:r w:rsidRPr="00517F04">
        <w:rPr>
          <w:rFonts w:hint="eastAsia"/>
        </w:rPr>
        <w:t>李師91年起不斷傳出</w:t>
      </w:r>
      <w:proofErr w:type="gramStart"/>
      <w:r w:rsidRPr="00517F04">
        <w:rPr>
          <w:rFonts w:hint="eastAsia"/>
        </w:rPr>
        <w:t>性侵案</w:t>
      </w:r>
      <w:proofErr w:type="gramEnd"/>
      <w:r w:rsidRPr="00517F04">
        <w:rPr>
          <w:rFonts w:hint="eastAsia"/>
        </w:rPr>
        <w:t>，包含用手搓揉或用口吸吮學生的生殖器。李師在大通鋪有其他師生同住的情況下，也敢對學生</w:t>
      </w:r>
      <w:proofErr w:type="gramStart"/>
      <w:r w:rsidRPr="00517F04">
        <w:rPr>
          <w:rFonts w:hint="eastAsia"/>
        </w:rPr>
        <w:t>性侵，</w:t>
      </w:r>
      <w:proofErr w:type="gramEnd"/>
      <w:r w:rsidRPr="00517F04">
        <w:rPr>
          <w:rFonts w:hint="eastAsia"/>
        </w:rPr>
        <w:t>甚至其他同學看不過去用腳阻擋，他也會把同學的腳扳開。</w:t>
      </w:r>
      <w:proofErr w:type="gramStart"/>
      <w:r w:rsidRPr="00517F04">
        <w:rPr>
          <w:rFonts w:hint="eastAsia"/>
        </w:rPr>
        <w:t>此外，</w:t>
      </w:r>
      <w:proofErr w:type="gramEnd"/>
      <w:r w:rsidRPr="00517F04">
        <w:rPr>
          <w:rFonts w:hint="eastAsia"/>
        </w:rPr>
        <w:t>也有藉故將學生帶回住所同住</w:t>
      </w:r>
      <w:proofErr w:type="gramStart"/>
      <w:r w:rsidRPr="00517F04">
        <w:rPr>
          <w:rFonts w:hint="eastAsia"/>
        </w:rPr>
        <w:t>並性</w:t>
      </w:r>
      <w:proofErr w:type="gramEnd"/>
      <w:r w:rsidRPr="00517F04">
        <w:rPr>
          <w:rFonts w:hint="eastAsia"/>
        </w:rPr>
        <w:t>侵的情形。該科學生口耳相傳，皆感恐懼。</w:t>
      </w:r>
    </w:p>
    <w:p w14:paraId="4FC7BFA2" w14:textId="77777777" w:rsidR="00BA0260" w:rsidRPr="00517F04" w:rsidRDefault="00BA0260" w:rsidP="00AF32B1">
      <w:pPr>
        <w:pStyle w:val="4"/>
        <w:spacing w:line="450" w:lineRule="exact"/>
        <w:ind w:left="1361"/>
      </w:pPr>
      <w:r w:rsidRPr="00517F04">
        <w:rPr>
          <w:rFonts w:hint="eastAsia"/>
        </w:rPr>
        <w:lastRenderedPageBreak/>
        <w:t>李師以暴力作為控制學生手段：受害者如果在李師</w:t>
      </w:r>
      <w:proofErr w:type="gramStart"/>
      <w:r w:rsidRPr="00517F04">
        <w:rPr>
          <w:rFonts w:hint="eastAsia"/>
        </w:rPr>
        <w:t>的性侵過程</w:t>
      </w:r>
      <w:proofErr w:type="gramEnd"/>
      <w:r w:rsidRPr="00517F04">
        <w:rPr>
          <w:rFonts w:hint="eastAsia"/>
        </w:rPr>
        <w:t>阻擋或閃避，隔天就會被針對性地修理，會面臨訓練量加重及更多打罵。</w:t>
      </w:r>
    </w:p>
    <w:p w14:paraId="3D0F990C" w14:textId="0F66E3AC" w:rsidR="00BA0260" w:rsidRPr="00517F04" w:rsidRDefault="00ED6319" w:rsidP="00AF32B1">
      <w:pPr>
        <w:pStyle w:val="3"/>
        <w:spacing w:line="450" w:lineRule="exact"/>
        <w:ind w:left="1190" w:hanging="680"/>
      </w:pPr>
      <w:r w:rsidRPr="00517F04">
        <w:rPr>
          <w:rFonts w:hint="eastAsia"/>
        </w:rPr>
        <w:t>戲曲</w:t>
      </w:r>
      <w:proofErr w:type="gramStart"/>
      <w:r w:rsidRPr="00517F04">
        <w:rPr>
          <w:rFonts w:hint="eastAsia"/>
        </w:rPr>
        <w:t>學院劉師基於</w:t>
      </w:r>
      <w:proofErr w:type="gramEnd"/>
      <w:r w:rsidRPr="00517F04">
        <w:rPr>
          <w:rFonts w:hint="eastAsia"/>
        </w:rPr>
        <w:t>保護學生是教師的天職，93年3月5日對被害學生訪談，據教育部查復訪談紀錄及受害狀況手繪圖</w:t>
      </w:r>
      <w:r w:rsidR="00BA0260" w:rsidRPr="00517F04">
        <w:rPr>
          <w:rFonts w:hint="eastAsia"/>
        </w:rPr>
        <w:t>，該校</w:t>
      </w:r>
      <w:r w:rsidR="00BA0260" w:rsidRPr="00517F04">
        <w:rPr>
          <w:rFonts w:hint="eastAsia"/>
          <w:b/>
        </w:rPr>
        <w:t>李師92年7月至12月間，於苗栗</w:t>
      </w:r>
      <w:r w:rsidR="00294915" w:rsidRPr="00517F04">
        <w:rPr>
          <w:rFonts w:hint="eastAsia"/>
          <w:b/>
        </w:rPr>
        <w:t>○○</w:t>
      </w:r>
      <w:r w:rsidR="00BA0260" w:rsidRPr="00517F04">
        <w:rPr>
          <w:rFonts w:hint="eastAsia"/>
          <w:b/>
        </w:rPr>
        <w:t>學苑對住宿學生有「</w:t>
      </w:r>
      <w:r w:rsidR="00294915" w:rsidRPr="00517F04">
        <w:rPr>
          <w:rFonts w:hAnsi="標楷體" w:hint="eastAsia"/>
          <w:b/>
        </w:rPr>
        <w:t>……</w:t>
      </w:r>
      <w:r w:rsidR="00294915" w:rsidRPr="00517F04">
        <w:rPr>
          <w:rFonts w:hint="eastAsia"/>
          <w:b/>
        </w:rPr>
        <w:t>（涉性侵害過程略）</w:t>
      </w:r>
      <w:r w:rsidR="00BA0260" w:rsidRPr="00517F04">
        <w:rPr>
          <w:rFonts w:hint="eastAsia"/>
          <w:b/>
        </w:rPr>
        <w:t>」等行為</w:t>
      </w:r>
      <w:r w:rsidR="00BA0260" w:rsidRPr="00517F04">
        <w:rPr>
          <w:rFonts w:hint="eastAsia"/>
        </w:rPr>
        <w:t>，李師疑涉校園性別事件之發生經過：</w:t>
      </w:r>
    </w:p>
    <w:p w14:paraId="1A6F2A1E" w14:textId="77777777" w:rsidR="00BA0260" w:rsidRPr="00517F04" w:rsidRDefault="00BA0260" w:rsidP="00AF32B1">
      <w:pPr>
        <w:pStyle w:val="4"/>
        <w:spacing w:line="450" w:lineRule="exact"/>
        <w:ind w:left="1361"/>
      </w:pPr>
      <w:r w:rsidRPr="00517F04">
        <w:rPr>
          <w:rFonts w:hint="eastAsia"/>
        </w:rPr>
        <w:t>事件受害人：○</w:t>
      </w:r>
      <w:bookmarkStart w:id="70" w:name="_Hlk190357024"/>
      <w:r w:rsidRPr="00517F04">
        <w:rPr>
          <w:rFonts w:hint="eastAsia"/>
        </w:rPr>
        <w:t>○○</w:t>
      </w:r>
      <w:bookmarkEnd w:id="70"/>
      <w:r w:rsidRPr="00517F04">
        <w:rPr>
          <w:rFonts w:hint="eastAsia"/>
        </w:rPr>
        <w:t>，案發時14歲。</w:t>
      </w:r>
    </w:p>
    <w:p w14:paraId="35AF82B0" w14:textId="77777777" w:rsidR="00BA0260" w:rsidRPr="00517F04" w:rsidRDefault="00BA0260" w:rsidP="00AF32B1">
      <w:pPr>
        <w:pStyle w:val="4"/>
        <w:spacing w:line="450" w:lineRule="exact"/>
        <w:ind w:left="1361"/>
      </w:pPr>
      <w:r w:rsidRPr="00517F04">
        <w:rPr>
          <w:rFonts w:hint="eastAsia"/>
        </w:rPr>
        <w:t>事件行為人：李師。</w:t>
      </w:r>
    </w:p>
    <w:p w14:paraId="29355FD9" w14:textId="77777777" w:rsidR="00BA0260" w:rsidRPr="00517F04" w:rsidRDefault="00BA0260" w:rsidP="00AF32B1">
      <w:pPr>
        <w:pStyle w:val="4"/>
        <w:spacing w:line="450" w:lineRule="exact"/>
        <w:ind w:left="1361"/>
      </w:pPr>
      <w:r w:rsidRPr="00517F04">
        <w:rPr>
          <w:rFonts w:hint="eastAsia"/>
        </w:rPr>
        <w:t>受訪人：○○○。</w:t>
      </w:r>
    </w:p>
    <w:p w14:paraId="7FAACD5D" w14:textId="77777777" w:rsidR="00BA0260" w:rsidRPr="00517F04" w:rsidRDefault="00BA0260" w:rsidP="00AF32B1">
      <w:pPr>
        <w:pStyle w:val="4"/>
        <w:spacing w:line="450" w:lineRule="exact"/>
        <w:ind w:left="1361"/>
      </w:pPr>
      <w:r w:rsidRPr="00517F04">
        <w:rPr>
          <w:rFonts w:hint="eastAsia"/>
        </w:rPr>
        <w:t>訪談人：劉○燕心理醫生、劉○慧老師、劉○興老師。</w:t>
      </w:r>
    </w:p>
    <w:p w14:paraId="56955834" w14:textId="77777777" w:rsidR="00BA0260" w:rsidRPr="00517F04" w:rsidRDefault="00BA0260" w:rsidP="00AF32B1">
      <w:pPr>
        <w:pStyle w:val="4"/>
        <w:spacing w:line="450" w:lineRule="exact"/>
        <w:ind w:left="1361"/>
      </w:pPr>
      <w:r w:rsidRPr="00517F04">
        <w:rPr>
          <w:rFonts w:hint="eastAsia"/>
        </w:rPr>
        <w:t>訪談地點：劉○慧老師家中。</w:t>
      </w:r>
    </w:p>
    <w:p w14:paraId="3A65A0A0" w14:textId="7CEA390B" w:rsidR="00BA0260" w:rsidRPr="00517F04" w:rsidRDefault="00BA0260" w:rsidP="00AF32B1">
      <w:pPr>
        <w:pStyle w:val="4"/>
        <w:spacing w:line="450" w:lineRule="exact"/>
        <w:ind w:left="1361"/>
      </w:pPr>
      <w:r w:rsidRPr="00517F04">
        <w:rPr>
          <w:rFonts w:hint="eastAsia"/>
        </w:rPr>
        <w:t>事件發生地點：苗栗</w:t>
      </w:r>
      <w:r w:rsidR="00C66196" w:rsidRPr="00517F04">
        <w:rPr>
          <w:rFonts w:hint="eastAsia"/>
        </w:rPr>
        <w:t>○○</w:t>
      </w:r>
      <w:r w:rsidRPr="00517F04">
        <w:rPr>
          <w:rFonts w:hint="eastAsia"/>
        </w:rPr>
        <w:t>學苑。</w:t>
      </w:r>
    </w:p>
    <w:p w14:paraId="67CFFCE1" w14:textId="77777777" w:rsidR="00BA0260" w:rsidRPr="00517F04" w:rsidRDefault="00BA0260" w:rsidP="00AF32B1">
      <w:pPr>
        <w:pStyle w:val="4"/>
        <w:spacing w:line="450" w:lineRule="exact"/>
        <w:ind w:left="1361"/>
      </w:pPr>
      <w:r w:rsidRPr="00517F04">
        <w:rPr>
          <w:rFonts w:hint="eastAsia"/>
        </w:rPr>
        <w:t>事件發生時間：於92年7月至12月。</w:t>
      </w:r>
    </w:p>
    <w:p w14:paraId="31252D04" w14:textId="635D82CD" w:rsidR="00BA0260" w:rsidRPr="00517F04" w:rsidRDefault="00BA0260" w:rsidP="00AF32B1">
      <w:pPr>
        <w:pStyle w:val="4"/>
        <w:spacing w:line="450" w:lineRule="exact"/>
        <w:ind w:left="1361"/>
      </w:pPr>
      <w:r w:rsidRPr="00517F04">
        <w:rPr>
          <w:rFonts w:hint="eastAsia"/>
        </w:rPr>
        <w:t>事件內容：於</w:t>
      </w:r>
      <w:r w:rsidR="00294915" w:rsidRPr="00517F04">
        <w:rPr>
          <w:rFonts w:hint="eastAsia"/>
        </w:rPr>
        <w:t>○○</w:t>
      </w:r>
      <w:r w:rsidRPr="00517F04">
        <w:rPr>
          <w:rFonts w:hint="eastAsia"/>
        </w:rPr>
        <w:t>學苑住宿</w:t>
      </w:r>
      <w:proofErr w:type="gramStart"/>
      <w:r w:rsidRPr="00517F04">
        <w:rPr>
          <w:rFonts w:hint="eastAsia"/>
        </w:rPr>
        <w:t>期間，</w:t>
      </w:r>
      <w:proofErr w:type="gramEnd"/>
      <w:r w:rsidRPr="00517F04">
        <w:rPr>
          <w:rFonts w:hint="eastAsia"/>
        </w:rPr>
        <w:t>李師</w:t>
      </w:r>
      <w:r w:rsidR="00294915" w:rsidRPr="00517F04">
        <w:rPr>
          <w:rFonts w:hAnsi="標楷體" w:hint="eastAsia"/>
        </w:rPr>
        <w:t>……</w:t>
      </w:r>
      <w:r w:rsidR="00294915" w:rsidRPr="00517F04">
        <w:rPr>
          <w:rFonts w:hint="eastAsia"/>
        </w:rPr>
        <w:t>（涉性侵害過程略）</w:t>
      </w:r>
      <w:r w:rsidRPr="00517F04">
        <w:rPr>
          <w:rFonts w:hint="eastAsia"/>
        </w:rPr>
        <w:t>。</w:t>
      </w:r>
    </w:p>
    <w:p w14:paraId="7A3CADCB" w14:textId="77777777" w:rsidR="00BA0260" w:rsidRPr="00517F04" w:rsidRDefault="00BA0260" w:rsidP="00AF32B1">
      <w:pPr>
        <w:pStyle w:val="4"/>
        <w:spacing w:line="450" w:lineRule="exact"/>
        <w:ind w:left="1361"/>
      </w:pPr>
      <w:r w:rsidRPr="00517F04">
        <w:rPr>
          <w:rFonts w:hint="eastAsia"/>
        </w:rPr>
        <w:t>人形圖（附卷）請依93年3月5日訪談紀錄對照。</w:t>
      </w:r>
    </w:p>
    <w:p w14:paraId="04E43F8F" w14:textId="77777777" w:rsidR="00BA0260" w:rsidRPr="00517F04" w:rsidRDefault="00BA0260" w:rsidP="00AF32B1">
      <w:pPr>
        <w:pStyle w:val="3"/>
        <w:spacing w:line="450" w:lineRule="exact"/>
        <w:ind w:left="1190" w:hanging="680"/>
      </w:pPr>
      <w:r w:rsidRPr="00517F04">
        <w:rPr>
          <w:rFonts w:hint="eastAsia"/>
        </w:rPr>
        <w:t>據93年4月3日凌晨之電話紀錄（有被害學生及李師簽名確認可考），</w:t>
      </w:r>
      <w:r w:rsidRPr="00517F04">
        <w:rPr>
          <w:rFonts w:hint="eastAsia"/>
          <w:b/>
        </w:rPr>
        <w:t>被害學生向李師表示「很對不起」，另依該校附設綜藝團梁前團長同年月23日之訪談紀錄，被害學生陳述「對不起李師、</w:t>
      </w:r>
      <w:proofErr w:type="gramStart"/>
      <w:r w:rsidRPr="00517F04">
        <w:rPr>
          <w:rFonts w:hint="eastAsia"/>
          <w:b/>
        </w:rPr>
        <w:t>被劉師利用</w:t>
      </w:r>
      <w:proofErr w:type="gramEnd"/>
      <w:r w:rsidRPr="00517F04">
        <w:rPr>
          <w:rFonts w:hint="eastAsia"/>
          <w:b/>
        </w:rPr>
        <w:t>、被騙」等語（有被害學生及梁前團長簽名確認可考），顯示本案洵有「被害人向行為人道歉」等情</w:t>
      </w:r>
      <w:r w:rsidRPr="00517F04">
        <w:rPr>
          <w:rFonts w:hint="eastAsia"/>
        </w:rPr>
        <w:t>：</w:t>
      </w:r>
    </w:p>
    <w:p w14:paraId="4366F956" w14:textId="77777777" w:rsidR="00BA0260" w:rsidRPr="00517F04" w:rsidRDefault="00BA0260" w:rsidP="00AF32B1">
      <w:pPr>
        <w:pStyle w:val="4"/>
        <w:spacing w:line="450" w:lineRule="exact"/>
        <w:ind w:left="1361"/>
      </w:pPr>
      <w:r w:rsidRPr="00517F04">
        <w:rPr>
          <w:rFonts w:hint="eastAsia"/>
        </w:rPr>
        <w:t>93年4月3日凌晨12:10電話紀錄，其對話內容為李師詢問○生為何跟劉○慧老師說李師之行為，○生向老師道歉，並說他被利用，並承諾接受梁師訪談。</w:t>
      </w:r>
    </w:p>
    <w:p w14:paraId="60782E68" w14:textId="77777777" w:rsidR="00BA0260" w:rsidRPr="00517F04" w:rsidRDefault="00BA0260" w:rsidP="00AF32B1">
      <w:pPr>
        <w:pStyle w:val="4"/>
        <w:spacing w:line="450" w:lineRule="exact"/>
        <w:ind w:left="1361"/>
      </w:pPr>
      <w:r w:rsidRPr="00517F04">
        <w:rPr>
          <w:rFonts w:hint="eastAsia"/>
        </w:rPr>
        <w:t>梁師對○生的訪談紀錄。</w:t>
      </w:r>
    </w:p>
    <w:p w14:paraId="7D9947A2" w14:textId="77777777" w:rsidR="00BA0260" w:rsidRPr="00517F04" w:rsidRDefault="00BA0260" w:rsidP="00AF32B1">
      <w:pPr>
        <w:pStyle w:val="5"/>
        <w:spacing w:line="450" w:lineRule="exact"/>
        <w:ind w:left="1872" w:hanging="851"/>
      </w:pPr>
      <w:r w:rsidRPr="00517F04">
        <w:rPr>
          <w:rFonts w:hint="eastAsia"/>
        </w:rPr>
        <w:t>受訪人:○○○。</w:t>
      </w:r>
    </w:p>
    <w:p w14:paraId="7C5E1BB7" w14:textId="77777777" w:rsidR="00BA0260" w:rsidRPr="00517F04" w:rsidRDefault="00BA0260" w:rsidP="00AF32B1">
      <w:pPr>
        <w:pStyle w:val="5"/>
        <w:spacing w:line="450" w:lineRule="exact"/>
        <w:ind w:left="1872" w:hanging="851"/>
      </w:pPr>
      <w:r w:rsidRPr="00517F04">
        <w:rPr>
          <w:rFonts w:hint="eastAsia"/>
        </w:rPr>
        <w:lastRenderedPageBreak/>
        <w:t>訪談人：梁○孆。</w:t>
      </w:r>
    </w:p>
    <w:p w14:paraId="415A4413" w14:textId="77777777" w:rsidR="00BA0260" w:rsidRPr="00517F04" w:rsidRDefault="00BA0260" w:rsidP="00AF32B1">
      <w:pPr>
        <w:pStyle w:val="5"/>
        <w:spacing w:line="450" w:lineRule="exact"/>
        <w:ind w:left="1872" w:hanging="851"/>
      </w:pPr>
      <w:r w:rsidRPr="00517F04">
        <w:rPr>
          <w:rFonts w:hint="eastAsia"/>
        </w:rPr>
        <w:t>訪談時間：93年4月23日17:30。</w:t>
      </w:r>
    </w:p>
    <w:p w14:paraId="3EF26BD6" w14:textId="75140C0A" w:rsidR="00BA0260" w:rsidRPr="00517F04" w:rsidRDefault="00BA0260" w:rsidP="00AF32B1">
      <w:pPr>
        <w:pStyle w:val="5"/>
        <w:spacing w:line="450" w:lineRule="exact"/>
        <w:ind w:left="1872" w:hanging="851"/>
      </w:pPr>
      <w:r w:rsidRPr="00517F04">
        <w:rPr>
          <w:rFonts w:hint="eastAsia"/>
        </w:rPr>
        <w:t>訪談內容：詢問○生93年3月5日接受訪談內容，訪談</w:t>
      </w:r>
      <w:r w:rsidR="00872142" w:rsidRPr="00517F04">
        <w:rPr>
          <w:rFonts w:hint="eastAsia"/>
        </w:rPr>
        <w:t>紀</w:t>
      </w:r>
      <w:r w:rsidRPr="00517F04">
        <w:rPr>
          <w:rFonts w:hint="eastAsia"/>
        </w:rPr>
        <w:t>錄末陳述○生表示對不起李師，</w:t>
      </w:r>
      <w:proofErr w:type="gramStart"/>
      <w:r w:rsidRPr="00517F04">
        <w:rPr>
          <w:rFonts w:hint="eastAsia"/>
        </w:rPr>
        <w:t>被劉師利用</w:t>
      </w:r>
      <w:proofErr w:type="gramEnd"/>
      <w:r w:rsidRPr="00517F04">
        <w:rPr>
          <w:rFonts w:hint="eastAsia"/>
        </w:rPr>
        <w:t>、被騙。</w:t>
      </w:r>
    </w:p>
    <w:p w14:paraId="751FCFE6" w14:textId="77777777" w:rsidR="00BA0260" w:rsidRPr="00517F04" w:rsidRDefault="00BA0260" w:rsidP="00AF32B1">
      <w:pPr>
        <w:pStyle w:val="3"/>
        <w:spacing w:line="450" w:lineRule="exact"/>
        <w:ind w:left="1190" w:hanging="680"/>
      </w:pPr>
      <w:r w:rsidRPr="00517F04">
        <w:rPr>
          <w:rFonts w:hint="eastAsia"/>
        </w:rPr>
        <w:t>查戲曲學院李師之公務人員履歷表（附卷）緊急通知人為梁前團長；次查該校梁前團長之公務人員履歷表（附卷），其戶籍地、現居住所及電話號碼，</w:t>
      </w:r>
      <w:proofErr w:type="gramStart"/>
      <w:r w:rsidRPr="00517F04">
        <w:rPr>
          <w:rFonts w:hint="eastAsia"/>
        </w:rPr>
        <w:t>均與李師</w:t>
      </w:r>
      <w:proofErr w:type="gramEnd"/>
      <w:r w:rsidRPr="00517F04">
        <w:rPr>
          <w:rFonts w:hint="eastAsia"/>
        </w:rPr>
        <w:t>同址、同號。顯示李師與梁前團長之關係密切。</w:t>
      </w:r>
      <w:proofErr w:type="gramStart"/>
      <w:r w:rsidRPr="00517F04">
        <w:rPr>
          <w:rFonts w:hint="eastAsia"/>
        </w:rPr>
        <w:t>嗣</w:t>
      </w:r>
      <w:proofErr w:type="gramEnd"/>
      <w:r w:rsidRPr="00517F04">
        <w:rPr>
          <w:rFonts w:hint="eastAsia"/>
        </w:rPr>
        <w:t>本院詢據證人表示：「93年性別事件處理後，學校不讓李師住劇團大通鋪，後來李師又回通鋪，第3屆學生未受害，第1、2、4、5屆都有學生受害，受害地點是在劇團大通鋪；93年調查時，我國</w:t>
      </w:r>
      <w:proofErr w:type="gramStart"/>
      <w:r w:rsidRPr="00517F04">
        <w:rPr>
          <w:rFonts w:hint="eastAsia"/>
        </w:rPr>
        <w:t>三</w:t>
      </w:r>
      <w:proofErr w:type="gramEnd"/>
      <w:r w:rsidRPr="00517F04">
        <w:rPr>
          <w:rFonts w:hint="eastAsia"/>
        </w:rPr>
        <w:t>，學弟（被害人）國二；93年時調查，</w:t>
      </w:r>
      <w:proofErr w:type="gramStart"/>
      <w:r w:rsidRPr="00517F04">
        <w:rPr>
          <w:rFonts w:hint="eastAsia"/>
        </w:rPr>
        <w:t>是劉師發動</w:t>
      </w:r>
      <w:proofErr w:type="gramEnd"/>
      <w:r w:rsidRPr="00517F04">
        <w:rPr>
          <w:rFonts w:hint="eastAsia"/>
        </w:rPr>
        <w:t>；梁前團長最早93年就知情，是否為其施加壓力，多少都有一點；劇團在苗栗，我也在劇團。」</w:t>
      </w:r>
      <w:proofErr w:type="gramStart"/>
      <w:r w:rsidRPr="00517F04">
        <w:rPr>
          <w:rFonts w:hint="eastAsia"/>
        </w:rPr>
        <w:t>綜整比對</w:t>
      </w:r>
      <w:proofErr w:type="gramEnd"/>
      <w:r w:rsidRPr="00517F04">
        <w:rPr>
          <w:rFonts w:hint="eastAsia"/>
        </w:rPr>
        <w:t>教育部提供事證及本院詢問證人之證述，相關事實顯示戲曲學院9</w:t>
      </w:r>
      <w:r w:rsidRPr="00517F04">
        <w:t>2</w:t>
      </w:r>
      <w:r w:rsidRPr="00517F04">
        <w:rPr>
          <w:rFonts w:hint="eastAsia"/>
        </w:rPr>
        <w:t>年間發生性侵害事件，且該校第1、2、4、5屆都有學生受害，惟事後行為人李師及與其關係密切之「乾媽」梁前團長又以電話及訪談，對被害學生不當引導陳述及施壓，相關人員欠缺性平意識，</w:t>
      </w:r>
      <w:bookmarkStart w:id="71" w:name="_Hlk186725410"/>
      <w:r w:rsidRPr="00517F04">
        <w:rPr>
          <w:rFonts w:hint="eastAsia"/>
        </w:rPr>
        <w:t>未能及時阻斷加害人行為</w:t>
      </w:r>
      <w:bookmarkEnd w:id="71"/>
      <w:r w:rsidRPr="00517F04">
        <w:rPr>
          <w:rFonts w:hint="eastAsia"/>
        </w:rPr>
        <w:t>，損及被害學生權益及身心健康，防治性侵害相關機制失靈。</w:t>
      </w:r>
    </w:p>
    <w:p w14:paraId="60779E9E" w14:textId="7EB2D713" w:rsidR="00BA0260" w:rsidRPr="00517F04" w:rsidRDefault="00BA0260" w:rsidP="00AF32B1">
      <w:pPr>
        <w:pStyle w:val="3"/>
        <w:spacing w:line="450" w:lineRule="exact"/>
        <w:ind w:left="1190" w:hanging="680"/>
      </w:pPr>
      <w:r w:rsidRPr="00517F04">
        <w:rPr>
          <w:rFonts w:hint="eastAsia"/>
        </w:rPr>
        <w:t>本院</w:t>
      </w:r>
      <w:proofErr w:type="gramStart"/>
      <w:r w:rsidRPr="00517F04">
        <w:rPr>
          <w:rFonts w:hint="eastAsia"/>
        </w:rPr>
        <w:t>詢</w:t>
      </w:r>
      <w:proofErr w:type="gramEnd"/>
      <w:r w:rsidRPr="00517F04">
        <w:rPr>
          <w:rFonts w:hint="eastAsia"/>
        </w:rPr>
        <w:t>據證人證述，當年性別事件處理制度尚未完善，並有學生於「</w:t>
      </w:r>
      <w:r w:rsidR="00294915" w:rsidRPr="00517F04">
        <w:rPr>
          <w:rFonts w:hint="eastAsia"/>
        </w:rPr>
        <w:t>○○</w:t>
      </w:r>
      <w:r w:rsidRPr="00517F04">
        <w:rPr>
          <w:rFonts w:hint="eastAsia"/>
        </w:rPr>
        <w:t>客家採茶劇團住宿之大通鋪」遭</w:t>
      </w:r>
      <w:proofErr w:type="gramStart"/>
      <w:r w:rsidRPr="00517F04">
        <w:rPr>
          <w:rFonts w:hint="eastAsia"/>
        </w:rPr>
        <w:t>性侵</w:t>
      </w:r>
      <w:proofErr w:type="gramEnd"/>
      <w:r w:rsidRPr="00517F04">
        <w:rPr>
          <w:rFonts w:hint="eastAsia"/>
        </w:rPr>
        <w:t>：</w:t>
      </w:r>
    </w:p>
    <w:p w14:paraId="680CFB2C" w14:textId="77777777" w:rsidR="00BA0260" w:rsidRPr="00517F04" w:rsidRDefault="00BA0260" w:rsidP="00AF32B1">
      <w:pPr>
        <w:pStyle w:val="4"/>
        <w:spacing w:line="450" w:lineRule="exact"/>
        <w:ind w:left="1361"/>
      </w:pPr>
      <w:r w:rsidRPr="00517F04">
        <w:rPr>
          <w:rFonts w:hint="eastAsia"/>
        </w:rPr>
        <w:t>我認為當年性平制度尚不完善，大家也不知道怎麼處理。</w:t>
      </w:r>
    </w:p>
    <w:p w14:paraId="550CB6C7" w14:textId="77777777" w:rsidR="00BA0260" w:rsidRPr="00517F04" w:rsidRDefault="00BA0260" w:rsidP="00AF32B1">
      <w:pPr>
        <w:pStyle w:val="4"/>
        <w:spacing w:line="450" w:lineRule="exact"/>
        <w:ind w:left="1361"/>
      </w:pPr>
      <w:r w:rsidRPr="00517F04">
        <w:rPr>
          <w:rFonts w:hint="eastAsia"/>
        </w:rPr>
        <w:t>進學校就讀後就有聽聞此事，當時李師在我們心中是位非常厲害且嚴厲的老師，不太相信同學的傳</w:t>
      </w:r>
      <w:r w:rsidRPr="00517F04">
        <w:rPr>
          <w:rFonts w:hint="eastAsia"/>
        </w:rPr>
        <w:lastRenderedPageBreak/>
        <w:t>聞。直到本人國三至高</w:t>
      </w:r>
      <w:proofErr w:type="gramStart"/>
      <w:r w:rsidRPr="00517F04">
        <w:rPr>
          <w:rFonts w:hint="eastAsia"/>
        </w:rPr>
        <w:t>一</w:t>
      </w:r>
      <w:proofErr w:type="gramEnd"/>
      <w:r w:rsidRPr="00517F04">
        <w:rPr>
          <w:rFonts w:hint="eastAsia"/>
        </w:rPr>
        <w:t>（15歲至16歲）之間時，親身經歷過後才確切相信這事情。</w:t>
      </w:r>
    </w:p>
    <w:p w14:paraId="63CCCA6E" w14:textId="00202D63" w:rsidR="00BA0260" w:rsidRPr="00517F04" w:rsidRDefault="00BA0260" w:rsidP="00AF32B1">
      <w:pPr>
        <w:pStyle w:val="4"/>
        <w:spacing w:line="450" w:lineRule="exact"/>
        <w:ind w:left="1361"/>
      </w:pPr>
      <w:r w:rsidRPr="00517F04">
        <w:rPr>
          <w:rFonts w:hint="eastAsia"/>
        </w:rPr>
        <w:t>當時</w:t>
      </w:r>
      <w:proofErr w:type="gramStart"/>
      <w:r w:rsidRPr="00517F04">
        <w:rPr>
          <w:rFonts w:hint="eastAsia"/>
        </w:rPr>
        <w:t>客家戲學系</w:t>
      </w:r>
      <w:proofErr w:type="gramEnd"/>
      <w:r w:rsidRPr="00517F04">
        <w:rPr>
          <w:rFonts w:hint="eastAsia"/>
        </w:rPr>
        <w:t>學生會到</w:t>
      </w:r>
      <w:r w:rsidR="00294915" w:rsidRPr="00517F04">
        <w:rPr>
          <w:rFonts w:hint="eastAsia"/>
        </w:rPr>
        <w:t>○○</w:t>
      </w:r>
      <w:r w:rsidRPr="00517F04">
        <w:rPr>
          <w:rFonts w:hint="eastAsia"/>
        </w:rPr>
        <w:t>客家採茶劇團實習，因劇團在苗栗，所以劇團也提供住宿（男、女分開），宿舍性質大通鋪，所以男生都是跟老師一起睡，在半夜大家熟睡時候，感覺有人</w:t>
      </w:r>
      <w:r w:rsidR="00AE7207" w:rsidRPr="00517F04">
        <w:rPr>
          <w:rFonts w:hAnsi="標楷體" w:hint="eastAsia"/>
        </w:rPr>
        <w:t>……</w:t>
      </w:r>
      <w:r w:rsidR="00AE7207" w:rsidRPr="00517F04">
        <w:rPr>
          <w:rFonts w:hint="eastAsia"/>
        </w:rPr>
        <w:t>（涉性侵害過程略）</w:t>
      </w:r>
      <w:r w:rsidRPr="00517F04">
        <w:rPr>
          <w:rFonts w:hint="eastAsia"/>
        </w:rPr>
        <w:t>，一開始覺得老師是不是夢遊，有幾次轉身去看老師，結果眼睛還跟我對眼看著，有幾次極力反抗（轉身、下樓上廁所、向旁人求救），也會用盡方法不配合老師，但如果沒有配合，隔天排練練習，就會明顯受到照顧（言語、肢體霸凌），這樣的經歷非常久的時間</w:t>
      </w:r>
      <w:r w:rsidRPr="00517F04">
        <w:rPr>
          <w:rFonts w:hAnsi="標楷體" w:hint="eastAsia"/>
        </w:rPr>
        <w:t>……</w:t>
      </w:r>
      <w:r w:rsidRPr="00517F04">
        <w:rPr>
          <w:rFonts w:hint="eastAsia"/>
        </w:rPr>
        <w:t>。</w:t>
      </w:r>
    </w:p>
    <w:p w14:paraId="427ECB82" w14:textId="6944FEBC" w:rsidR="00BA0260" w:rsidRPr="00517F04" w:rsidRDefault="00BA0260" w:rsidP="00AF32B1">
      <w:pPr>
        <w:pStyle w:val="3"/>
        <w:spacing w:line="450" w:lineRule="exact"/>
        <w:ind w:left="1190" w:hanging="680"/>
      </w:pPr>
      <w:r w:rsidRPr="00517F04">
        <w:rPr>
          <w:rFonts w:hint="eastAsia"/>
        </w:rPr>
        <w:t>有關戲曲學院與「苗栗</w:t>
      </w:r>
      <w:r w:rsidR="00294915" w:rsidRPr="00517F04">
        <w:rPr>
          <w:rFonts w:hint="eastAsia"/>
        </w:rPr>
        <w:t>○○</w:t>
      </w:r>
      <w:r w:rsidRPr="00517F04">
        <w:rPr>
          <w:rFonts w:hint="eastAsia"/>
        </w:rPr>
        <w:t>學苑」之合作及督導關係及「大通鋪」之相片，經教育部查復：</w:t>
      </w:r>
    </w:p>
    <w:p w14:paraId="15520322" w14:textId="2C1823A7" w:rsidR="00BA0260" w:rsidRPr="00517F04" w:rsidRDefault="00BA0260" w:rsidP="00AF32B1">
      <w:pPr>
        <w:pStyle w:val="4"/>
        <w:spacing w:line="450" w:lineRule="exact"/>
        <w:ind w:left="1361"/>
      </w:pPr>
      <w:r w:rsidRPr="00517F04">
        <w:rPr>
          <w:rFonts w:hint="eastAsia"/>
        </w:rPr>
        <w:t>產學合作：自94學年度迄今，該校</w:t>
      </w:r>
      <w:proofErr w:type="gramStart"/>
      <w:r w:rsidRPr="00517F04">
        <w:rPr>
          <w:rFonts w:hint="eastAsia"/>
        </w:rPr>
        <w:t>客家戲學系</w:t>
      </w:r>
      <w:proofErr w:type="gramEnd"/>
      <w:r w:rsidRPr="00517F04">
        <w:rPr>
          <w:rFonts w:hint="eastAsia"/>
        </w:rPr>
        <w:t>及戲曲音樂學系部分師生受「</w:t>
      </w:r>
      <w:r w:rsidR="00294915" w:rsidRPr="00517F04">
        <w:rPr>
          <w:rFonts w:hint="eastAsia"/>
        </w:rPr>
        <w:t>○○</w:t>
      </w:r>
      <w:r w:rsidRPr="00517F04">
        <w:rPr>
          <w:rFonts w:hint="eastAsia"/>
        </w:rPr>
        <w:t>客家採茶劇團」邀請共同演出。</w:t>
      </w:r>
    </w:p>
    <w:p w14:paraId="064EFF14" w14:textId="77777777" w:rsidR="00BA0260" w:rsidRPr="00517F04" w:rsidRDefault="00BA0260" w:rsidP="00AF32B1">
      <w:pPr>
        <w:pStyle w:val="4"/>
        <w:spacing w:line="450" w:lineRule="exact"/>
        <w:ind w:left="1361"/>
      </w:pPr>
      <w:r w:rsidRPr="00517F04">
        <w:rPr>
          <w:rFonts w:hint="eastAsia"/>
        </w:rPr>
        <w:t>建教實習：該校於96年10月1日至102年7月31日、103年1月1日至103年12月31日</w:t>
      </w:r>
      <w:proofErr w:type="gramStart"/>
      <w:r w:rsidRPr="00517F04">
        <w:rPr>
          <w:rFonts w:hint="eastAsia"/>
        </w:rPr>
        <w:t>期間，</w:t>
      </w:r>
      <w:proofErr w:type="gramEnd"/>
      <w:r w:rsidRPr="00517F04">
        <w:rPr>
          <w:rFonts w:hint="eastAsia"/>
        </w:rPr>
        <w:t>曾與該劇團簽訂建教實習合作協議；由該校與該劇團共同遴選或指派學生前往實習，要求該劇團不得安排學生擔任非相關、具危險性或不合法之工作，共同為實習學生提供合宜之工作環境。建教實習</w:t>
      </w:r>
      <w:proofErr w:type="gramStart"/>
      <w:r w:rsidRPr="00517F04">
        <w:rPr>
          <w:rFonts w:hint="eastAsia"/>
        </w:rPr>
        <w:t>期間，</w:t>
      </w:r>
      <w:proofErr w:type="gramEnd"/>
      <w:r w:rsidRPr="00517F04">
        <w:rPr>
          <w:rFonts w:hint="eastAsia"/>
        </w:rPr>
        <w:t>由客家</w:t>
      </w:r>
      <w:proofErr w:type="gramStart"/>
      <w:r w:rsidRPr="00517F04">
        <w:rPr>
          <w:rFonts w:hint="eastAsia"/>
        </w:rPr>
        <w:t>戲學系</w:t>
      </w:r>
      <w:proofErr w:type="gramEnd"/>
      <w:r w:rsidRPr="00517F04">
        <w:rPr>
          <w:rFonts w:hint="eastAsia"/>
        </w:rPr>
        <w:t>派人至實習單位，訪視學生實習狀況，並與劇團商討實習相關事宜。</w:t>
      </w:r>
    </w:p>
    <w:p w14:paraId="1F9C5FEF" w14:textId="77777777" w:rsidR="00BA0260" w:rsidRPr="00517F04" w:rsidRDefault="00BA0260" w:rsidP="00AF32B1">
      <w:pPr>
        <w:pStyle w:val="4"/>
        <w:spacing w:line="450" w:lineRule="exact"/>
        <w:ind w:left="1361"/>
      </w:pPr>
      <w:r w:rsidRPr="00517F04">
        <w:rPr>
          <w:rFonts w:hint="eastAsia"/>
        </w:rPr>
        <w:t>經該校113年10月25日查復說明，</w:t>
      </w:r>
      <w:proofErr w:type="gramStart"/>
      <w:r w:rsidRPr="00517F04">
        <w:rPr>
          <w:rFonts w:hint="eastAsia"/>
        </w:rPr>
        <w:t>該校查無</w:t>
      </w:r>
      <w:proofErr w:type="gramEnd"/>
      <w:r w:rsidRPr="00517F04">
        <w:rPr>
          <w:rFonts w:hint="eastAsia"/>
        </w:rPr>
        <w:t>92年間曾發生性別事件之「學生宿舍、集訓寢室及公共區域相片」。</w:t>
      </w:r>
    </w:p>
    <w:p w14:paraId="4D191A1B" w14:textId="0E873E22" w:rsidR="00BA0260" w:rsidRPr="00517F04" w:rsidRDefault="00BA0260" w:rsidP="00AF32B1">
      <w:pPr>
        <w:pStyle w:val="3"/>
        <w:spacing w:line="450" w:lineRule="exact"/>
        <w:ind w:left="1190" w:hanging="680"/>
      </w:pPr>
      <w:r w:rsidRPr="00517F04">
        <w:rPr>
          <w:rFonts w:hint="eastAsia"/>
        </w:rPr>
        <w:t>綜上，</w:t>
      </w:r>
      <w:r w:rsidR="00E45087" w:rsidRPr="00517F04">
        <w:rPr>
          <w:rFonts w:hint="eastAsia"/>
        </w:rPr>
        <w:t>戲曲</w:t>
      </w:r>
      <w:proofErr w:type="gramStart"/>
      <w:r w:rsidR="00E45087" w:rsidRPr="00517F04">
        <w:rPr>
          <w:rFonts w:hint="eastAsia"/>
        </w:rPr>
        <w:t>學院劉師曾</w:t>
      </w:r>
      <w:proofErr w:type="gramEnd"/>
      <w:r w:rsidR="00E45087" w:rsidRPr="00517F04">
        <w:rPr>
          <w:rFonts w:hint="eastAsia"/>
        </w:rPr>
        <w:t>接受被害學生求助，基於保護學生，於93年3月5日對受害學生訪談，據教育部查復</w:t>
      </w:r>
      <w:r w:rsidR="00E45087" w:rsidRPr="00517F04">
        <w:rPr>
          <w:rFonts w:hint="eastAsia"/>
        </w:rPr>
        <w:lastRenderedPageBreak/>
        <w:t>訪談紀錄及受害狀況手繪圖，指出李師92年7月至12月間，於「苗栗○○學苑」對14歲之住宿學生有「</w:t>
      </w:r>
      <w:r w:rsidR="00E45087" w:rsidRPr="00517F04">
        <w:rPr>
          <w:rFonts w:hAnsi="標楷體" w:hint="eastAsia"/>
        </w:rPr>
        <w:t>……</w:t>
      </w:r>
      <w:r w:rsidR="00E45087" w:rsidRPr="00517F04">
        <w:rPr>
          <w:rFonts w:hint="eastAsia"/>
        </w:rPr>
        <w:t>（涉性侵害過程略）」等行為，</w:t>
      </w:r>
      <w:proofErr w:type="gramStart"/>
      <w:r w:rsidR="00E45087" w:rsidRPr="00517F04">
        <w:rPr>
          <w:rFonts w:hint="eastAsia"/>
        </w:rPr>
        <w:t>惟</w:t>
      </w:r>
      <w:proofErr w:type="gramEnd"/>
      <w:r w:rsidR="00E45087" w:rsidRPr="00517F04">
        <w:rPr>
          <w:rFonts w:hint="eastAsia"/>
        </w:rPr>
        <w:t>查，同年4月3日凌晨之電話紀錄，行為人李師竟質問被害學生為何跟其他老師申訴，被害學生被迫只能向加害人李師說「很對不起」。事經約20年，該受害</w:t>
      </w:r>
      <w:proofErr w:type="gramStart"/>
      <w:r w:rsidR="00E45087" w:rsidRPr="00517F04">
        <w:rPr>
          <w:rFonts w:hint="eastAsia"/>
        </w:rPr>
        <w:t>學生尚勸此次</w:t>
      </w:r>
      <w:proofErr w:type="gramEnd"/>
      <w:r w:rsidR="00E45087" w:rsidRPr="00517F04">
        <w:rPr>
          <w:rFonts w:hint="eastAsia"/>
        </w:rPr>
        <w:t>站出來的學生勿揭發，可見傷害之深及對體制之極端不信任。另依該校附設綜藝團時任梁前團長(李師乾媽)於同年月23日之訪談紀錄，被害學生陳述「對不起李師、</w:t>
      </w:r>
      <w:proofErr w:type="gramStart"/>
      <w:r w:rsidR="00E45087" w:rsidRPr="00517F04">
        <w:rPr>
          <w:rFonts w:hint="eastAsia"/>
        </w:rPr>
        <w:t>被劉師利用</w:t>
      </w:r>
      <w:proofErr w:type="gramEnd"/>
      <w:r w:rsidR="00E45087" w:rsidRPr="00517F04">
        <w:rPr>
          <w:rFonts w:hint="eastAsia"/>
        </w:rPr>
        <w:t>、被騙」等語，顯示本案洵有「被害人向行為人道歉」等情，因</w:t>
      </w:r>
      <w:proofErr w:type="gramStart"/>
      <w:r w:rsidR="00E45087" w:rsidRPr="00517F04">
        <w:rPr>
          <w:rFonts w:hint="eastAsia"/>
        </w:rPr>
        <w:t>性平法93年6</w:t>
      </w:r>
      <w:proofErr w:type="gramEnd"/>
      <w:r w:rsidR="00E45087" w:rsidRPr="00517F04">
        <w:rPr>
          <w:rFonts w:hint="eastAsia"/>
        </w:rPr>
        <w:t>月始公布施行，應適用92年事發時之法令規定辦理，惟相關人員欠缺性平意識且涉及「吃案」，致被害學生無法信任學校師長能公正處理，</w:t>
      </w:r>
      <w:proofErr w:type="gramStart"/>
      <w:r w:rsidR="00E45087" w:rsidRPr="00517F04">
        <w:rPr>
          <w:rFonts w:hint="eastAsia"/>
        </w:rPr>
        <w:t>亦損</w:t>
      </w:r>
      <w:proofErr w:type="gramEnd"/>
      <w:r w:rsidR="00E45087" w:rsidRPr="00517F04">
        <w:rPr>
          <w:rFonts w:hint="eastAsia"/>
        </w:rPr>
        <w:t>及被害學生人格權及身心健康，防治性侵害相關機制失靈，核有嚴重違失。</w:t>
      </w:r>
    </w:p>
    <w:p w14:paraId="570B662F" w14:textId="4F1D3512" w:rsidR="00BA0260" w:rsidRPr="00517F04" w:rsidRDefault="00E45087" w:rsidP="00BA0260">
      <w:pPr>
        <w:pStyle w:val="2"/>
        <w:rPr>
          <w:b w:val="0"/>
        </w:rPr>
      </w:pPr>
      <w:bookmarkStart w:id="72" w:name="_Hlk179892679"/>
      <w:r w:rsidRPr="00517F04">
        <w:rPr>
          <w:rFonts w:hint="eastAsia"/>
        </w:rPr>
        <w:t>戲曲學院縱容某些教師及高年級學生，以暴力方式對待學生，因該校「師徒制、學長學弟制」、「學院部、高職以下一貫制」之「權力結構」特殊性，受害者因擔心失去住宿及就學資源並畏懼教師掌握演出機會之權勢，僅能</w:t>
      </w:r>
      <w:proofErr w:type="gramStart"/>
      <w:r w:rsidRPr="00517F04">
        <w:rPr>
          <w:rFonts w:hint="eastAsia"/>
        </w:rPr>
        <w:t>隱忍並礙難</w:t>
      </w:r>
      <w:proofErr w:type="gramEnd"/>
      <w:r w:rsidRPr="00517F04">
        <w:rPr>
          <w:rFonts w:hint="eastAsia"/>
        </w:rPr>
        <w:t>揭露，100年</w:t>
      </w:r>
      <w:r w:rsidRPr="00517F04">
        <w:rPr>
          <w:rFonts w:hAnsi="標楷體" w:hint="eastAsia"/>
          <w:szCs w:val="32"/>
        </w:rPr>
        <w:t>至113年</w:t>
      </w:r>
      <w:r w:rsidRPr="00517F04">
        <w:rPr>
          <w:rFonts w:hint="eastAsia"/>
        </w:rPr>
        <w:t>亦發生多件高年級生對低年級生「脫掉內褲毆打臀部」、師對生「</w:t>
      </w:r>
      <w:proofErr w:type="gramStart"/>
      <w:r w:rsidRPr="00517F04">
        <w:rPr>
          <w:rFonts w:hint="eastAsia"/>
        </w:rPr>
        <w:t>踹打身</w:t>
      </w:r>
      <w:proofErr w:type="gramEnd"/>
      <w:r w:rsidRPr="00517F04">
        <w:rPr>
          <w:rFonts w:hint="eastAsia"/>
        </w:rPr>
        <w:t>體」、「鐵棍毆打」、「命其相互掌摑」等性暴力及暴力事件，甚有部分案件「查無通報案件號」；且該校傳統教育方式著重「訓練」而忽視學生之照顧及基本人權，使受教者長期處於暴力、受</w:t>
      </w:r>
      <w:proofErr w:type="gramStart"/>
      <w:r w:rsidRPr="00517F04">
        <w:rPr>
          <w:rFonts w:hint="eastAsia"/>
        </w:rPr>
        <w:t>虐</w:t>
      </w:r>
      <w:proofErr w:type="gramEnd"/>
      <w:r w:rsidRPr="00517F04">
        <w:rPr>
          <w:rFonts w:hint="eastAsia"/>
        </w:rPr>
        <w:t>及身心受侵害之惡劣校園環境中學習，承受高度心理壓力；行為人欠缺尊重他人身體自主權之意識，</w:t>
      </w:r>
      <w:r w:rsidRPr="00517F04">
        <w:rPr>
          <w:rFonts w:hAnsi="標楷體" w:hint="eastAsia"/>
          <w:szCs w:val="32"/>
        </w:rPr>
        <w:t>又在彼此複製學習中，</w:t>
      </w:r>
      <w:proofErr w:type="gramStart"/>
      <w:r w:rsidRPr="00517F04">
        <w:rPr>
          <w:rFonts w:hAnsi="標楷體" w:hint="eastAsia"/>
          <w:szCs w:val="32"/>
        </w:rPr>
        <w:t>形成霸凌權力</w:t>
      </w:r>
      <w:proofErr w:type="gramEnd"/>
      <w:r w:rsidRPr="00517F04">
        <w:rPr>
          <w:rFonts w:hAnsi="標楷體" w:hint="eastAsia"/>
          <w:szCs w:val="32"/>
        </w:rPr>
        <w:t>結構，</w:t>
      </w:r>
      <w:r w:rsidRPr="00517F04">
        <w:rPr>
          <w:rFonts w:hint="eastAsia"/>
        </w:rPr>
        <w:t>與校園</w:t>
      </w:r>
      <w:proofErr w:type="gramStart"/>
      <w:r w:rsidRPr="00517F04">
        <w:rPr>
          <w:rFonts w:hint="eastAsia"/>
        </w:rPr>
        <w:t>霸凌</w:t>
      </w:r>
      <w:proofErr w:type="gramEnd"/>
      <w:r w:rsidRPr="00517F04">
        <w:rPr>
          <w:rFonts w:hint="eastAsia"/>
        </w:rPr>
        <w:t>防制準則、兒童及少年福利與權益保障法等規定之規範意旨未符，</w:t>
      </w:r>
      <w:bookmarkStart w:id="73" w:name="_Hlk186725431"/>
      <w:r w:rsidRPr="00517F04">
        <w:rPr>
          <w:rFonts w:hint="eastAsia"/>
        </w:rPr>
        <w:t>嚴重</w:t>
      </w:r>
      <w:bookmarkEnd w:id="73"/>
      <w:r w:rsidRPr="00517F04">
        <w:rPr>
          <w:rFonts w:hint="eastAsia"/>
        </w:rPr>
        <w:t>損及學生健康權，核有違失</w:t>
      </w:r>
      <w:bookmarkEnd w:id="72"/>
      <w:r w:rsidR="00BA0260" w:rsidRPr="00517F04">
        <w:rPr>
          <w:rFonts w:hint="eastAsia"/>
        </w:rPr>
        <w:t>：</w:t>
      </w:r>
    </w:p>
    <w:p w14:paraId="6B5BF3E3" w14:textId="77777777" w:rsidR="00BA0260" w:rsidRPr="00517F04" w:rsidRDefault="00BA0260" w:rsidP="00BA0260">
      <w:pPr>
        <w:pStyle w:val="3"/>
        <w:ind w:left="1190" w:hanging="680"/>
      </w:pPr>
      <w:r w:rsidRPr="00517F04">
        <w:rPr>
          <w:rFonts w:hint="eastAsia"/>
        </w:rPr>
        <w:lastRenderedPageBreak/>
        <w:t>涉及校園暴力之相關國際人權公約及法令：</w:t>
      </w:r>
    </w:p>
    <w:p w14:paraId="41A82B00" w14:textId="77777777" w:rsidR="00BA0260" w:rsidRPr="00517F04" w:rsidRDefault="00BA0260" w:rsidP="00BA0260">
      <w:pPr>
        <w:pStyle w:val="4"/>
        <w:ind w:left="1361"/>
      </w:pPr>
      <w:r w:rsidRPr="00517F04">
        <w:rPr>
          <w:rFonts w:hint="eastAsia"/>
        </w:rPr>
        <w:t>公民與政治權利國際公約第7條前段規定，任何人不得施以酷刑，或予以殘忍、不人道或侮辱之處遇或懲罰。同公約第31號一般性意見略</w:t>
      </w:r>
      <w:proofErr w:type="gramStart"/>
      <w:r w:rsidRPr="00517F04">
        <w:rPr>
          <w:rFonts w:hint="eastAsia"/>
        </w:rPr>
        <w:t>以</w:t>
      </w:r>
      <w:proofErr w:type="gramEnd"/>
      <w:r w:rsidRPr="00517F04">
        <w:rPr>
          <w:rFonts w:hint="eastAsia"/>
        </w:rPr>
        <w:t>，締約國必須採取積極措施以便確保私人或者實體不得在其控制的範圍內對他人施加酷刑或者殘忍的、不人道的或者有辱人格的待遇或者懲罰。經濟社會文化權利國際公約第13條第1項規定略</w:t>
      </w:r>
      <w:proofErr w:type="gramStart"/>
      <w:r w:rsidRPr="00517F04">
        <w:rPr>
          <w:rFonts w:hint="eastAsia"/>
        </w:rPr>
        <w:t>以</w:t>
      </w:r>
      <w:proofErr w:type="gramEnd"/>
      <w:r w:rsidRPr="00517F04">
        <w:rPr>
          <w:rFonts w:hint="eastAsia"/>
        </w:rPr>
        <w:t>，締約國應使人人有受教育的權利，並且教育應該使每個人的人格和意識可以充分發揮；教育亦應促進各族群團體彼此間了解、寬容和友好關係。</w:t>
      </w:r>
    </w:p>
    <w:p w14:paraId="6B866940" w14:textId="77777777" w:rsidR="00BA0260" w:rsidRPr="00517F04" w:rsidRDefault="00BA0260" w:rsidP="00BA0260">
      <w:pPr>
        <w:pStyle w:val="4"/>
        <w:ind w:left="1361"/>
      </w:pPr>
      <w:r w:rsidRPr="00517F04">
        <w:rPr>
          <w:rFonts w:hint="eastAsia"/>
        </w:rPr>
        <w:t>校園</w:t>
      </w:r>
      <w:proofErr w:type="gramStart"/>
      <w:r w:rsidRPr="00517F04">
        <w:rPr>
          <w:rFonts w:hint="eastAsia"/>
        </w:rPr>
        <w:t>霸凌防</w:t>
      </w:r>
      <w:proofErr w:type="gramEnd"/>
      <w:r w:rsidRPr="00517F04">
        <w:rPr>
          <w:rFonts w:hint="eastAsia"/>
        </w:rPr>
        <w:t>制準則第12條第1項規定，學校應加強校長、教職員工與學生，就校園</w:t>
      </w:r>
      <w:proofErr w:type="gramStart"/>
      <w:r w:rsidRPr="00517F04">
        <w:rPr>
          <w:rFonts w:hint="eastAsia"/>
        </w:rPr>
        <w:t>霸凌</w:t>
      </w:r>
      <w:proofErr w:type="gramEnd"/>
      <w:r w:rsidRPr="00517F04">
        <w:rPr>
          <w:rFonts w:hint="eastAsia"/>
        </w:rPr>
        <w:t>防制權利、義務及責任之認知；學校校長、教職員工與學生於進行校內外教學活動、執行職務及人際互動時，應秉持助人、和諧、友善及相互尊重之原則。同條第2項規定，校園</w:t>
      </w:r>
      <w:proofErr w:type="gramStart"/>
      <w:r w:rsidRPr="00517F04">
        <w:rPr>
          <w:rFonts w:hint="eastAsia"/>
        </w:rPr>
        <w:t>霸凌防</w:t>
      </w:r>
      <w:proofErr w:type="gramEnd"/>
      <w:r w:rsidRPr="00517F04">
        <w:rPr>
          <w:rFonts w:hint="eastAsia"/>
        </w:rPr>
        <w:t>制應由班級同儕間、師生間、親師間、校長及教職員工間、班</w:t>
      </w:r>
      <w:proofErr w:type="gramStart"/>
      <w:r w:rsidRPr="00517F04">
        <w:rPr>
          <w:rFonts w:hint="eastAsia"/>
        </w:rPr>
        <w:t>際間及校</w:t>
      </w:r>
      <w:proofErr w:type="gramEnd"/>
      <w:r w:rsidRPr="00517F04">
        <w:rPr>
          <w:rFonts w:hint="eastAsia"/>
        </w:rPr>
        <w:t>際間共同合作處理。</w:t>
      </w:r>
      <w:r w:rsidRPr="00517F04">
        <w:rPr>
          <w:rFonts w:hint="eastAsia"/>
        </w:rPr>
        <w:tab/>
        <w:t>性平法第1條第1項規定，為促進性別地位之實質平等，消除性別歧視，維護人格尊嚴，厚植並建立性別平等之教育資源與環境，特制定本法。同法第3條第3款規定略</w:t>
      </w:r>
      <w:proofErr w:type="gramStart"/>
      <w:r w:rsidRPr="00517F04">
        <w:rPr>
          <w:rFonts w:hint="eastAsia"/>
        </w:rPr>
        <w:t>以</w:t>
      </w:r>
      <w:proofErr w:type="gramEnd"/>
      <w:r w:rsidRPr="00517F04">
        <w:rPr>
          <w:rFonts w:hint="eastAsia"/>
        </w:rPr>
        <w:t>，校園性別事件：指事件之一方為學校校長、教師、職員、工友或學生，他方為學生，並有下列情形之</w:t>
      </w:r>
      <w:proofErr w:type="gramStart"/>
      <w:r w:rsidRPr="00517F04">
        <w:rPr>
          <w:rFonts w:hint="eastAsia"/>
        </w:rPr>
        <w:t>一</w:t>
      </w:r>
      <w:proofErr w:type="gramEnd"/>
      <w:r w:rsidRPr="00517F04">
        <w:rPr>
          <w:rFonts w:hint="eastAsia"/>
        </w:rPr>
        <w:t>者：</w:t>
      </w:r>
      <w:r w:rsidRPr="00517F04">
        <w:rPr>
          <w:rFonts w:hAnsi="標楷體" w:hint="eastAsia"/>
        </w:rPr>
        <w:t>…</w:t>
      </w:r>
      <w:proofErr w:type="gramStart"/>
      <w:r w:rsidRPr="00517F04">
        <w:rPr>
          <w:rFonts w:hAnsi="標楷體" w:hint="eastAsia"/>
        </w:rPr>
        <w:t>…</w:t>
      </w:r>
      <w:proofErr w:type="gramEnd"/>
      <w:r w:rsidRPr="00517F04">
        <w:rPr>
          <w:rFonts w:hAnsi="標楷體" w:hint="eastAsia"/>
        </w:rPr>
        <w:t>（三）</w:t>
      </w:r>
      <w:proofErr w:type="gramStart"/>
      <w:r w:rsidRPr="00517F04">
        <w:rPr>
          <w:rFonts w:hint="eastAsia"/>
        </w:rPr>
        <w:t>性霸凌</w:t>
      </w:r>
      <w:proofErr w:type="gramEnd"/>
      <w:r w:rsidRPr="00517F04">
        <w:rPr>
          <w:rFonts w:hint="eastAsia"/>
        </w:rPr>
        <w:t>：指透過語言、肢體或其他暴力，對於他人之性別特徵、性別特質、性傾向或性別認同進行貶抑、攻擊或威脅之行為且非屬性騷擾者。同法第21條第3項規定，學校應積極推動校園性別事件之防治教育，以提升學校校長、教師、職員、工友及學生尊重他人與自己性或身體自主之知能，每年定期舉辦</w:t>
      </w:r>
      <w:r w:rsidRPr="00517F04">
        <w:rPr>
          <w:rFonts w:hint="eastAsia"/>
        </w:rPr>
        <w:lastRenderedPageBreak/>
        <w:t>校園性別事件防治之教育宣導活動，並評鑑其實施成效。兒童及少年福利與權益保障法（下稱兒少法）第49條第1項規定，任何人對於兒童及少年不得有下列行為：</w:t>
      </w:r>
      <w:r w:rsidRPr="00517F04">
        <w:rPr>
          <w:rFonts w:hAnsi="標楷體" w:hint="eastAsia"/>
        </w:rPr>
        <w:t>…</w:t>
      </w:r>
      <w:proofErr w:type="gramStart"/>
      <w:r w:rsidRPr="00517F04">
        <w:rPr>
          <w:rFonts w:hAnsi="標楷體" w:hint="eastAsia"/>
        </w:rPr>
        <w:t>…</w:t>
      </w:r>
      <w:proofErr w:type="gramEnd"/>
      <w:r w:rsidRPr="00517F04">
        <w:rPr>
          <w:rFonts w:hint="eastAsia"/>
        </w:rPr>
        <w:t>二、身心虐待。</w:t>
      </w:r>
      <w:r w:rsidRPr="00517F04">
        <w:rPr>
          <w:rFonts w:hAnsi="標楷體" w:hint="eastAsia"/>
        </w:rPr>
        <w:t>…</w:t>
      </w:r>
      <w:proofErr w:type="gramStart"/>
      <w:r w:rsidRPr="00517F04">
        <w:rPr>
          <w:rFonts w:hAnsi="標楷體" w:hint="eastAsia"/>
        </w:rPr>
        <w:t>…</w:t>
      </w:r>
      <w:proofErr w:type="gramEnd"/>
      <w:r w:rsidRPr="00517F04">
        <w:rPr>
          <w:rFonts w:hint="eastAsia"/>
        </w:rPr>
        <w:t>十二、迫使或誘使兒童及少年處於對其生命、身體易發生立即危險或傷害之環境。</w:t>
      </w:r>
      <w:r w:rsidRPr="00517F04">
        <w:rPr>
          <w:rFonts w:hAnsi="標楷體" w:hint="eastAsia"/>
        </w:rPr>
        <w:t>…</w:t>
      </w:r>
      <w:proofErr w:type="gramStart"/>
      <w:r w:rsidRPr="00517F04">
        <w:rPr>
          <w:rFonts w:hAnsi="標楷體" w:hint="eastAsia"/>
        </w:rPr>
        <w:t>…</w:t>
      </w:r>
      <w:proofErr w:type="gramEnd"/>
      <w:r w:rsidRPr="00517F04">
        <w:rPr>
          <w:rFonts w:hint="eastAsia"/>
        </w:rPr>
        <w:t>十五、其他對兒童及少年或利用兒童及少年犯罪或為不正當之行為。</w:t>
      </w:r>
    </w:p>
    <w:p w14:paraId="1E80BCAE" w14:textId="77777777" w:rsidR="00BA0260" w:rsidRPr="00517F04" w:rsidRDefault="00BA0260" w:rsidP="00BA0260">
      <w:pPr>
        <w:pStyle w:val="3"/>
        <w:ind w:left="1190" w:hanging="680"/>
      </w:pPr>
      <w:proofErr w:type="gramStart"/>
      <w:r w:rsidRPr="00517F04">
        <w:rPr>
          <w:rFonts w:hint="eastAsia"/>
        </w:rPr>
        <w:t>據人本</w:t>
      </w:r>
      <w:proofErr w:type="gramEnd"/>
      <w:r w:rsidRPr="00517F04">
        <w:rPr>
          <w:rFonts w:hint="eastAsia"/>
        </w:rPr>
        <w:t>教育基金會指訴略以：</w:t>
      </w:r>
    </w:p>
    <w:p w14:paraId="4BD31F93" w14:textId="77777777" w:rsidR="00BA0260" w:rsidRPr="00517F04" w:rsidRDefault="00BA0260" w:rsidP="00BA0260">
      <w:pPr>
        <w:pStyle w:val="4"/>
        <w:ind w:left="1361"/>
      </w:pPr>
      <w:r w:rsidRPr="00517F04">
        <w:rPr>
          <w:rFonts w:hint="eastAsia"/>
        </w:rPr>
        <w:t>戲曲學院之公費制度，讓學生擔心控訴後，如果校方包庇老師，那反倒是自己會被趕回家，而且會讓家庭需賠償公費。</w:t>
      </w:r>
    </w:p>
    <w:p w14:paraId="7D6F255D" w14:textId="77777777" w:rsidR="00BA0260" w:rsidRPr="00517F04" w:rsidRDefault="00BA0260" w:rsidP="00BA0260">
      <w:pPr>
        <w:pStyle w:val="4"/>
        <w:ind w:left="1361"/>
      </w:pPr>
      <w:r w:rsidRPr="00517F04">
        <w:rPr>
          <w:rFonts w:hint="eastAsia"/>
        </w:rPr>
        <w:t>暴力頻繁發生：</w:t>
      </w:r>
      <w:proofErr w:type="gramStart"/>
      <w:r w:rsidRPr="00517F04">
        <w:rPr>
          <w:rFonts w:hint="eastAsia"/>
        </w:rPr>
        <w:t>性侵學生</w:t>
      </w:r>
      <w:proofErr w:type="gramEnd"/>
      <w:r w:rsidRPr="00517F04">
        <w:rPr>
          <w:rFonts w:hint="eastAsia"/>
        </w:rPr>
        <w:t>的李師，在106年就被爆出上課時飛踢學生五次，且長期有體罰行為，但最終校方只決議記大過一次。又如同教體操的王師，106年2月本會要求學校處理體罰行為後，同年6月又開始有連坐罰情形，109年又再爆出拿藤條、木條責打學生。學校不願解聘體罰累犯老師，但記過與輔導顯然又不足以制止體罰行為。</w:t>
      </w:r>
    </w:p>
    <w:p w14:paraId="2BF94E42" w14:textId="77777777" w:rsidR="00BA0260" w:rsidRPr="00517F04" w:rsidRDefault="00BA0260" w:rsidP="00BA0260">
      <w:pPr>
        <w:pStyle w:val="3"/>
        <w:ind w:left="1190" w:hanging="680"/>
      </w:pPr>
      <w:r w:rsidRPr="00517F04">
        <w:rPr>
          <w:rFonts w:hint="eastAsia"/>
        </w:rPr>
        <w:t>據教育部查復，本案遭李師性侵害、遭王師性騷擾被害人計8人，</w:t>
      </w:r>
      <w:proofErr w:type="gramStart"/>
      <w:r w:rsidRPr="00517F04">
        <w:rPr>
          <w:rFonts w:hint="eastAsia"/>
        </w:rPr>
        <w:t>均為公費生</w:t>
      </w:r>
      <w:proofErr w:type="gramEnd"/>
      <w:r w:rsidRPr="00517F04">
        <w:rPr>
          <w:rFonts w:hint="eastAsia"/>
        </w:rPr>
        <w:t>。另本院諮詢學者專家表示，戲曲學院諸多公費弱勢學生，在校受到暴力打罵，惟因擔憂離開學校賠償公費，被迫隱忍不當對待。相關發言內容略</w:t>
      </w:r>
      <w:proofErr w:type="gramStart"/>
      <w:r w:rsidRPr="00517F04">
        <w:rPr>
          <w:rFonts w:hint="eastAsia"/>
        </w:rPr>
        <w:t>以</w:t>
      </w:r>
      <w:proofErr w:type="gramEnd"/>
      <w:r w:rsidRPr="00517F04">
        <w:rPr>
          <w:rFonts w:hint="eastAsia"/>
        </w:rPr>
        <w:t>：</w:t>
      </w:r>
    </w:p>
    <w:p w14:paraId="163BFBFE" w14:textId="116118C7" w:rsidR="00BA0260" w:rsidRPr="00517F04" w:rsidRDefault="00BA0260" w:rsidP="00BA0260">
      <w:pPr>
        <w:pStyle w:val="4"/>
        <w:ind w:left="1361"/>
      </w:pPr>
      <w:r w:rsidRPr="00517F04">
        <w:rPr>
          <w:rFonts w:hint="eastAsia"/>
        </w:rPr>
        <w:t>戲曲學院有公費，很多學生是弱勢學生，用</w:t>
      </w:r>
      <w:r w:rsidR="003B659E" w:rsidRPr="00517F04">
        <w:rPr>
          <w:rFonts w:hint="eastAsia"/>
        </w:rPr>
        <w:t>當下</w:t>
      </w:r>
      <w:r w:rsidRPr="00517F04">
        <w:rPr>
          <w:rFonts w:hint="eastAsia"/>
        </w:rPr>
        <w:t>的人生換後續的照顧，上午5時30分就開始訓練，要接受被打、罵。</w:t>
      </w:r>
    </w:p>
    <w:p w14:paraId="163EF3BA" w14:textId="77777777" w:rsidR="00BA0260" w:rsidRPr="00517F04" w:rsidRDefault="00BA0260" w:rsidP="00BA0260">
      <w:pPr>
        <w:pStyle w:val="4"/>
        <w:ind w:left="1361"/>
      </w:pPr>
      <w:r w:rsidRPr="00517F04">
        <w:rPr>
          <w:rFonts w:hint="eastAsia"/>
        </w:rPr>
        <w:t>曾有「學生被打巴掌後，學</w:t>
      </w:r>
      <w:proofErr w:type="gramStart"/>
      <w:r w:rsidRPr="00517F04">
        <w:rPr>
          <w:rFonts w:hint="eastAsia"/>
        </w:rPr>
        <w:t>務</w:t>
      </w:r>
      <w:proofErr w:type="gramEnd"/>
      <w:r w:rsidRPr="00517F04">
        <w:rPr>
          <w:rFonts w:hint="eastAsia"/>
        </w:rPr>
        <w:t>處處理時，願意幫這位小孩做證的其他小孩被記過，被記過之原因是學生表示打6下，教師表示只有打到最後1下，前面5下是造謠，學務主任也認同此情，所以學生被記過」，</w:t>
      </w:r>
      <w:r w:rsidRPr="00517F04">
        <w:rPr>
          <w:rFonts w:hint="eastAsia"/>
        </w:rPr>
        <w:lastRenderedPageBreak/>
        <w:t>是5年前左右的案子。學校把管理責任交給高年級學生，高年級學生會要求低年級學生脫下褲子責打，後來的處罰是讓學長不能住宿，因為上午5時30分就要訓練，等同逼學長退學賠償公費。</w:t>
      </w:r>
    </w:p>
    <w:p w14:paraId="0818DFBF" w14:textId="77777777" w:rsidR="00BA0260" w:rsidRPr="00517F04" w:rsidRDefault="00BA0260" w:rsidP="00BA0260">
      <w:pPr>
        <w:pStyle w:val="4"/>
        <w:ind w:left="1361"/>
      </w:pPr>
      <w:r w:rsidRPr="00517F04">
        <w:rPr>
          <w:rFonts w:hint="eastAsia"/>
        </w:rPr>
        <w:t>另有該校學弟表示，學長要求到浴室站成一排脫光讓大家看。該校不只1件體罰案，「有小孩害怕被退學所以不知道要不要繼續陳述下去，因為學校會打，但在家裡被打更</w:t>
      </w:r>
      <w:proofErr w:type="gramStart"/>
      <w:r w:rsidRPr="00517F04">
        <w:rPr>
          <w:rFonts w:hint="eastAsia"/>
        </w:rPr>
        <w:t>兇</w:t>
      </w:r>
      <w:proofErr w:type="gramEnd"/>
      <w:r w:rsidRPr="00517F04">
        <w:rPr>
          <w:rFonts w:hint="eastAsia"/>
        </w:rPr>
        <w:t>，所以寧願在學校被打」。</w:t>
      </w:r>
    </w:p>
    <w:p w14:paraId="3D4C4634" w14:textId="77777777" w:rsidR="00BA0260" w:rsidRPr="00517F04" w:rsidRDefault="00BA0260" w:rsidP="00BA0260">
      <w:pPr>
        <w:pStyle w:val="4"/>
        <w:ind w:left="1361"/>
      </w:pPr>
      <w:r w:rsidRPr="00517F04">
        <w:rPr>
          <w:rFonts w:hint="eastAsia"/>
        </w:rPr>
        <w:t>小孩要出賣自己的身體才能換取照顧。</w:t>
      </w:r>
    </w:p>
    <w:p w14:paraId="322E0BFD" w14:textId="77777777" w:rsidR="00BA0260" w:rsidRPr="00517F04" w:rsidRDefault="00BA0260" w:rsidP="00BA0260">
      <w:pPr>
        <w:pStyle w:val="4"/>
        <w:ind w:left="1361"/>
      </w:pPr>
      <w:r w:rsidRPr="00517F04">
        <w:rPr>
          <w:rFonts w:hint="eastAsia"/>
        </w:rPr>
        <w:t>沒有條件離開，小孩怕自己的家庭賠錢，因為不是原生家庭。替代家庭可能是叔叔等，會認為造成別人麻煩，心裡有壓力在，因為受害者將自己拿去換取照顧。</w:t>
      </w:r>
    </w:p>
    <w:p w14:paraId="2B8EAD3F" w14:textId="16026958" w:rsidR="00BA0260" w:rsidRPr="00517F04" w:rsidRDefault="00BA0260" w:rsidP="00BA0260">
      <w:pPr>
        <w:pStyle w:val="3"/>
        <w:ind w:left="1190" w:hanging="680"/>
      </w:pPr>
      <w:r w:rsidRPr="00517F04">
        <w:rPr>
          <w:rFonts w:hint="eastAsia"/>
        </w:rPr>
        <w:t>案經本院調取戲曲學院近年暴力及性暴力個案，據教育部查復100年至113年計有7件，</w:t>
      </w:r>
      <w:r w:rsidRPr="00517F04">
        <w:rPr>
          <w:rFonts w:hint="eastAsia"/>
          <w:b/>
        </w:rPr>
        <w:t>部分案件「查無通報案件號」，情節則以「教師命學生於40度水泥地蛙人</w:t>
      </w:r>
      <w:proofErr w:type="gramStart"/>
      <w:r w:rsidRPr="00517F04">
        <w:rPr>
          <w:rFonts w:hint="eastAsia"/>
          <w:b/>
        </w:rPr>
        <w:t>操行走繞操場</w:t>
      </w:r>
      <w:proofErr w:type="gramEnd"/>
      <w:r w:rsidRPr="00517F04">
        <w:rPr>
          <w:rFonts w:hint="eastAsia"/>
          <w:b/>
        </w:rPr>
        <w:t>」、「辱罵學生『垃圾』、『笨蛋』」、「小五導師講桌前掌</w:t>
      </w:r>
      <w:proofErr w:type="gramStart"/>
      <w:r w:rsidRPr="00517F04">
        <w:rPr>
          <w:rFonts w:hint="eastAsia"/>
          <w:b/>
        </w:rPr>
        <w:t>摑</w:t>
      </w:r>
      <w:proofErr w:type="gramEnd"/>
      <w:r w:rsidRPr="00517F04">
        <w:rPr>
          <w:rFonts w:hint="eastAsia"/>
          <w:b/>
        </w:rPr>
        <w:t>同學」、「教師強逼全班學生自己打巴掌」、「教師以腳猛踹學生腹部」、「體操教師懲罰10位學生致就醫」、「教師以藤條或木棍打學生」、「學長用鐵棍、拖把柄、</w:t>
      </w:r>
      <w:proofErr w:type="gramStart"/>
      <w:r w:rsidRPr="00517F04">
        <w:rPr>
          <w:rFonts w:hint="eastAsia"/>
          <w:b/>
        </w:rPr>
        <w:t>畚斗柄或</w:t>
      </w:r>
      <w:proofErr w:type="gramEnd"/>
      <w:r w:rsidRPr="00517F04">
        <w:rPr>
          <w:rFonts w:hint="eastAsia"/>
          <w:b/>
        </w:rPr>
        <w:t>其他棍棒責打學弟」、「學弟被脫掉內褲打屁股」等。</w:t>
      </w:r>
      <w:r w:rsidR="00E10084" w:rsidRPr="00517F04">
        <w:rPr>
          <w:rFonts w:hint="eastAsia"/>
        </w:rPr>
        <w:t>（事發經過及處理過程附卷-</w:t>
      </w:r>
      <w:bookmarkStart w:id="74" w:name="_Hlk190355782"/>
      <w:r w:rsidR="00E10084" w:rsidRPr="00517F04">
        <w:rPr>
          <w:rFonts w:hint="eastAsia"/>
        </w:rPr>
        <w:t>戲曲學院近年暴力及性暴力個案概要表</w:t>
      </w:r>
      <w:bookmarkEnd w:id="74"/>
      <w:r w:rsidR="00E10084" w:rsidRPr="00517F04">
        <w:rPr>
          <w:rFonts w:hint="eastAsia"/>
        </w:rPr>
        <w:t>）</w:t>
      </w:r>
    </w:p>
    <w:p w14:paraId="091526CD" w14:textId="77777777" w:rsidR="00BA0260" w:rsidRPr="00517F04" w:rsidRDefault="00BA0260" w:rsidP="00BA0260">
      <w:pPr>
        <w:pStyle w:val="3"/>
        <w:ind w:left="1190" w:hanging="680"/>
      </w:pPr>
      <w:r w:rsidRPr="00517F04">
        <w:rPr>
          <w:rFonts w:hint="eastAsia"/>
        </w:rPr>
        <w:t>有關「戲曲學院王師</w:t>
      </w:r>
      <w:r w:rsidRPr="00517F04">
        <w:rPr>
          <w:rStyle w:val="afe"/>
        </w:rPr>
        <w:footnoteReference w:id="20"/>
      </w:r>
      <w:r w:rsidRPr="00517F04">
        <w:rPr>
          <w:rFonts w:hint="eastAsia"/>
        </w:rPr>
        <w:t>106年、109年持鐵棍、木棍毆打學生，不當體罰調查成立後，戲曲學院</w:t>
      </w:r>
      <w:bookmarkStart w:id="75" w:name="_Hlk186725615"/>
      <w:r w:rsidRPr="00517F04">
        <w:rPr>
          <w:rFonts w:hint="eastAsia"/>
        </w:rPr>
        <w:t>卻</w:t>
      </w:r>
      <w:bookmarkEnd w:id="75"/>
      <w:r w:rsidRPr="00517F04">
        <w:rPr>
          <w:rFonts w:hint="eastAsia"/>
        </w:rPr>
        <w:t>未予懲處且現仍續聘該師」等情，經該校調查小組認定及教評會決議確有不當管教之事實，顯示該校縱容教師以暴力方式對待弱勢學生。教育部於本案座談</w:t>
      </w:r>
      <w:bookmarkStart w:id="76" w:name="_Hlk187130290"/>
      <w:r w:rsidRPr="00517F04">
        <w:rPr>
          <w:rFonts w:hint="eastAsia"/>
        </w:rPr>
        <w:t>會</w:t>
      </w:r>
      <w:bookmarkEnd w:id="76"/>
      <w:r w:rsidRPr="00517F04">
        <w:rPr>
          <w:rFonts w:hint="eastAsia"/>
        </w:rPr>
        <w:t>時說明：</w:t>
      </w:r>
    </w:p>
    <w:p w14:paraId="0B7E44F7" w14:textId="77777777" w:rsidR="00BA0260" w:rsidRPr="00517F04" w:rsidRDefault="00BA0260" w:rsidP="00BA0260">
      <w:pPr>
        <w:pStyle w:val="4"/>
        <w:ind w:left="1361"/>
      </w:pPr>
      <w:r w:rsidRPr="00517F04">
        <w:rPr>
          <w:rFonts w:hint="eastAsia"/>
        </w:rPr>
        <w:lastRenderedPageBreak/>
        <w:t>該校於109年9月29日召開調查小組會議，認定王師之行為已構成不當管教；該校於109年12月9日召開教評會決議：指派王師參加8小時正向管教輔導研習（學校業收訖案師研習時數佐證資料）。</w:t>
      </w:r>
    </w:p>
    <w:p w14:paraId="06287DF1" w14:textId="77777777" w:rsidR="00BA0260" w:rsidRPr="00517F04" w:rsidRDefault="00BA0260" w:rsidP="00BA0260">
      <w:pPr>
        <w:pStyle w:val="4"/>
        <w:ind w:left="1361"/>
      </w:pPr>
      <w:proofErr w:type="gramStart"/>
      <w:r w:rsidRPr="00517F04">
        <w:rPr>
          <w:rFonts w:hint="eastAsia"/>
        </w:rPr>
        <w:t>該校續於</w:t>
      </w:r>
      <w:proofErr w:type="gramEnd"/>
      <w:r w:rsidRPr="00517F04">
        <w:rPr>
          <w:rFonts w:hint="eastAsia"/>
        </w:rPr>
        <w:t>113年7月31日</w:t>
      </w:r>
      <w:proofErr w:type="gramStart"/>
      <w:r w:rsidRPr="00517F04">
        <w:rPr>
          <w:rFonts w:hint="eastAsia"/>
        </w:rPr>
        <w:t>召開校事會議</w:t>
      </w:r>
      <w:proofErr w:type="gramEnd"/>
      <w:r w:rsidRPr="00517F04">
        <w:rPr>
          <w:rFonts w:hint="eastAsia"/>
        </w:rPr>
        <w:t>決議：「建議學校原則</w:t>
      </w:r>
      <w:proofErr w:type="gramStart"/>
      <w:r w:rsidRPr="00517F04">
        <w:rPr>
          <w:rFonts w:hint="eastAsia"/>
        </w:rPr>
        <w:t>不</w:t>
      </w:r>
      <w:proofErr w:type="gramEnd"/>
      <w:r w:rsidRPr="00517F04">
        <w:rPr>
          <w:rFonts w:hint="eastAsia"/>
        </w:rPr>
        <w:t>續聘王師。」；惟該校於113年8月12日召開教評會仍決議：「續聘王師為民俗技藝學系兼任講師（學院部），</w:t>
      </w:r>
      <w:proofErr w:type="gramStart"/>
      <w:r w:rsidRPr="00517F04">
        <w:rPr>
          <w:rFonts w:hint="eastAsia"/>
        </w:rPr>
        <w:t>惟請該</w:t>
      </w:r>
      <w:proofErr w:type="gramEnd"/>
      <w:r w:rsidRPr="00517F04">
        <w:rPr>
          <w:rFonts w:hint="eastAsia"/>
        </w:rPr>
        <w:t>科系組輔導小組進行輔導並</w:t>
      </w:r>
      <w:proofErr w:type="gramStart"/>
      <w:r w:rsidRPr="00517F04">
        <w:rPr>
          <w:rFonts w:hint="eastAsia"/>
        </w:rPr>
        <w:t>請案師持續</w:t>
      </w:r>
      <w:proofErr w:type="gramEnd"/>
      <w:r w:rsidRPr="00517F04">
        <w:rPr>
          <w:rFonts w:hint="eastAsia"/>
        </w:rPr>
        <w:t>參與相關研習課程。」</w:t>
      </w:r>
    </w:p>
    <w:p w14:paraId="5A744198" w14:textId="77777777" w:rsidR="00BA0260" w:rsidRPr="00517F04" w:rsidRDefault="00BA0260" w:rsidP="00BA0260">
      <w:pPr>
        <w:pStyle w:val="4"/>
        <w:ind w:left="1361"/>
      </w:pPr>
      <w:r w:rsidRPr="00517F04">
        <w:rPr>
          <w:rFonts w:hint="eastAsia"/>
        </w:rPr>
        <w:tab/>
        <w:t>教育部國民及學前教育署（下稱國教署）將持續督請臺北市政府教育局就高級中等以下學校教師解聘</w:t>
      </w:r>
      <w:proofErr w:type="gramStart"/>
      <w:r w:rsidRPr="00517F04">
        <w:rPr>
          <w:rFonts w:hint="eastAsia"/>
        </w:rPr>
        <w:t>不</w:t>
      </w:r>
      <w:proofErr w:type="gramEnd"/>
      <w:r w:rsidRPr="00517F04">
        <w:rPr>
          <w:rFonts w:hint="eastAsia"/>
        </w:rPr>
        <w:t>續聘停聘或資遣辦法，重新檢視學校之處置，並就是否有必要重啟調查督導學校為適法之處理。</w:t>
      </w:r>
    </w:p>
    <w:p w14:paraId="39054327" w14:textId="77777777" w:rsidR="00BA0260" w:rsidRPr="00517F04" w:rsidRDefault="00BA0260" w:rsidP="00BA0260">
      <w:pPr>
        <w:pStyle w:val="3"/>
        <w:ind w:left="1190" w:hanging="680"/>
      </w:pPr>
      <w:r w:rsidRPr="00517F04">
        <w:rPr>
          <w:rFonts w:hint="eastAsia"/>
        </w:rPr>
        <w:t>本院</w:t>
      </w:r>
      <w:proofErr w:type="gramStart"/>
      <w:r w:rsidRPr="00517F04">
        <w:rPr>
          <w:rFonts w:hint="eastAsia"/>
        </w:rPr>
        <w:t>詢</w:t>
      </w:r>
      <w:proofErr w:type="gramEnd"/>
      <w:r w:rsidRPr="00517F04">
        <w:rPr>
          <w:rFonts w:hint="eastAsia"/>
        </w:rPr>
        <w:t>據戲曲學院性別事件相關主管及承辦人員之陳述意見表示，該校京劇學系及民俗技藝學系學制自國小5年級至大學4年級，戲曲音樂學系、</w:t>
      </w:r>
      <w:proofErr w:type="gramStart"/>
      <w:r w:rsidRPr="00517F04">
        <w:rPr>
          <w:rFonts w:hint="eastAsia"/>
        </w:rPr>
        <w:t>客家戲學系</w:t>
      </w:r>
      <w:proofErr w:type="gramEnd"/>
      <w:r w:rsidRPr="00517F04">
        <w:rPr>
          <w:rFonts w:hint="eastAsia"/>
        </w:rPr>
        <w:t>學制自國中1年級至大學4年級，劇場藝術學系學制自高職1年級至大學4年級，由於該校學制包含國小、國中、高中及大學4個階段，不僅課程複雜、適用法規不同，且高職階段以前學生大多住宿，生活管理實為不易，</w:t>
      </w:r>
      <w:proofErr w:type="gramStart"/>
      <w:r w:rsidRPr="00517F04">
        <w:rPr>
          <w:rFonts w:hint="eastAsia"/>
        </w:rPr>
        <w:t>此外，</w:t>
      </w:r>
      <w:bookmarkStart w:id="77" w:name="_Hlk187051750"/>
      <w:proofErr w:type="gramEnd"/>
      <w:r w:rsidRPr="00517F04">
        <w:rPr>
          <w:rFonts w:hint="eastAsia"/>
        </w:rPr>
        <w:t>該</w:t>
      </w:r>
      <w:bookmarkEnd w:id="77"/>
      <w:r w:rsidRPr="00517F04">
        <w:rPr>
          <w:rFonts w:hint="eastAsia"/>
        </w:rPr>
        <w:t>校為傳統戲曲藝術職業學校，教師與學生間、學生與</w:t>
      </w:r>
      <w:proofErr w:type="gramStart"/>
      <w:r w:rsidRPr="00517F04">
        <w:rPr>
          <w:rFonts w:hint="eastAsia"/>
        </w:rPr>
        <w:t>學生間因教學</w:t>
      </w:r>
      <w:proofErr w:type="gramEnd"/>
      <w:r w:rsidRPr="00517F04">
        <w:rPr>
          <w:rFonts w:hint="eastAsia"/>
        </w:rPr>
        <w:t>及練功需要，肢體上的接觸會比一般普通學校頻繁，且因技藝訓練師徒制及學長姐、學弟妹制，成為一種常態，校園</w:t>
      </w:r>
      <w:proofErr w:type="gramStart"/>
      <w:r w:rsidRPr="00517F04">
        <w:rPr>
          <w:rFonts w:hint="eastAsia"/>
        </w:rPr>
        <w:t>不</w:t>
      </w:r>
      <w:proofErr w:type="gramEnd"/>
      <w:r w:rsidRPr="00517F04">
        <w:rPr>
          <w:rFonts w:hint="eastAsia"/>
        </w:rPr>
        <w:t>時會發生「校園性別事件」、「</w:t>
      </w:r>
      <w:proofErr w:type="gramStart"/>
      <w:r w:rsidRPr="00517F04">
        <w:rPr>
          <w:rFonts w:hint="eastAsia"/>
        </w:rPr>
        <w:t>校園霸凌事件</w:t>
      </w:r>
      <w:proofErr w:type="gramEnd"/>
      <w:r w:rsidRPr="00517F04">
        <w:rPr>
          <w:rFonts w:hint="eastAsia"/>
        </w:rPr>
        <w:t>」。</w:t>
      </w:r>
    </w:p>
    <w:p w14:paraId="19EE0E54" w14:textId="7AF72D1C" w:rsidR="00BA0260" w:rsidRPr="00517F04" w:rsidRDefault="00BA0260" w:rsidP="00BA0260">
      <w:pPr>
        <w:pStyle w:val="3"/>
        <w:ind w:left="1190" w:hanging="680"/>
      </w:pPr>
      <w:r w:rsidRPr="00517F04">
        <w:rPr>
          <w:rFonts w:hint="eastAsia"/>
        </w:rPr>
        <w:t>綜上，</w:t>
      </w:r>
      <w:r w:rsidR="00E45087" w:rsidRPr="00517F04">
        <w:rPr>
          <w:rFonts w:hint="eastAsia"/>
        </w:rPr>
        <w:t>戲曲學院縱容某些教師及高年級學生，以暴力方式對待學生，因該校「師徒制、學長學弟制」、「學院部、高職以下一貫制」之「權力結構」特殊性，受害者因擔心失去住宿及就學資源並畏懼教師掌握演出機會之權勢，僅能</w:t>
      </w:r>
      <w:proofErr w:type="gramStart"/>
      <w:r w:rsidR="00E45087" w:rsidRPr="00517F04">
        <w:rPr>
          <w:rFonts w:hint="eastAsia"/>
        </w:rPr>
        <w:t>隱忍並礙難</w:t>
      </w:r>
      <w:proofErr w:type="gramEnd"/>
      <w:r w:rsidR="00E45087" w:rsidRPr="00517F04">
        <w:rPr>
          <w:rFonts w:hint="eastAsia"/>
        </w:rPr>
        <w:t>揭露，100年</w:t>
      </w:r>
      <w:r w:rsidR="00E45087" w:rsidRPr="00517F04">
        <w:rPr>
          <w:rFonts w:hAnsi="標楷體" w:hint="eastAsia"/>
          <w:szCs w:val="32"/>
        </w:rPr>
        <w:t>至113年</w:t>
      </w:r>
      <w:r w:rsidR="00E45087" w:rsidRPr="00517F04">
        <w:rPr>
          <w:rFonts w:hint="eastAsia"/>
        </w:rPr>
        <w:lastRenderedPageBreak/>
        <w:t>亦發生多件高年級生對低年級生「脫掉內褲毆打臀部」、師對生「</w:t>
      </w:r>
      <w:proofErr w:type="gramStart"/>
      <w:r w:rsidR="00E45087" w:rsidRPr="00517F04">
        <w:rPr>
          <w:rFonts w:hint="eastAsia"/>
        </w:rPr>
        <w:t>踹打身體</w:t>
      </w:r>
      <w:proofErr w:type="gramEnd"/>
      <w:r w:rsidR="00E45087" w:rsidRPr="00517F04">
        <w:rPr>
          <w:rFonts w:hint="eastAsia"/>
        </w:rPr>
        <w:t>」、「鐵棍毆打」、「命其相互掌</w:t>
      </w:r>
      <w:proofErr w:type="gramStart"/>
      <w:r w:rsidR="00E45087" w:rsidRPr="00517F04">
        <w:rPr>
          <w:rFonts w:hint="eastAsia"/>
        </w:rPr>
        <w:t>摑</w:t>
      </w:r>
      <w:proofErr w:type="gramEnd"/>
      <w:r w:rsidR="00E45087" w:rsidRPr="00517F04">
        <w:rPr>
          <w:rFonts w:hint="eastAsia"/>
        </w:rPr>
        <w:t>」等性暴力及暴力事件，甚有部分案件「查無通報案件號」；且該校傳統教育方式著重「訓練」而忽視學生之照顧及基本人權，使受教者長期處於暴力、受</w:t>
      </w:r>
      <w:proofErr w:type="gramStart"/>
      <w:r w:rsidR="00E45087" w:rsidRPr="00517F04">
        <w:rPr>
          <w:rFonts w:hint="eastAsia"/>
        </w:rPr>
        <w:t>虐</w:t>
      </w:r>
      <w:proofErr w:type="gramEnd"/>
      <w:r w:rsidR="00E45087" w:rsidRPr="00517F04">
        <w:rPr>
          <w:rFonts w:hint="eastAsia"/>
        </w:rPr>
        <w:t>及身心受侵害之惡劣校園環境中學習，承受高度心理壓力；行為人欠缺尊重他人身體自主權之意識，</w:t>
      </w:r>
      <w:r w:rsidR="00E45087" w:rsidRPr="00517F04">
        <w:rPr>
          <w:rFonts w:hAnsi="標楷體" w:hint="eastAsia"/>
          <w:szCs w:val="32"/>
        </w:rPr>
        <w:t>又在彼此複製學習中，</w:t>
      </w:r>
      <w:proofErr w:type="gramStart"/>
      <w:r w:rsidR="00E45087" w:rsidRPr="00517F04">
        <w:rPr>
          <w:rFonts w:hAnsi="標楷體" w:hint="eastAsia"/>
          <w:szCs w:val="32"/>
        </w:rPr>
        <w:t>形成霸凌權力</w:t>
      </w:r>
      <w:proofErr w:type="gramEnd"/>
      <w:r w:rsidR="00E45087" w:rsidRPr="00517F04">
        <w:rPr>
          <w:rFonts w:hAnsi="標楷體" w:hint="eastAsia"/>
          <w:szCs w:val="32"/>
        </w:rPr>
        <w:t>結構，</w:t>
      </w:r>
      <w:r w:rsidR="00E45087" w:rsidRPr="00517F04">
        <w:rPr>
          <w:rFonts w:hint="eastAsia"/>
        </w:rPr>
        <w:t>與校園</w:t>
      </w:r>
      <w:proofErr w:type="gramStart"/>
      <w:r w:rsidR="00E45087" w:rsidRPr="00517F04">
        <w:rPr>
          <w:rFonts w:hint="eastAsia"/>
        </w:rPr>
        <w:t>霸凌防</w:t>
      </w:r>
      <w:proofErr w:type="gramEnd"/>
      <w:r w:rsidR="00E45087" w:rsidRPr="00517F04">
        <w:rPr>
          <w:rFonts w:hint="eastAsia"/>
        </w:rPr>
        <w:t>制準則、兒童及少年福利與權益保障法等規定之規範意旨未符，嚴重損及學生健康權，核有違失</w:t>
      </w:r>
      <w:r w:rsidRPr="00517F04">
        <w:rPr>
          <w:rFonts w:hint="eastAsia"/>
        </w:rPr>
        <w:t>，教育部允應本於權責，</w:t>
      </w:r>
      <w:proofErr w:type="gramStart"/>
      <w:r w:rsidRPr="00517F04">
        <w:rPr>
          <w:rFonts w:hint="eastAsia"/>
        </w:rPr>
        <w:t>釐</w:t>
      </w:r>
      <w:proofErr w:type="gramEnd"/>
      <w:r w:rsidRPr="00517F04">
        <w:rPr>
          <w:rFonts w:hint="eastAsia"/>
        </w:rPr>
        <w:t>明戲曲學院近年暴力及性暴力個案之通報、處理及輔導過程之瑕疵，據以檢討策進。</w:t>
      </w:r>
    </w:p>
    <w:p w14:paraId="5CA87A37" w14:textId="2A80FFB5" w:rsidR="00BA0260" w:rsidRPr="00517F04" w:rsidRDefault="00756FBA" w:rsidP="00BA0260">
      <w:pPr>
        <w:pStyle w:val="2"/>
        <w:rPr>
          <w:b w:val="0"/>
        </w:rPr>
      </w:pPr>
      <w:r w:rsidRPr="00517F04">
        <w:rPr>
          <w:rFonts w:hint="eastAsia"/>
        </w:rPr>
        <w:t>戲曲學院遺失93年至113年校園性別案件學生獎懲相關機密資料，</w:t>
      </w:r>
      <w:bookmarkStart w:id="78" w:name="_Hlk187403325"/>
      <w:r w:rsidRPr="00517F04">
        <w:rPr>
          <w:rFonts w:hAnsi="標楷體" w:hint="eastAsia"/>
          <w:kern w:val="0"/>
          <w:szCs w:val="32"/>
        </w:rPr>
        <w:t>經教育部督導該校清查，</w:t>
      </w:r>
      <w:r w:rsidR="008D2419" w:rsidRPr="00517F04">
        <w:rPr>
          <w:rFonts w:hAnsi="標楷體" w:hint="eastAsia"/>
          <w:kern w:val="0"/>
          <w:szCs w:val="32"/>
        </w:rPr>
        <w:t>確</w:t>
      </w:r>
      <w:r w:rsidRPr="00517F04">
        <w:rPr>
          <w:rFonts w:hAnsi="標楷體" w:hint="eastAsia"/>
          <w:kern w:val="0"/>
          <w:szCs w:val="32"/>
        </w:rPr>
        <w:t>有多案</w:t>
      </w:r>
      <w:r w:rsidRPr="00517F04">
        <w:rPr>
          <w:rFonts w:hint="eastAsia"/>
        </w:rPr>
        <w:t>未通報、未調查、調查報告及會議紀錄及資料</w:t>
      </w:r>
      <w:proofErr w:type="gramStart"/>
      <w:r w:rsidRPr="00517F04">
        <w:rPr>
          <w:rFonts w:hint="eastAsia"/>
        </w:rPr>
        <w:t>佚失等</w:t>
      </w:r>
      <w:proofErr w:type="gramEnd"/>
      <w:r w:rsidRPr="00517F04">
        <w:rPr>
          <w:rFonts w:hint="eastAsia"/>
        </w:rPr>
        <w:t>情事</w:t>
      </w:r>
      <w:bookmarkEnd w:id="78"/>
      <w:r w:rsidRPr="00517F04">
        <w:rPr>
          <w:rFonts w:hint="eastAsia"/>
        </w:rPr>
        <w:t>，核有洩密風險並違反檔案法等相關規定之違失</w:t>
      </w:r>
      <w:r w:rsidR="00BA0260" w:rsidRPr="00517F04">
        <w:rPr>
          <w:rFonts w:hint="eastAsia"/>
        </w:rPr>
        <w:t>：</w:t>
      </w:r>
    </w:p>
    <w:p w14:paraId="466577AE" w14:textId="77777777" w:rsidR="00BA0260" w:rsidRPr="00517F04" w:rsidRDefault="00BA0260" w:rsidP="00BA0260">
      <w:pPr>
        <w:pStyle w:val="3"/>
        <w:spacing w:line="434" w:lineRule="exact"/>
        <w:ind w:left="1190" w:hanging="680"/>
      </w:pPr>
      <w:r w:rsidRPr="00517F04">
        <w:rPr>
          <w:rFonts w:hint="eastAsia"/>
        </w:rPr>
        <w:t>檔案法第13條第1項規定，公務員於職務移交或離職時，應將其職務上掌管之檔案連同辦理移交，並應保持完整，不得隱匿、銷毀或藉故遺失。文書處理手冊第65點第5款規定，承辦人員發現承辦或保管之機密文書已洩漏、遺失或判斷可能洩漏、遺失時，應即報告所屬主管查明處理。</w:t>
      </w:r>
      <w:r w:rsidRPr="00517F04">
        <w:rPr>
          <w:rFonts w:hint="eastAsia"/>
        </w:rPr>
        <w:tab/>
        <w:t>政風機構執行行政調查作業要點第5點規定，政風機構因下列情事之一，得進行行政調查：（一）查察機關（構）或其人員有無發生作業違常。</w:t>
      </w:r>
      <w:r w:rsidRPr="00517F04">
        <w:rPr>
          <w:rFonts w:hAnsi="標楷體" w:hint="eastAsia"/>
        </w:rPr>
        <w:t>…</w:t>
      </w:r>
      <w:proofErr w:type="gramStart"/>
      <w:r w:rsidRPr="00517F04">
        <w:rPr>
          <w:rFonts w:hAnsi="標楷體" w:hint="eastAsia"/>
        </w:rPr>
        <w:t>…</w:t>
      </w:r>
      <w:proofErr w:type="gramEnd"/>
      <w:r w:rsidRPr="00517F04">
        <w:rPr>
          <w:rFonts w:hint="eastAsia"/>
        </w:rPr>
        <w:t>（六）處理機關（構）洩密事件。</w:t>
      </w:r>
      <w:r w:rsidRPr="00517F04">
        <w:rPr>
          <w:rFonts w:hAnsi="標楷體" w:hint="eastAsia"/>
        </w:rPr>
        <w:t>…</w:t>
      </w:r>
      <w:proofErr w:type="gramStart"/>
      <w:r w:rsidRPr="00517F04">
        <w:rPr>
          <w:rFonts w:hAnsi="標楷體" w:hint="eastAsia"/>
        </w:rPr>
        <w:t>…</w:t>
      </w:r>
      <w:proofErr w:type="gramEnd"/>
      <w:r w:rsidRPr="00517F04">
        <w:rPr>
          <w:rFonts w:hint="eastAsia"/>
        </w:rPr>
        <w:t>（八）辦理機關（構）首長、上級政風機構及法務部廉政署交查事項。</w:t>
      </w:r>
      <w:r w:rsidRPr="00517F04">
        <w:rPr>
          <w:rFonts w:hint="eastAsia"/>
        </w:rPr>
        <w:tab/>
        <w:t>校園性別事件防治準則第24條前段規定，事件管轄學校或機關調查處理校園性別事件時，應依下列方式辦理：就行為人、被害人、檢舉人或受邀協助調查之人之姓名及其他足以辨識身分之</w:t>
      </w:r>
      <w:r w:rsidRPr="00517F04">
        <w:rPr>
          <w:rFonts w:hint="eastAsia"/>
        </w:rPr>
        <w:lastRenderedPageBreak/>
        <w:t>資料，應予保密。同準則第25條規定，（第1項）依前條第四款規定負有保密義務者，包括參與處理校園性別事件之所有人員。（第2項）依前項規定負保密義務者洩密時，應依刑法或其他相關法規處罰。刑法第138條規定，毀棄、損壞或隱匿公務員職務上掌管或委託第三人掌管之文書、圖畫、物品，或致令不堪用者，處5年以下有期徒刑。</w:t>
      </w:r>
    </w:p>
    <w:p w14:paraId="3DAD3709" w14:textId="77777777" w:rsidR="00BA0260" w:rsidRPr="00517F04" w:rsidRDefault="00BA0260" w:rsidP="00BA0260">
      <w:pPr>
        <w:pStyle w:val="3"/>
        <w:ind w:left="1190" w:hanging="680"/>
      </w:pPr>
      <w:r w:rsidRPr="00517F04">
        <w:rPr>
          <w:rFonts w:hint="eastAsia"/>
        </w:rPr>
        <w:t>據教育部113年9月4日</w:t>
      </w:r>
      <w:proofErr w:type="gramStart"/>
      <w:r w:rsidRPr="00517F04">
        <w:rPr>
          <w:rFonts w:hint="eastAsia"/>
        </w:rPr>
        <w:t>研</w:t>
      </w:r>
      <w:proofErr w:type="gramEnd"/>
      <w:r w:rsidRPr="00517F04">
        <w:rPr>
          <w:rFonts w:hint="eastAsia"/>
        </w:rPr>
        <w:t>商「戲曲學院學生獎懲會會議紀錄及學生獎懲紀錄資料遺失後續程序處理原則（第4面向）」會議紀錄決議：「五、另</w:t>
      </w:r>
      <w:r w:rsidRPr="00517F04">
        <w:rPr>
          <w:rFonts w:hint="eastAsia"/>
          <w:b/>
        </w:rPr>
        <w:t>有關該校相關文書檔案未妥善保管至遺失情形，涉違反檔案法相關規定，如有相關人員責任追究部分，會後移請該部秘書處協助依法續處</w:t>
      </w:r>
      <w:r w:rsidRPr="00517F04">
        <w:rPr>
          <w:rFonts w:hint="eastAsia"/>
        </w:rPr>
        <w:t>。」</w:t>
      </w:r>
    </w:p>
    <w:p w14:paraId="39253288" w14:textId="77777777" w:rsidR="00BA0260" w:rsidRPr="00517F04" w:rsidRDefault="00BA0260" w:rsidP="00BA0260">
      <w:pPr>
        <w:pStyle w:val="3"/>
        <w:ind w:left="1190" w:hanging="680"/>
      </w:pPr>
      <w:r w:rsidRPr="00517F04">
        <w:rPr>
          <w:rFonts w:hint="eastAsia"/>
        </w:rPr>
        <w:t>有關戲曲學院有多件校園性別事件調查報告及會議紀錄遺失情形，教育部針對相關人員違失責任之查處經過及結果：</w:t>
      </w:r>
    </w:p>
    <w:p w14:paraId="63105236" w14:textId="77777777" w:rsidR="00BA0260" w:rsidRPr="00517F04" w:rsidRDefault="00BA0260" w:rsidP="00BA0260">
      <w:pPr>
        <w:pStyle w:val="4"/>
        <w:ind w:left="1361"/>
      </w:pPr>
      <w:r w:rsidRPr="00517F04">
        <w:rPr>
          <w:rFonts w:hint="eastAsia"/>
        </w:rPr>
        <w:t>有關校園性別事件調查報告、會議紀錄、學生獎懲委員會資料遺失情形之處理，教育部於113年5月9日</w:t>
      </w:r>
      <w:r w:rsidRPr="00517F04">
        <w:rPr>
          <w:rStyle w:val="afe"/>
        </w:rPr>
        <w:footnoteReference w:id="21"/>
      </w:r>
      <w:r w:rsidRPr="00517F04">
        <w:rPr>
          <w:rFonts w:hint="eastAsia"/>
        </w:rPr>
        <w:t>及同年9月12日</w:t>
      </w:r>
      <w:r w:rsidRPr="00517F04">
        <w:rPr>
          <w:rStyle w:val="afe"/>
        </w:rPr>
        <w:footnoteReference w:id="22"/>
      </w:r>
      <w:r w:rsidRPr="00517F04">
        <w:rPr>
          <w:rFonts w:hint="eastAsia"/>
        </w:rPr>
        <w:t>，請該校說明7案資料有未通報、未調查、調查報告及會議紀錄等資料遺失之違法及違失情事。</w:t>
      </w:r>
    </w:p>
    <w:p w14:paraId="042ED469" w14:textId="77777777" w:rsidR="00BA0260" w:rsidRPr="00517F04" w:rsidRDefault="00BA0260" w:rsidP="00BA0260">
      <w:pPr>
        <w:pStyle w:val="4"/>
        <w:ind w:left="1361"/>
      </w:pPr>
      <w:r w:rsidRPr="00517F04">
        <w:rPr>
          <w:rFonts w:hint="eastAsia"/>
        </w:rPr>
        <w:t>有關學生獎懲委員會資料遺失情形之處理：教育部</w:t>
      </w:r>
      <w:r w:rsidRPr="00517F04">
        <w:t>113</w:t>
      </w:r>
      <w:r w:rsidRPr="00517F04">
        <w:rPr>
          <w:rFonts w:hint="eastAsia"/>
        </w:rPr>
        <w:t>年</w:t>
      </w:r>
      <w:r w:rsidRPr="00517F04">
        <w:t>6</w:t>
      </w:r>
      <w:r w:rsidRPr="00517F04">
        <w:rPr>
          <w:rFonts w:hint="eastAsia"/>
        </w:rPr>
        <w:t>月</w:t>
      </w:r>
      <w:r w:rsidRPr="00517F04">
        <w:t>14</w:t>
      </w:r>
      <w:r w:rsidRPr="00517F04">
        <w:rPr>
          <w:rFonts w:hint="eastAsia"/>
        </w:rPr>
        <w:t>日</w:t>
      </w:r>
      <w:r w:rsidRPr="00517F04">
        <w:rPr>
          <w:rStyle w:val="afe"/>
        </w:rPr>
        <w:footnoteReference w:id="23"/>
      </w:r>
      <w:r w:rsidRPr="00517F04">
        <w:rPr>
          <w:rFonts w:hint="eastAsia"/>
        </w:rPr>
        <w:t>業查處該校學生獎懲會之相關資料遺失之責任；並於113年9月4日召開</w:t>
      </w:r>
      <w:proofErr w:type="gramStart"/>
      <w:r w:rsidRPr="00517F04">
        <w:rPr>
          <w:rFonts w:hint="eastAsia"/>
        </w:rPr>
        <w:t>研</w:t>
      </w:r>
      <w:proofErr w:type="gramEnd"/>
      <w:r w:rsidRPr="00517F04">
        <w:rPr>
          <w:rFonts w:hint="eastAsia"/>
        </w:rPr>
        <w:t>商「戲曲學院學生獎懲會會議紀錄及學生獎懲紀錄資料遺失後續程序處理原則（第4面向）」會議決議：本案應請</w:t>
      </w:r>
      <w:proofErr w:type="gramStart"/>
      <w:r w:rsidRPr="00517F04">
        <w:rPr>
          <w:rFonts w:hint="eastAsia"/>
        </w:rPr>
        <w:t>該校逐案</w:t>
      </w:r>
      <w:proofErr w:type="gramEnd"/>
      <w:r w:rsidRPr="00517F04">
        <w:rPr>
          <w:rFonts w:hint="eastAsia"/>
        </w:rPr>
        <w:t>檢視，並於1個月內就學校學生獎懲相關</w:t>
      </w:r>
      <w:r w:rsidRPr="00517F04">
        <w:rPr>
          <w:rFonts w:hint="eastAsia"/>
        </w:rPr>
        <w:lastRenderedPageBreak/>
        <w:t>資料遺失案件，依上開法律授權學校自行訂定獎懲辦法，並參酌教育部建議事項，依學院及高職以下學制分別召開學生獎懲會議討論確立「通案處理原則」。</w:t>
      </w:r>
    </w:p>
    <w:p w14:paraId="13977E1D" w14:textId="77777777" w:rsidR="00BA0260" w:rsidRPr="00517F04" w:rsidRDefault="00BA0260" w:rsidP="00BA0260">
      <w:pPr>
        <w:pStyle w:val="3"/>
        <w:ind w:left="1190" w:hanging="680"/>
      </w:pPr>
      <w:r w:rsidRPr="00517F04">
        <w:rPr>
          <w:rFonts w:hint="eastAsia"/>
        </w:rPr>
        <w:t>另據教育部113年9月4日</w:t>
      </w:r>
      <w:proofErr w:type="gramStart"/>
      <w:r w:rsidRPr="00517F04">
        <w:rPr>
          <w:rFonts w:hint="eastAsia"/>
        </w:rPr>
        <w:t>研</w:t>
      </w:r>
      <w:proofErr w:type="gramEnd"/>
      <w:r w:rsidRPr="00517F04">
        <w:rPr>
          <w:rFonts w:hint="eastAsia"/>
        </w:rPr>
        <w:t>商「戲曲學院學生獎懲會會議紀錄及學生獎懲紀錄資料遺失後續程序處理原則（第4面向）」會議紀錄決議三略</w:t>
      </w:r>
      <w:proofErr w:type="gramStart"/>
      <w:r w:rsidRPr="00517F04">
        <w:rPr>
          <w:rFonts w:hint="eastAsia"/>
        </w:rPr>
        <w:t>以</w:t>
      </w:r>
      <w:proofErr w:type="gramEnd"/>
      <w:r w:rsidRPr="00517F04">
        <w:rPr>
          <w:rFonts w:hint="eastAsia"/>
        </w:rPr>
        <w:t>，該校93年至113年生對生之性平案件共有72案，另有67案尚未清查完成：</w:t>
      </w:r>
    </w:p>
    <w:p w14:paraId="35CDDA54" w14:textId="77777777" w:rsidR="00BA0260" w:rsidRPr="00517F04" w:rsidRDefault="00BA0260" w:rsidP="00BA0260">
      <w:pPr>
        <w:pStyle w:val="4"/>
        <w:ind w:left="1361"/>
      </w:pPr>
      <w:r w:rsidRPr="00517F04">
        <w:rPr>
          <w:rFonts w:hint="eastAsia"/>
        </w:rPr>
        <w:t>無性平通報紀錄或性平調查報告之性平案件（性平調查報告、學生獎懲會等相關紀錄皆查無）者計有5案</w:t>
      </w:r>
      <w:r w:rsidRPr="00517F04">
        <w:rPr>
          <w:rFonts w:hAnsi="標楷體" w:hint="eastAsia"/>
        </w:rPr>
        <w:t>…</w:t>
      </w:r>
      <w:proofErr w:type="gramStart"/>
      <w:r w:rsidRPr="00517F04">
        <w:rPr>
          <w:rFonts w:hAnsi="標楷體" w:hint="eastAsia"/>
        </w:rPr>
        <w:t>…</w:t>
      </w:r>
      <w:proofErr w:type="gramEnd"/>
      <w:r w:rsidRPr="00517F04">
        <w:rPr>
          <w:rFonts w:hint="eastAsia"/>
        </w:rPr>
        <w:t>另依107年12月7日修正之</w:t>
      </w:r>
      <w:proofErr w:type="gramStart"/>
      <w:r w:rsidRPr="00517F04">
        <w:rPr>
          <w:rFonts w:hint="eastAsia"/>
        </w:rPr>
        <w:t>性平法第36條</w:t>
      </w:r>
      <w:proofErr w:type="gramEnd"/>
      <w:r w:rsidRPr="00517F04">
        <w:rPr>
          <w:rFonts w:hint="eastAsia"/>
        </w:rPr>
        <w:t>第5項規定，學校校長</w:t>
      </w:r>
      <w:proofErr w:type="gramStart"/>
      <w:r w:rsidRPr="00517F04">
        <w:rPr>
          <w:rFonts w:hint="eastAsia"/>
        </w:rPr>
        <w:t>怠</w:t>
      </w:r>
      <w:proofErr w:type="gramEnd"/>
      <w:r w:rsidRPr="00517F04">
        <w:rPr>
          <w:rFonts w:hint="eastAsia"/>
        </w:rPr>
        <w:t>於行使職權，致未依規定對行為人學生懲處，應處以新臺幣1萬元以上5萬元以下罰鍰。</w:t>
      </w:r>
    </w:p>
    <w:p w14:paraId="353DA068" w14:textId="77777777" w:rsidR="00BA0260" w:rsidRPr="00517F04" w:rsidRDefault="00BA0260" w:rsidP="00BA0260">
      <w:pPr>
        <w:pStyle w:val="4"/>
        <w:ind w:left="1361"/>
      </w:pPr>
      <w:r w:rsidRPr="00517F04">
        <w:rPr>
          <w:rFonts w:hint="eastAsia"/>
        </w:rPr>
        <w:t>高等教育階段涉獎懲案件計有6案；高職以下教育階段涉獎懲案件計有57案。</w:t>
      </w:r>
    </w:p>
    <w:p w14:paraId="42E9CC8F" w14:textId="6011C728" w:rsidR="008677F7" w:rsidRPr="00517F04" w:rsidRDefault="008677F7" w:rsidP="008677F7">
      <w:pPr>
        <w:pStyle w:val="3"/>
      </w:pPr>
      <w:r w:rsidRPr="00517F04">
        <w:rPr>
          <w:rFonts w:hint="eastAsia"/>
        </w:rPr>
        <w:t>教育部於113年6月14日請戲曲學院針對學生獎懲委員會相關紀錄遺失進行查核，該校113年6月21日回復仍查無相關資料，</w:t>
      </w:r>
      <w:proofErr w:type="gramStart"/>
      <w:r w:rsidRPr="00517F04">
        <w:rPr>
          <w:rFonts w:hint="eastAsia"/>
        </w:rPr>
        <w:t>嗣</w:t>
      </w:r>
      <w:proofErr w:type="gramEnd"/>
      <w:r w:rsidRPr="00517F04">
        <w:rPr>
          <w:rFonts w:hint="eastAsia"/>
        </w:rPr>
        <w:t>教育部專業輔導諮詢小組於113年7月17日入校訪視，學生獎懲紀錄部分仍資料不全；教育部並於113年10月1日請</w:t>
      </w:r>
      <w:proofErr w:type="gramStart"/>
      <w:r w:rsidRPr="00517F04">
        <w:rPr>
          <w:rFonts w:hint="eastAsia"/>
        </w:rPr>
        <w:t>該校檢附</w:t>
      </w:r>
      <w:proofErr w:type="gramEnd"/>
      <w:r w:rsidRPr="00517F04">
        <w:rPr>
          <w:rFonts w:hint="eastAsia"/>
        </w:rPr>
        <w:t>7案「性別事件調查報告及會議紀錄」等佐證</w:t>
      </w:r>
      <w:proofErr w:type="gramStart"/>
      <w:r w:rsidRPr="00517F04">
        <w:rPr>
          <w:rFonts w:hint="eastAsia"/>
        </w:rPr>
        <w:t>資料憑核</w:t>
      </w:r>
      <w:proofErr w:type="gramEnd"/>
      <w:r w:rsidR="00422F26" w:rsidRPr="00517F04">
        <w:rPr>
          <w:rFonts w:hint="eastAsia"/>
        </w:rPr>
        <w:t>，</w:t>
      </w:r>
      <w:r w:rsidRPr="00517F04">
        <w:rPr>
          <w:rFonts w:hint="eastAsia"/>
        </w:rPr>
        <w:t>7案中計5</w:t>
      </w:r>
      <w:proofErr w:type="gramStart"/>
      <w:r w:rsidRPr="00517F04">
        <w:rPr>
          <w:rFonts w:hint="eastAsia"/>
        </w:rPr>
        <w:t>案該校</w:t>
      </w:r>
      <w:proofErr w:type="gramEnd"/>
      <w:r w:rsidRPr="00517F04">
        <w:rPr>
          <w:rFonts w:hint="eastAsia"/>
        </w:rPr>
        <w:t>已尋獲調查報告、校安通報單及會議紀錄資料、另有2案於113年10月23日請該校補正通報程序。至相關人員責任追究部分…</w:t>
      </w:r>
      <w:proofErr w:type="gramStart"/>
      <w:r w:rsidRPr="00517F04">
        <w:rPr>
          <w:rFonts w:hint="eastAsia"/>
        </w:rPr>
        <w:t>…</w:t>
      </w:r>
      <w:proofErr w:type="gramEnd"/>
      <w:r w:rsidRPr="00517F04">
        <w:rPr>
          <w:rFonts w:hint="eastAsia"/>
        </w:rPr>
        <w:t>係屬學校業務督導權責，應由學校自行核處。</w:t>
      </w:r>
    </w:p>
    <w:p w14:paraId="470E61E2" w14:textId="50BEED55" w:rsidR="00C004BC" w:rsidRPr="00517F04" w:rsidRDefault="00BA0260" w:rsidP="00BA0260">
      <w:pPr>
        <w:pStyle w:val="3"/>
        <w:ind w:left="1360" w:hanging="680"/>
        <w:rPr>
          <w:rFonts w:hAnsi="標楷體"/>
        </w:rPr>
      </w:pPr>
      <w:r w:rsidRPr="00517F04">
        <w:rPr>
          <w:rFonts w:hint="eastAsia"/>
        </w:rPr>
        <w:t>綜上，</w:t>
      </w:r>
      <w:r w:rsidR="00756FBA" w:rsidRPr="00517F04">
        <w:rPr>
          <w:rFonts w:hint="eastAsia"/>
        </w:rPr>
        <w:t>戲曲學院遺失93年至113年校園性別案件學生獎懲相關機密資料，</w:t>
      </w:r>
      <w:r w:rsidR="00756FBA" w:rsidRPr="00517F04">
        <w:rPr>
          <w:rFonts w:hAnsi="標楷體" w:hint="eastAsia"/>
          <w:kern w:val="0"/>
          <w:szCs w:val="32"/>
        </w:rPr>
        <w:t>經教育部督導該校清查，</w:t>
      </w:r>
      <w:r w:rsidR="008D2419" w:rsidRPr="00517F04">
        <w:rPr>
          <w:rFonts w:hAnsi="標楷體" w:hint="eastAsia"/>
          <w:kern w:val="0"/>
          <w:szCs w:val="32"/>
        </w:rPr>
        <w:t>確</w:t>
      </w:r>
      <w:r w:rsidR="00756FBA" w:rsidRPr="00517F04">
        <w:rPr>
          <w:rFonts w:hAnsi="標楷體" w:hint="eastAsia"/>
          <w:kern w:val="0"/>
          <w:szCs w:val="32"/>
        </w:rPr>
        <w:t>有多案</w:t>
      </w:r>
      <w:r w:rsidR="00756FBA" w:rsidRPr="00517F04">
        <w:rPr>
          <w:rFonts w:hint="eastAsia"/>
        </w:rPr>
        <w:t>未通報、未調查、調查報告及會議紀錄及資料</w:t>
      </w:r>
      <w:proofErr w:type="gramStart"/>
      <w:r w:rsidR="00756FBA" w:rsidRPr="00517F04">
        <w:rPr>
          <w:rFonts w:hint="eastAsia"/>
        </w:rPr>
        <w:lastRenderedPageBreak/>
        <w:t>佚失等</w:t>
      </w:r>
      <w:proofErr w:type="gramEnd"/>
      <w:r w:rsidR="00756FBA" w:rsidRPr="00517F04">
        <w:rPr>
          <w:rFonts w:hint="eastAsia"/>
        </w:rPr>
        <w:t>情事，核有洩密風險並違反檔案法等相關規定之違失，教育部允應本於權責，督導所屬通盤清查該校檔案管理不周及是否洩密之行政及刑事責任</w:t>
      </w:r>
      <w:r w:rsidRPr="00517F04">
        <w:rPr>
          <w:rFonts w:hint="eastAsia"/>
        </w:rPr>
        <w:t>。</w:t>
      </w:r>
      <w:r w:rsidR="00C004BC" w:rsidRPr="00517F04">
        <w:rPr>
          <w:rFonts w:hAnsi="標楷體"/>
        </w:rPr>
        <w:br w:type="page"/>
      </w:r>
    </w:p>
    <w:p w14:paraId="54C918E9" w14:textId="110EF313" w:rsidR="00301692" w:rsidRPr="00517F04" w:rsidRDefault="00556388" w:rsidP="00D94737">
      <w:pPr>
        <w:pStyle w:val="10"/>
        <w:ind w:left="680" w:firstLine="680"/>
      </w:pPr>
      <w:bookmarkStart w:id="79" w:name="_Toc524902730"/>
      <w:bookmarkEnd w:id="37"/>
      <w:bookmarkEnd w:id="38"/>
      <w:bookmarkEnd w:id="39"/>
      <w:bookmarkEnd w:id="40"/>
      <w:bookmarkEnd w:id="41"/>
      <w:bookmarkEnd w:id="42"/>
      <w:bookmarkEnd w:id="45"/>
      <w:bookmarkEnd w:id="46"/>
      <w:r w:rsidRPr="00517F04">
        <w:rPr>
          <w:rFonts w:hint="eastAsia"/>
        </w:rPr>
        <w:lastRenderedPageBreak/>
        <w:t>綜上所述，</w:t>
      </w:r>
      <w:r w:rsidR="005B2A12" w:rsidRPr="00517F04">
        <w:rPr>
          <w:rFonts w:hint="eastAsia"/>
        </w:rPr>
        <w:t>戲曲學院處理李師92年所涉校園性平事件，有「未成年被害學生向行為人李師道歉」</w:t>
      </w:r>
      <w:r w:rsidR="004C0A2F" w:rsidRPr="00517F04">
        <w:rPr>
          <w:rFonts w:hint="eastAsia"/>
        </w:rPr>
        <w:t>及「吃案」</w:t>
      </w:r>
      <w:r w:rsidR="005B2A12" w:rsidRPr="00517F04">
        <w:rPr>
          <w:rFonts w:hint="eastAsia"/>
        </w:rPr>
        <w:t>等嚴重違失，98年間又因</w:t>
      </w:r>
      <w:r w:rsidR="00A7582C" w:rsidRPr="00517F04">
        <w:rPr>
          <w:rFonts w:hint="eastAsia"/>
        </w:rPr>
        <w:t>性平會委員</w:t>
      </w:r>
      <w:r w:rsidR="00490D6E" w:rsidRPr="00517F04">
        <w:rPr>
          <w:rFonts w:hint="eastAsia"/>
        </w:rPr>
        <w:t>提出具爭議之</w:t>
      </w:r>
      <w:r w:rsidR="005B2A12" w:rsidRPr="00517F04">
        <w:rPr>
          <w:rFonts w:hint="eastAsia"/>
        </w:rPr>
        <w:t>法律意見，2次未能審議通過李師涉及另案性平案件之調查報告書，且教育部以當時</w:t>
      </w:r>
      <w:r w:rsidR="00FA4E32" w:rsidRPr="00517F04">
        <w:rPr>
          <w:rFonts w:hint="eastAsia"/>
        </w:rPr>
        <w:t>訓委會</w:t>
      </w:r>
      <w:r w:rsidR="005B2A12" w:rsidRPr="00517F04">
        <w:rPr>
          <w:rFonts w:hint="eastAsia"/>
        </w:rPr>
        <w:t>「人力不足」、「未明列性別平等教育之業務職掌」為由未行適當之處置</w:t>
      </w:r>
      <w:r w:rsidR="00534095" w:rsidRPr="00517F04">
        <w:rPr>
          <w:rFonts w:hint="eastAsia"/>
        </w:rPr>
        <w:t>並阻斷違法行為</w:t>
      </w:r>
      <w:r w:rsidR="005B2A12" w:rsidRPr="00517F04">
        <w:rPr>
          <w:rFonts w:hint="eastAsia"/>
        </w:rPr>
        <w:t>，致李師持續性</w:t>
      </w:r>
      <w:proofErr w:type="gramStart"/>
      <w:r w:rsidR="005B2A12" w:rsidRPr="00517F04">
        <w:rPr>
          <w:rFonts w:hint="eastAsia"/>
        </w:rPr>
        <w:t>侵</w:t>
      </w:r>
      <w:proofErr w:type="gramEnd"/>
      <w:r w:rsidR="005B2A12" w:rsidRPr="00517F04">
        <w:rPr>
          <w:rFonts w:hint="eastAsia"/>
        </w:rPr>
        <w:t>學生</w:t>
      </w:r>
      <w:r w:rsidR="00466555" w:rsidRPr="00517F04">
        <w:rPr>
          <w:rFonts w:hint="eastAsia"/>
        </w:rPr>
        <w:t>且案件懸宕逾15年始有處理結果</w:t>
      </w:r>
      <w:r w:rsidR="005B2A12" w:rsidRPr="00517F04">
        <w:rPr>
          <w:rFonts w:hint="eastAsia"/>
        </w:rPr>
        <w:t>，又該校93年至113年</w:t>
      </w:r>
      <w:r w:rsidR="00FA4E32" w:rsidRPr="00517F04">
        <w:rPr>
          <w:rFonts w:hint="eastAsia"/>
        </w:rPr>
        <w:t>確有多案</w:t>
      </w:r>
      <w:r w:rsidR="008142FF" w:rsidRPr="00517F04">
        <w:rPr>
          <w:rFonts w:hint="eastAsia"/>
        </w:rPr>
        <w:t>未通報、未調查、調查報告及會議紀錄及資料</w:t>
      </w:r>
      <w:proofErr w:type="gramStart"/>
      <w:r w:rsidR="008142FF" w:rsidRPr="00517F04">
        <w:rPr>
          <w:rFonts w:hint="eastAsia"/>
        </w:rPr>
        <w:t>佚失</w:t>
      </w:r>
      <w:proofErr w:type="gramEnd"/>
      <w:r w:rsidR="008142FF" w:rsidRPr="00517F04">
        <w:rPr>
          <w:rFonts w:hint="eastAsia"/>
        </w:rPr>
        <w:t>等情事</w:t>
      </w:r>
      <w:r w:rsidR="005B2A12" w:rsidRPr="00517F04">
        <w:rPr>
          <w:rFonts w:hint="eastAsia"/>
        </w:rPr>
        <w:t>，防治及處置性侵害相關機制失靈；另該校縱容教師及高年級學生，以暴力方式對待公費身分弱勢學生，受害者因該校「師徒制、學長學弟制」、「學院部、高職以下一貫制」之「權力結構」特殊性，擔心失去住宿及就學資源並畏懼教師掌握演出機會之權勢，僅能</w:t>
      </w:r>
      <w:proofErr w:type="gramStart"/>
      <w:r w:rsidR="005B2A12" w:rsidRPr="00517F04">
        <w:rPr>
          <w:rFonts w:hint="eastAsia"/>
        </w:rPr>
        <w:t>隱忍並礙難</w:t>
      </w:r>
      <w:proofErr w:type="gramEnd"/>
      <w:r w:rsidR="005B2A12" w:rsidRPr="00517F04">
        <w:rPr>
          <w:rFonts w:hint="eastAsia"/>
        </w:rPr>
        <w:t>揭露，使受教者長期處於暴力、受虐及身心受侵害之惡劣校園環境</w:t>
      </w:r>
      <w:r w:rsidR="00824C73" w:rsidRPr="00517F04">
        <w:rPr>
          <w:rFonts w:hint="eastAsia"/>
        </w:rPr>
        <w:t>，與校園</w:t>
      </w:r>
      <w:proofErr w:type="gramStart"/>
      <w:r w:rsidR="00824C73" w:rsidRPr="00517F04">
        <w:rPr>
          <w:rFonts w:hint="eastAsia"/>
        </w:rPr>
        <w:t>霸凌</w:t>
      </w:r>
      <w:proofErr w:type="gramEnd"/>
      <w:r w:rsidR="00824C73" w:rsidRPr="00517F04">
        <w:rPr>
          <w:rFonts w:hint="eastAsia"/>
        </w:rPr>
        <w:t>防制準則、兒童及少年福利與權益保障法等規定之規範意旨未符</w:t>
      </w:r>
      <w:r w:rsidR="005B2A12" w:rsidRPr="00517F04">
        <w:rPr>
          <w:rFonts w:hint="eastAsia"/>
        </w:rPr>
        <w:t>，</w:t>
      </w:r>
      <w:proofErr w:type="gramStart"/>
      <w:r w:rsidR="00CD306E" w:rsidRPr="00517F04">
        <w:rPr>
          <w:rFonts w:hint="eastAsia"/>
        </w:rPr>
        <w:t>均</w:t>
      </w:r>
      <w:r w:rsidR="00944DEC" w:rsidRPr="00517F04">
        <w:rPr>
          <w:rFonts w:hint="eastAsia"/>
        </w:rPr>
        <w:t>核</w:t>
      </w:r>
      <w:proofErr w:type="gramEnd"/>
      <w:r w:rsidR="00944DEC" w:rsidRPr="00517F04">
        <w:rPr>
          <w:rFonts w:hint="eastAsia"/>
        </w:rPr>
        <w:t>有違失，</w:t>
      </w:r>
      <w:r w:rsidRPr="00517F04">
        <w:rPr>
          <w:rFonts w:hint="eastAsia"/>
        </w:rPr>
        <w:t>爰依憲法第97條第1項及監察法第24條之規定提案糾正，移送</w:t>
      </w:r>
      <w:r w:rsidR="0090171D" w:rsidRPr="00517F04">
        <w:rPr>
          <w:rFonts w:hint="eastAsia"/>
        </w:rPr>
        <w:t>行政院</w:t>
      </w:r>
      <w:r w:rsidR="007F5F4F" w:rsidRPr="00517F04">
        <w:rPr>
          <w:rFonts w:hint="eastAsia"/>
        </w:rPr>
        <w:t>督飭所屬</w:t>
      </w:r>
      <w:r w:rsidRPr="00517F04">
        <w:rPr>
          <w:rFonts w:hint="eastAsia"/>
        </w:rPr>
        <w:t>確實檢討改善</w:t>
      </w:r>
      <w:proofErr w:type="gramStart"/>
      <w:r w:rsidRPr="00517F04">
        <w:rPr>
          <w:rFonts w:hint="eastAsia"/>
        </w:rPr>
        <w:t>見復</w:t>
      </w:r>
      <w:proofErr w:type="gramEnd"/>
      <w:r w:rsidRPr="00517F04">
        <w:rPr>
          <w:rFonts w:hint="eastAsia"/>
        </w:rPr>
        <w:t>。</w:t>
      </w:r>
    </w:p>
    <w:p w14:paraId="41CD78BD" w14:textId="77777777" w:rsidR="00D94737" w:rsidRPr="00517F04" w:rsidRDefault="00D94737" w:rsidP="00D94737">
      <w:pPr>
        <w:pStyle w:val="10"/>
        <w:ind w:left="680" w:firstLine="680"/>
      </w:pPr>
    </w:p>
    <w:p w14:paraId="7AAF8ADA" w14:textId="00A11350" w:rsidR="00517F04" w:rsidRDefault="00517F04" w:rsidP="00517F04">
      <w:pPr>
        <w:pStyle w:val="aa"/>
        <w:spacing w:before="0" w:after="0"/>
        <w:ind w:leftChars="1751" w:left="5956"/>
        <w:rPr>
          <w:b w:val="0"/>
          <w:bCs/>
          <w:snapToGrid/>
          <w:color w:val="000000" w:themeColor="text1"/>
          <w:spacing w:val="12"/>
          <w:kern w:val="0"/>
          <w:sz w:val="40"/>
        </w:rPr>
      </w:pPr>
      <w:bookmarkStart w:id="80" w:name="_Toc524895649"/>
      <w:bookmarkStart w:id="81" w:name="_Toc524896195"/>
      <w:bookmarkStart w:id="82" w:name="_Toc524896225"/>
      <w:bookmarkEnd w:id="80"/>
      <w:bookmarkEnd w:id="81"/>
      <w:bookmarkEnd w:id="82"/>
    </w:p>
    <w:p w14:paraId="462F20B6" w14:textId="22E8F7DB" w:rsidR="002E086D" w:rsidRPr="002E086D" w:rsidRDefault="002E086D" w:rsidP="002E086D">
      <w:pPr>
        <w:pStyle w:val="aa"/>
        <w:spacing w:before="0" w:after="0"/>
        <w:ind w:left="0"/>
        <w:rPr>
          <w:b w:val="0"/>
          <w:bCs/>
          <w:snapToGrid/>
          <w:color w:val="000000" w:themeColor="text1"/>
          <w:spacing w:val="12"/>
          <w:kern w:val="0"/>
          <w:sz w:val="40"/>
        </w:rPr>
      </w:pPr>
      <w:bookmarkStart w:id="83" w:name="_GoBack"/>
      <w:bookmarkEnd w:id="79"/>
      <w:bookmarkEnd w:id="83"/>
    </w:p>
    <w:sectPr w:rsidR="002E086D" w:rsidRPr="002E086D">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B14BE" w14:textId="77777777" w:rsidR="00812027" w:rsidRDefault="00812027">
      <w:r>
        <w:separator/>
      </w:r>
    </w:p>
  </w:endnote>
  <w:endnote w:type="continuationSeparator" w:id="0">
    <w:p w14:paraId="06EC89F4" w14:textId="77777777" w:rsidR="00812027" w:rsidRDefault="0081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9D1B5" w14:textId="77777777" w:rsidR="00556388" w:rsidRDefault="00556388">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14:paraId="38AEC699" w14:textId="77777777" w:rsidR="00556388" w:rsidRDefault="0055638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3C95C" w14:textId="77777777" w:rsidR="00812027" w:rsidRDefault="00812027">
      <w:r>
        <w:separator/>
      </w:r>
    </w:p>
  </w:footnote>
  <w:footnote w:type="continuationSeparator" w:id="0">
    <w:p w14:paraId="7CA7A7D5" w14:textId="77777777" w:rsidR="00812027" w:rsidRDefault="00812027">
      <w:r>
        <w:continuationSeparator/>
      </w:r>
    </w:p>
  </w:footnote>
  <w:footnote w:id="1">
    <w:p w14:paraId="5F1AD698" w14:textId="77777777" w:rsidR="00301844" w:rsidRPr="00BA0260" w:rsidRDefault="00301844" w:rsidP="00301844">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科技校院4年制。</w:t>
      </w:r>
    </w:p>
  </w:footnote>
  <w:footnote w:id="2">
    <w:p w14:paraId="23A777A3" w14:textId="77777777" w:rsidR="00301844" w:rsidRPr="00BA0260" w:rsidRDefault="00301844" w:rsidP="00301844">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資料來源：戲曲學院校史及招生訊息。網址：</w:t>
      </w:r>
      <w:r w:rsidRPr="00BA0260">
        <w:rPr>
          <w:color w:val="000000" w:themeColor="text1"/>
        </w:rPr>
        <w:t>https://rb001.tcpa.edu.tw/p/406-1004-25999,r225.php</w:t>
      </w:r>
      <w:r w:rsidRPr="00BA0260">
        <w:rPr>
          <w:rFonts w:hint="eastAsia"/>
          <w:color w:val="000000" w:themeColor="text1"/>
        </w:rPr>
        <w:t>、</w:t>
      </w:r>
      <w:r w:rsidRPr="00BA0260">
        <w:rPr>
          <w:color w:val="000000" w:themeColor="text1"/>
        </w:rPr>
        <w:t>https:</w:t>
      </w:r>
      <w:proofErr w:type="gramStart"/>
      <w:r w:rsidRPr="00BA0260">
        <w:rPr>
          <w:color w:val="000000" w:themeColor="text1"/>
        </w:rPr>
        <w:t>//www.tcpa.edu.tw/p/406-1000-40594,r309.php</w:t>
      </w:r>
      <w:proofErr w:type="gramEnd"/>
      <w:r w:rsidRPr="00BA0260">
        <w:rPr>
          <w:color w:val="000000" w:themeColor="text1"/>
        </w:rPr>
        <w:t>?Lang=zh-tw</w:t>
      </w:r>
    </w:p>
  </w:footnote>
  <w:footnote w:id="3">
    <w:p w14:paraId="6AA569B3" w14:textId="77777777" w:rsidR="00301844" w:rsidRPr="00BA0260" w:rsidRDefault="00301844" w:rsidP="00301844">
      <w:pPr>
        <w:pStyle w:val="afc"/>
        <w:wordWrap w:val="0"/>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資料來源：</w:t>
      </w:r>
      <w:proofErr w:type="gramStart"/>
      <w:r w:rsidRPr="00BA0260">
        <w:rPr>
          <w:rFonts w:hint="eastAsia"/>
          <w:color w:val="000000" w:themeColor="text1"/>
        </w:rPr>
        <w:t>臺</w:t>
      </w:r>
      <w:proofErr w:type="gramEnd"/>
      <w:r w:rsidRPr="00BA0260">
        <w:rPr>
          <w:rFonts w:hint="eastAsia"/>
          <w:color w:val="000000" w:themeColor="text1"/>
        </w:rPr>
        <w:t>餐戲曲中心、國家表演藝術中心國家兩廳院「消失的六期生」節目介紹。網址：</w:t>
      </w:r>
      <w:r w:rsidRPr="00BA0260">
        <w:rPr>
          <w:color w:val="000000" w:themeColor="text1"/>
        </w:rPr>
        <w:t>https://www.opentix.life/event/1802649358621134848?srsltid=AfmBOopqC9b5tFEyOlP4njrKHB6TZmio60ErU1FWsGiDwuDTwbW55xOU</w:t>
      </w:r>
      <w:r w:rsidRPr="00BA0260">
        <w:rPr>
          <w:rFonts w:hint="eastAsia"/>
          <w:color w:val="000000" w:themeColor="text1"/>
        </w:rPr>
        <w:t>、</w:t>
      </w:r>
      <w:r w:rsidRPr="00BA0260">
        <w:rPr>
          <w:color w:val="000000" w:themeColor="text1"/>
        </w:rPr>
        <w:t>https://event.culture.tw/mocweb/reg/XCT/Detail.init.ctr?actId=30030&amp;request_locale=tw&amp;useLanguage=tw</w:t>
      </w:r>
    </w:p>
  </w:footnote>
  <w:footnote w:id="4">
    <w:p w14:paraId="66D4EEC9" w14:textId="77777777" w:rsidR="00301844" w:rsidRPr="00BA0260" w:rsidRDefault="00301844" w:rsidP="00301844">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資料來源網址：</w:t>
      </w:r>
      <w:hyperlink r:id="rId1" w:history="1">
        <w:r w:rsidRPr="00BA0260">
          <w:rPr>
            <w:rStyle w:val="af"/>
            <w:color w:val="000000" w:themeColor="text1"/>
          </w:rPr>
          <w:t>https://rb001.tcpa.edu.tw/p/406-1004-25999,r225.php</w:t>
        </w:r>
      </w:hyperlink>
      <w:r w:rsidRPr="00BA0260">
        <w:rPr>
          <w:rFonts w:hint="eastAsia"/>
          <w:color w:val="000000" w:themeColor="text1"/>
        </w:rPr>
        <w:t>、</w:t>
      </w:r>
      <w:r w:rsidRPr="00BA0260">
        <w:rPr>
          <w:color w:val="000000" w:themeColor="text1"/>
        </w:rPr>
        <w:t>https://zh.wikipedia.org/zh-tw/%E5%9C%8B%E7%AB%8B%E8%87%BA%E7%81%A3%E6%88%B2%E6%9B%B2%E5%AD%B8%E9%99%A2</w:t>
      </w:r>
    </w:p>
  </w:footnote>
  <w:footnote w:id="5">
    <w:p w14:paraId="4B84C576" w14:textId="77777777" w:rsidR="001F2A53" w:rsidRPr="00BA0260" w:rsidRDefault="001F2A53" w:rsidP="001F2A53">
      <w:pPr>
        <w:pStyle w:val="afc"/>
        <w:rPr>
          <w:color w:val="000000" w:themeColor="text1"/>
        </w:rPr>
      </w:pPr>
      <w:r w:rsidRPr="00BA0260">
        <w:rPr>
          <w:rStyle w:val="afe"/>
          <w:color w:val="000000" w:themeColor="text1"/>
        </w:rPr>
        <w:footnoteRef/>
      </w:r>
      <w:r w:rsidRPr="00BA0260">
        <w:rPr>
          <w:rFonts w:hint="eastAsia"/>
          <w:color w:val="000000" w:themeColor="text1"/>
        </w:rPr>
        <w:t xml:space="preserve"> 陳情書附卷。</w:t>
      </w:r>
    </w:p>
  </w:footnote>
  <w:footnote w:id="6">
    <w:p w14:paraId="49BFFF2F" w14:textId="77777777" w:rsidR="001F2A53" w:rsidRPr="00BA0260" w:rsidRDefault="001F2A53" w:rsidP="001F2A53">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姓名及年籍</w:t>
      </w:r>
      <w:proofErr w:type="gramStart"/>
      <w:r w:rsidRPr="00BA0260">
        <w:rPr>
          <w:rFonts w:hint="eastAsia"/>
          <w:color w:val="000000" w:themeColor="text1"/>
        </w:rPr>
        <w:t>資料詳卷</w:t>
      </w:r>
      <w:proofErr w:type="gramEnd"/>
      <w:r w:rsidRPr="00BA0260">
        <w:rPr>
          <w:rFonts w:hint="eastAsia"/>
          <w:color w:val="000000" w:themeColor="text1"/>
        </w:rPr>
        <w:t>。</w:t>
      </w:r>
    </w:p>
  </w:footnote>
  <w:footnote w:id="7">
    <w:p w14:paraId="65AD86DD" w14:textId="77777777" w:rsidR="001F2A53" w:rsidRPr="00BA0260" w:rsidRDefault="001F2A53" w:rsidP="001F2A53">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同前</w:t>
      </w:r>
      <w:proofErr w:type="gramStart"/>
      <w:r w:rsidRPr="00BA0260">
        <w:rPr>
          <w:rFonts w:hint="eastAsia"/>
          <w:color w:val="000000" w:themeColor="text1"/>
        </w:rPr>
        <w:t>註</w:t>
      </w:r>
      <w:proofErr w:type="gramEnd"/>
      <w:r w:rsidRPr="00BA0260">
        <w:rPr>
          <w:rFonts w:hint="eastAsia"/>
          <w:color w:val="000000" w:themeColor="text1"/>
        </w:rPr>
        <w:t>。</w:t>
      </w:r>
    </w:p>
  </w:footnote>
  <w:footnote w:id="8">
    <w:p w14:paraId="124214AE" w14:textId="77777777" w:rsidR="001F2A53" w:rsidRPr="00BA0260" w:rsidRDefault="001F2A53" w:rsidP="001F2A53">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教育部113年6月25日簡報書面資料附卷。</w:t>
      </w:r>
    </w:p>
  </w:footnote>
  <w:footnote w:id="9">
    <w:p w14:paraId="0C201D92" w14:textId="77777777" w:rsidR="001F2A53" w:rsidRPr="00BA0260" w:rsidRDefault="001F2A53" w:rsidP="001F2A53">
      <w:pPr>
        <w:pStyle w:val="afc"/>
        <w:rPr>
          <w:color w:val="000000" w:themeColor="text1"/>
        </w:rPr>
      </w:pPr>
      <w:r w:rsidRPr="00BA0260">
        <w:rPr>
          <w:rStyle w:val="afe"/>
          <w:color w:val="000000" w:themeColor="text1"/>
        </w:rPr>
        <w:footnoteRef/>
      </w:r>
      <w:r w:rsidRPr="00BA0260">
        <w:rPr>
          <w:color w:val="000000" w:themeColor="text1"/>
        </w:rPr>
        <w:t xml:space="preserve"> </w:t>
      </w:r>
      <w:r w:rsidRPr="00BA0260">
        <w:rPr>
          <w:rFonts w:hint="eastAsia"/>
          <w:color w:val="000000" w:themeColor="text1"/>
        </w:rPr>
        <w:t>教育部及戲曲學院113年10月16日座談簡報及書面資料附卷。</w:t>
      </w:r>
    </w:p>
  </w:footnote>
  <w:footnote w:id="10">
    <w:p w14:paraId="46795A1B"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62年7月25日版本。</w:t>
      </w:r>
    </w:p>
  </w:footnote>
  <w:footnote w:id="11">
    <w:p w14:paraId="38829866"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人本教育基金會113年6月3日上午11時52分電子郵件紀錄。</w:t>
      </w:r>
    </w:p>
  </w:footnote>
  <w:footnote w:id="12">
    <w:p w14:paraId="051D4BB0"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教育部</w:t>
      </w:r>
      <w:proofErr w:type="gramStart"/>
      <w:r w:rsidRPr="006A6235">
        <w:rPr>
          <w:rFonts w:hint="eastAsia"/>
          <w:color w:val="000000" w:themeColor="text1"/>
        </w:rPr>
        <w:t>98</w:t>
      </w:r>
      <w:proofErr w:type="gramEnd"/>
      <w:r w:rsidRPr="006A6235">
        <w:rPr>
          <w:rFonts w:hint="eastAsia"/>
          <w:color w:val="000000" w:themeColor="text1"/>
        </w:rPr>
        <w:t>月9月18日（0980152116）函略</w:t>
      </w:r>
      <w:proofErr w:type="gramStart"/>
      <w:r w:rsidRPr="006A6235">
        <w:rPr>
          <w:rFonts w:hint="eastAsia"/>
          <w:color w:val="000000" w:themeColor="text1"/>
        </w:rPr>
        <w:t>以</w:t>
      </w:r>
      <w:proofErr w:type="gramEnd"/>
      <w:r w:rsidRPr="006A6235">
        <w:rPr>
          <w:rFonts w:hint="eastAsia"/>
          <w:color w:val="000000" w:themeColor="text1"/>
        </w:rPr>
        <w:t>：該校性平會於決議提出5項應查明之疑點，未退請調查小組補正之情況下，即來文敘以本案事證不夠明確，無法判定行為人有性騷擾之事實，顯與本案調查結果未符，應請</w:t>
      </w:r>
      <w:proofErr w:type="gramStart"/>
      <w:r w:rsidRPr="006A6235">
        <w:rPr>
          <w:rFonts w:hint="eastAsia"/>
          <w:color w:val="000000" w:themeColor="text1"/>
        </w:rPr>
        <w:t>釐</w:t>
      </w:r>
      <w:proofErr w:type="gramEnd"/>
      <w:r w:rsidRPr="006A6235">
        <w:rPr>
          <w:rFonts w:hint="eastAsia"/>
          <w:color w:val="000000" w:themeColor="text1"/>
        </w:rPr>
        <w:t>明；99年6月15日函（0990075803）函略</w:t>
      </w:r>
      <w:proofErr w:type="gramStart"/>
      <w:r w:rsidRPr="006A6235">
        <w:rPr>
          <w:rFonts w:hint="eastAsia"/>
          <w:color w:val="000000" w:themeColor="text1"/>
        </w:rPr>
        <w:t>以</w:t>
      </w:r>
      <w:proofErr w:type="gramEnd"/>
      <w:r w:rsidRPr="006A6235">
        <w:rPr>
          <w:rFonts w:hint="eastAsia"/>
          <w:color w:val="000000" w:themeColor="text1"/>
        </w:rPr>
        <w:t>：該校於未逕行</w:t>
      </w:r>
      <w:proofErr w:type="gramStart"/>
      <w:r w:rsidRPr="006A6235">
        <w:rPr>
          <w:rFonts w:hint="eastAsia"/>
          <w:color w:val="000000" w:themeColor="text1"/>
        </w:rPr>
        <w:t>釐明下</w:t>
      </w:r>
      <w:proofErr w:type="gramEnd"/>
      <w:r w:rsidRPr="006A6235">
        <w:rPr>
          <w:rFonts w:hint="eastAsia"/>
          <w:color w:val="000000" w:themeColor="text1"/>
        </w:rPr>
        <w:t>將全案之訪談資料函交該部。</w:t>
      </w:r>
    </w:p>
  </w:footnote>
  <w:footnote w:id="13">
    <w:p w14:paraId="2272DEC0" w14:textId="77777777" w:rsidR="00BA0260" w:rsidRPr="006A6235" w:rsidRDefault="00BA0260" w:rsidP="00BA0260">
      <w:pPr>
        <w:pStyle w:val="afc"/>
        <w:jc w:val="both"/>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據教育部查復，陳律師於87年至90年間、91至93年間擔任該校法律顧問；曾擔任2屆該校性平會委員，分別為第1屆性平會委員，任期自96年5月1日起至98年7月31日；第2屆性平會委員，任期自98年9月1日起至100年7月31日。</w:t>
      </w:r>
    </w:p>
  </w:footnote>
  <w:footnote w:id="14">
    <w:p w14:paraId="7D463659" w14:textId="77777777" w:rsidR="00294915" w:rsidRPr="00342136" w:rsidRDefault="00294915" w:rsidP="00294915">
      <w:pPr>
        <w:pStyle w:val="afc"/>
        <w:jc w:val="both"/>
        <w:rPr>
          <w:color w:val="000000" w:themeColor="text1"/>
        </w:rPr>
      </w:pPr>
      <w:r w:rsidRPr="00342136">
        <w:rPr>
          <w:rStyle w:val="afe"/>
          <w:color w:val="000000" w:themeColor="text1"/>
        </w:rPr>
        <w:footnoteRef/>
      </w:r>
      <w:r w:rsidRPr="00342136">
        <w:rPr>
          <w:color w:val="000000" w:themeColor="text1"/>
        </w:rPr>
        <w:t xml:space="preserve"> </w:t>
      </w:r>
      <w:r w:rsidRPr="00342136">
        <w:rPr>
          <w:rFonts w:hint="eastAsia"/>
          <w:color w:val="000000" w:themeColor="text1"/>
        </w:rPr>
        <w:t>教育部113年3月22日</w:t>
      </w:r>
      <w:proofErr w:type="gramStart"/>
      <w:r w:rsidRPr="00342136">
        <w:rPr>
          <w:rFonts w:hint="eastAsia"/>
          <w:color w:val="000000" w:themeColor="text1"/>
        </w:rPr>
        <w:t>臺</w:t>
      </w:r>
      <w:proofErr w:type="gramEnd"/>
      <w:r w:rsidRPr="00342136">
        <w:rPr>
          <w:rFonts w:hint="eastAsia"/>
          <w:color w:val="000000" w:themeColor="text1"/>
        </w:rPr>
        <w:t>教學(三)字第1132801402A號函。</w:t>
      </w:r>
    </w:p>
  </w:footnote>
  <w:footnote w:id="15">
    <w:p w14:paraId="68355D97" w14:textId="77777777" w:rsidR="00BA0260" w:rsidRPr="00F3589A" w:rsidRDefault="00BA0260" w:rsidP="00BA0260">
      <w:pPr>
        <w:pStyle w:val="afc"/>
        <w:jc w:val="both"/>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梁前團長112年7月28日聲明書略</w:t>
      </w:r>
      <w:proofErr w:type="gramStart"/>
      <w:r w:rsidRPr="006A6235">
        <w:rPr>
          <w:rFonts w:hint="eastAsia"/>
          <w:color w:val="000000" w:themeColor="text1"/>
        </w:rPr>
        <w:t>以</w:t>
      </w:r>
      <w:proofErr w:type="gramEnd"/>
      <w:r w:rsidRPr="006A6235">
        <w:rPr>
          <w:rFonts w:hint="eastAsia"/>
          <w:color w:val="000000" w:themeColor="text1"/>
        </w:rPr>
        <w:t>：「</w:t>
      </w:r>
      <w:proofErr w:type="gramStart"/>
      <w:r w:rsidRPr="006A6235">
        <w:rPr>
          <w:rFonts w:hint="eastAsia"/>
          <w:color w:val="000000" w:themeColor="text1"/>
        </w:rPr>
        <w:t>本人梁</w:t>
      </w:r>
      <w:proofErr w:type="gramEnd"/>
      <w:r w:rsidRPr="006A6235">
        <w:rPr>
          <w:rFonts w:hint="eastAsia"/>
          <w:color w:val="000000" w:themeColor="text1"/>
        </w:rPr>
        <w:t>○○現任戲曲學院青年團兼京劇團團長，於89</w:t>
      </w:r>
      <w:r w:rsidRPr="00F3589A">
        <w:rPr>
          <w:rFonts w:hint="eastAsia"/>
        </w:rPr>
        <w:t>年期間收李○○為義子</w:t>
      </w:r>
      <w:r w:rsidRPr="00F3589A">
        <w:rPr>
          <w:rFonts w:hAnsi="標楷體" w:hint="eastAsia"/>
        </w:rPr>
        <w:t>…</w:t>
      </w:r>
      <w:proofErr w:type="gramStart"/>
      <w:r w:rsidRPr="00F3589A">
        <w:rPr>
          <w:rFonts w:hAnsi="標楷體" w:hint="eastAsia"/>
        </w:rPr>
        <w:t>…</w:t>
      </w:r>
      <w:proofErr w:type="gramEnd"/>
      <w:r w:rsidRPr="00F3589A">
        <w:rPr>
          <w:rFonts w:hint="eastAsia"/>
        </w:rPr>
        <w:t>」；113年1月26日聲明書略</w:t>
      </w:r>
      <w:proofErr w:type="gramStart"/>
      <w:r w:rsidRPr="00F3589A">
        <w:rPr>
          <w:rFonts w:hint="eastAsia"/>
        </w:rPr>
        <w:t>以</w:t>
      </w:r>
      <w:proofErr w:type="gramEnd"/>
      <w:r w:rsidRPr="00F3589A">
        <w:rPr>
          <w:rFonts w:hint="eastAsia"/>
        </w:rPr>
        <w:t>：「</w:t>
      </w:r>
      <w:proofErr w:type="gramStart"/>
      <w:r w:rsidRPr="00F3589A">
        <w:rPr>
          <w:rFonts w:hint="eastAsia"/>
        </w:rPr>
        <w:t>本人梁</w:t>
      </w:r>
      <w:proofErr w:type="gramEnd"/>
      <w:r w:rsidRPr="00F3589A">
        <w:rPr>
          <w:rFonts w:hint="eastAsia"/>
        </w:rPr>
        <w:t>○○為李○○乾媽</w:t>
      </w:r>
      <w:r w:rsidRPr="00F3589A">
        <w:rPr>
          <w:rFonts w:hAnsi="標楷體" w:hint="eastAsia"/>
        </w:rPr>
        <w:t>…</w:t>
      </w:r>
      <w:proofErr w:type="gramStart"/>
      <w:r w:rsidRPr="00F3589A">
        <w:rPr>
          <w:rFonts w:hAnsi="標楷體" w:hint="eastAsia"/>
        </w:rPr>
        <w:t>…</w:t>
      </w:r>
      <w:proofErr w:type="gramEnd"/>
      <w:r w:rsidRPr="00F3589A">
        <w:rPr>
          <w:rFonts w:hAnsi="標楷體" w:hint="eastAsia"/>
        </w:rPr>
        <w:t>」</w:t>
      </w:r>
      <w:r w:rsidRPr="00F3589A">
        <w:rPr>
          <w:rFonts w:hint="eastAsia"/>
        </w:rPr>
        <w:t>。</w:t>
      </w:r>
    </w:p>
  </w:footnote>
  <w:footnote w:id="16">
    <w:p w14:paraId="625449E9" w14:textId="77777777" w:rsidR="00BA0260" w:rsidRPr="00F3589A" w:rsidRDefault="00BA0260" w:rsidP="00BA0260">
      <w:pPr>
        <w:pStyle w:val="afc"/>
        <w:jc w:val="both"/>
      </w:pPr>
      <w:r w:rsidRPr="00F3589A">
        <w:rPr>
          <w:rStyle w:val="afe"/>
        </w:rPr>
        <w:footnoteRef/>
      </w:r>
      <w:r w:rsidRPr="00F3589A">
        <w:t xml:space="preserve"> </w:t>
      </w:r>
      <w:r w:rsidRPr="00F3589A">
        <w:rPr>
          <w:rFonts w:hint="eastAsia"/>
        </w:rPr>
        <w:t>教育部113年6月13日</w:t>
      </w:r>
      <w:proofErr w:type="gramStart"/>
      <w:r w:rsidRPr="00F3589A">
        <w:rPr>
          <w:rFonts w:hint="eastAsia"/>
        </w:rPr>
        <w:t>臺</w:t>
      </w:r>
      <w:proofErr w:type="gramEnd"/>
      <w:r w:rsidRPr="00F3589A">
        <w:rPr>
          <w:rFonts w:hint="eastAsia"/>
        </w:rPr>
        <w:t>教學(三)第1132802911號函。</w:t>
      </w:r>
    </w:p>
  </w:footnote>
  <w:footnote w:id="17">
    <w:p w14:paraId="56A46A9A" w14:textId="77777777" w:rsidR="00BA0260" w:rsidRPr="00F3589A" w:rsidRDefault="00BA0260" w:rsidP="00BA0260">
      <w:pPr>
        <w:pStyle w:val="afc"/>
        <w:jc w:val="both"/>
      </w:pPr>
      <w:r w:rsidRPr="00F3589A">
        <w:rPr>
          <w:rStyle w:val="afe"/>
        </w:rPr>
        <w:footnoteRef/>
      </w:r>
      <w:r w:rsidRPr="00F3589A">
        <w:rPr>
          <w:rFonts w:hint="eastAsia"/>
        </w:rPr>
        <w:t xml:space="preserve"> 113年6月19日戲曲學院112學年第2學期第6次性平會。</w:t>
      </w:r>
    </w:p>
  </w:footnote>
  <w:footnote w:id="18">
    <w:p w14:paraId="7C9A728E" w14:textId="77777777" w:rsidR="00BA0260" w:rsidRPr="006A6235" w:rsidRDefault="00BA0260" w:rsidP="00BA0260">
      <w:pPr>
        <w:pStyle w:val="afc"/>
        <w:jc w:val="both"/>
        <w:rPr>
          <w:color w:val="000000" w:themeColor="text1"/>
        </w:rPr>
      </w:pPr>
      <w:r w:rsidRPr="00F3589A">
        <w:rPr>
          <w:rStyle w:val="afe"/>
        </w:rPr>
        <w:footnoteRef/>
      </w:r>
      <w:r w:rsidRPr="00F3589A">
        <w:t xml:space="preserve"> </w:t>
      </w:r>
      <w:r w:rsidRPr="00F3589A">
        <w:rPr>
          <w:rFonts w:hint="eastAsia"/>
        </w:rPr>
        <w:t>106年10月哈維·韋恩斯坦性騷擾事件後在社交媒體上廣泛傳播的一個主題標籤，用於譴責性侵犯與性騷擾行為。社會運動人士塔拉納·伯克在此之前數年便開始使用</w:t>
      </w:r>
      <w:proofErr w:type="gramStart"/>
      <w:r w:rsidRPr="00F3589A">
        <w:rPr>
          <w:rFonts w:hint="eastAsia"/>
        </w:rPr>
        <w:t>這一短語</w:t>
      </w:r>
      <w:proofErr w:type="gramEnd"/>
      <w:r w:rsidRPr="00F3589A">
        <w:rPr>
          <w:rFonts w:hint="eastAsia"/>
        </w:rPr>
        <w:t>，後經女演員艾莉莎</w:t>
      </w:r>
      <w:proofErr w:type="gramStart"/>
      <w:r w:rsidRPr="00F3589A">
        <w:rPr>
          <w:rFonts w:hint="eastAsia"/>
        </w:rPr>
        <w:t>·</w:t>
      </w:r>
      <w:proofErr w:type="gramEnd"/>
      <w:r w:rsidRPr="00F3589A">
        <w:rPr>
          <w:rFonts w:hint="eastAsia"/>
        </w:rPr>
        <w:t>米蘭諾的傳播而廣為人知。米蘭諾鼓勵女性在</w:t>
      </w:r>
      <w:proofErr w:type="gramStart"/>
      <w:r w:rsidRPr="00F3589A">
        <w:rPr>
          <w:rFonts w:hint="eastAsia"/>
        </w:rPr>
        <w:t>推特上</w:t>
      </w:r>
      <w:proofErr w:type="gramEnd"/>
      <w:r w:rsidRPr="00F3589A">
        <w:rPr>
          <w:rFonts w:hint="eastAsia"/>
        </w:rPr>
        <w:t>公開被侵犯的經歷，以使人們能認識到這些行為的普遍性。自此之後，數百萬人使用了這一標籤來公開她們的不快經歷，</w:t>
      </w:r>
      <w:r w:rsidRPr="006A6235">
        <w:rPr>
          <w:rFonts w:hint="eastAsia"/>
          <w:color w:val="000000" w:themeColor="text1"/>
        </w:rPr>
        <w:t>其中也包括許多知名人士。資料來源：</w:t>
      </w:r>
      <w:r w:rsidRPr="006A6235">
        <w:rPr>
          <w:color w:val="000000" w:themeColor="text1"/>
        </w:rPr>
        <w:t>https://zh.wikipedia.org/zh-tw/%EF%BC%83MeToo</w:t>
      </w:r>
    </w:p>
  </w:footnote>
  <w:footnote w:id="19">
    <w:p w14:paraId="4C299EE8" w14:textId="77777777" w:rsidR="00BA0260" w:rsidRPr="006A6235" w:rsidRDefault="00BA0260" w:rsidP="00BA0260">
      <w:pPr>
        <w:pStyle w:val="afc"/>
        <w:wordWrap w:val="0"/>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教育部性別平等教育全球資訊網，網址：</w:t>
      </w:r>
      <w:r w:rsidRPr="006A6235">
        <w:rPr>
          <w:color w:val="000000" w:themeColor="text1"/>
        </w:rPr>
        <w:t>https://www.gender.edu.tw/web/index.php/m7/m7_02_04_01?sid=56</w:t>
      </w:r>
    </w:p>
  </w:footnote>
  <w:footnote w:id="20">
    <w:p w14:paraId="1688FB7E"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同前</w:t>
      </w:r>
      <w:proofErr w:type="gramStart"/>
      <w:r w:rsidRPr="006A6235">
        <w:rPr>
          <w:rFonts w:hint="eastAsia"/>
          <w:color w:val="000000" w:themeColor="text1"/>
        </w:rPr>
        <w:t>註</w:t>
      </w:r>
      <w:proofErr w:type="gramEnd"/>
      <w:r w:rsidRPr="006A6235">
        <w:rPr>
          <w:rFonts w:hint="eastAsia"/>
          <w:color w:val="000000" w:themeColor="text1"/>
        </w:rPr>
        <w:t>。</w:t>
      </w:r>
    </w:p>
  </w:footnote>
  <w:footnote w:id="21">
    <w:p w14:paraId="2024C9A5"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教育部113年5月9日</w:t>
      </w:r>
      <w:proofErr w:type="gramStart"/>
      <w:r w:rsidRPr="006A6235">
        <w:rPr>
          <w:rFonts w:hint="eastAsia"/>
          <w:color w:val="000000" w:themeColor="text1"/>
        </w:rPr>
        <w:t>臺</w:t>
      </w:r>
      <w:proofErr w:type="gramEnd"/>
      <w:r w:rsidRPr="006A6235">
        <w:rPr>
          <w:rFonts w:hint="eastAsia"/>
          <w:color w:val="000000" w:themeColor="text1"/>
        </w:rPr>
        <w:t>教學(三)字第1132802311號函。</w:t>
      </w:r>
    </w:p>
  </w:footnote>
  <w:footnote w:id="22">
    <w:p w14:paraId="3E58939C"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教育部113年9月12日</w:t>
      </w:r>
      <w:proofErr w:type="gramStart"/>
      <w:r w:rsidRPr="006A6235">
        <w:rPr>
          <w:rFonts w:hint="eastAsia"/>
          <w:color w:val="000000" w:themeColor="text1"/>
        </w:rPr>
        <w:t>臺</w:t>
      </w:r>
      <w:proofErr w:type="gramEnd"/>
      <w:r w:rsidRPr="006A6235">
        <w:rPr>
          <w:rFonts w:hint="eastAsia"/>
          <w:color w:val="000000" w:themeColor="text1"/>
        </w:rPr>
        <w:t>教學(三)字第1132804403號函。</w:t>
      </w:r>
    </w:p>
  </w:footnote>
  <w:footnote w:id="23">
    <w:p w14:paraId="6723AB40" w14:textId="77777777" w:rsidR="00BA0260" w:rsidRPr="006A6235" w:rsidRDefault="00BA0260" w:rsidP="00BA0260">
      <w:pPr>
        <w:pStyle w:val="afc"/>
        <w:rPr>
          <w:color w:val="000000" w:themeColor="text1"/>
        </w:rPr>
      </w:pPr>
      <w:r w:rsidRPr="006A6235">
        <w:rPr>
          <w:rStyle w:val="afe"/>
          <w:color w:val="000000" w:themeColor="text1"/>
        </w:rPr>
        <w:footnoteRef/>
      </w:r>
      <w:r w:rsidRPr="006A6235">
        <w:rPr>
          <w:color w:val="000000" w:themeColor="text1"/>
        </w:rPr>
        <w:t xml:space="preserve"> </w:t>
      </w:r>
      <w:r w:rsidRPr="006A6235">
        <w:rPr>
          <w:rFonts w:hint="eastAsia"/>
          <w:color w:val="000000" w:themeColor="text1"/>
        </w:rPr>
        <w:t>教育部</w:t>
      </w:r>
      <w:r w:rsidRPr="006A6235">
        <w:rPr>
          <w:color w:val="000000" w:themeColor="text1"/>
        </w:rPr>
        <w:t>113</w:t>
      </w:r>
      <w:r w:rsidRPr="006A6235">
        <w:rPr>
          <w:rFonts w:hint="eastAsia"/>
          <w:color w:val="000000" w:themeColor="text1"/>
        </w:rPr>
        <w:t>年</w:t>
      </w:r>
      <w:r w:rsidRPr="006A6235">
        <w:rPr>
          <w:color w:val="000000" w:themeColor="text1"/>
        </w:rPr>
        <w:t>6</w:t>
      </w:r>
      <w:r w:rsidRPr="006A6235">
        <w:rPr>
          <w:rFonts w:hint="eastAsia"/>
          <w:color w:val="000000" w:themeColor="text1"/>
        </w:rPr>
        <w:t>月</w:t>
      </w:r>
      <w:r w:rsidRPr="006A6235">
        <w:rPr>
          <w:color w:val="000000" w:themeColor="text1"/>
        </w:rPr>
        <w:t>14</w:t>
      </w:r>
      <w:r w:rsidRPr="006A6235">
        <w:rPr>
          <w:rFonts w:hint="eastAsia"/>
          <w:color w:val="000000" w:themeColor="text1"/>
        </w:rPr>
        <w:t>日</w:t>
      </w:r>
      <w:proofErr w:type="gramStart"/>
      <w:r w:rsidRPr="006A6235">
        <w:rPr>
          <w:rFonts w:hint="eastAsia"/>
          <w:color w:val="000000" w:themeColor="text1"/>
        </w:rPr>
        <w:t>臺</w:t>
      </w:r>
      <w:proofErr w:type="gramEnd"/>
      <w:r w:rsidRPr="006A6235">
        <w:rPr>
          <w:rFonts w:hint="eastAsia"/>
          <w:color w:val="000000" w:themeColor="text1"/>
        </w:rPr>
        <w:t>教學</w:t>
      </w:r>
      <w:r w:rsidRPr="006A6235">
        <w:rPr>
          <w:color w:val="000000" w:themeColor="text1"/>
        </w:rPr>
        <w:t>(</w:t>
      </w:r>
      <w:r w:rsidRPr="006A6235">
        <w:rPr>
          <w:rFonts w:hint="eastAsia"/>
          <w:color w:val="000000" w:themeColor="text1"/>
        </w:rPr>
        <w:t>二</w:t>
      </w:r>
      <w:r w:rsidRPr="006A6235">
        <w:rPr>
          <w:color w:val="000000" w:themeColor="text1"/>
        </w:rPr>
        <w:t>)</w:t>
      </w:r>
      <w:r w:rsidRPr="006A6235">
        <w:rPr>
          <w:rFonts w:hint="eastAsia"/>
          <w:color w:val="000000" w:themeColor="text1"/>
        </w:rPr>
        <w:t>字第</w:t>
      </w:r>
      <w:r w:rsidRPr="006A6235">
        <w:rPr>
          <w:color w:val="000000" w:themeColor="text1"/>
        </w:rPr>
        <w:t>1132802928</w:t>
      </w:r>
      <w:r w:rsidRPr="006A6235">
        <w:rPr>
          <w:rFonts w:hint="eastAsia"/>
          <w:color w:val="000000" w:themeColor="text1"/>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436E53"/>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121DF1"/>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D3C82AA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F912A6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125EE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8F437CE"/>
    <w:multiLevelType w:val="hybridMultilevel"/>
    <w:tmpl w:val="C88C407C"/>
    <w:lvl w:ilvl="0" w:tplc="96828A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7B3BFE"/>
    <w:multiLevelType w:val="hybridMultilevel"/>
    <w:tmpl w:val="1B108D0C"/>
    <w:lvl w:ilvl="0" w:tplc="AF48D70E">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AEF6819"/>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7E0A72"/>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15:restartNumberingAfterBreak="0">
    <w:nsid w:val="4F540DA1"/>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8C53D8"/>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001729"/>
    <w:multiLevelType w:val="hybridMultilevel"/>
    <w:tmpl w:val="6C5805C4"/>
    <w:lvl w:ilvl="0" w:tplc="4A32DEAE">
      <w:start w:val="1"/>
      <w:numFmt w:val="taiwaneseCountingThousand"/>
      <w:suff w:val="nothing"/>
      <w:lvlText w:val="(%1)"/>
      <w:lvlJc w:val="left"/>
      <w:pPr>
        <w:ind w:left="390" w:hanging="390"/>
      </w:pPr>
      <w:rPr>
        <w:rFonts w:ascii="標楷體" w:eastAsia="標楷體" w:hAnsi="標楷體"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5A28003C"/>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8F7C1F"/>
    <w:multiLevelType w:val="hybridMultilevel"/>
    <w:tmpl w:val="289A116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61A2530E"/>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66FC2D1A"/>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4D4714"/>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EF50CA1"/>
    <w:multiLevelType w:val="hybridMultilevel"/>
    <w:tmpl w:val="88A45E9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70483CD9"/>
    <w:multiLevelType w:val="hybridMultilevel"/>
    <w:tmpl w:val="127201F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5F6372C"/>
    <w:multiLevelType w:val="hybridMultilevel"/>
    <w:tmpl w:val="0CBA903C"/>
    <w:lvl w:ilvl="0" w:tplc="467C706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0"/>
  </w:num>
  <w:num w:numId="4">
    <w:abstractNumId w:val="11"/>
  </w:num>
  <w:num w:numId="5">
    <w:abstractNumId w:val="8"/>
  </w:num>
  <w:num w:numId="6">
    <w:abstractNumId w:val="15"/>
  </w:num>
  <w:num w:numId="7">
    <w:abstractNumId w:val="17"/>
  </w:num>
  <w:num w:numId="8">
    <w:abstractNumId w:val="10"/>
  </w:num>
  <w:num w:numId="9">
    <w:abstractNumId w:val="6"/>
  </w:num>
  <w:num w:numId="10">
    <w:abstractNumId w:val="23"/>
  </w:num>
  <w:num w:numId="11">
    <w:abstractNumId w:val="26"/>
  </w:num>
  <w:num w:numId="12">
    <w:abstractNumId w:val="12"/>
  </w:num>
  <w:num w:numId="13">
    <w:abstractNumId w:val="1"/>
  </w:num>
  <w:num w:numId="14">
    <w:abstractNumId w:val="2"/>
  </w:num>
  <w:num w:numId="15">
    <w:abstractNumId w:val="16"/>
  </w:num>
  <w:num w:numId="16">
    <w:abstractNumId w:val="19"/>
  </w:num>
  <w:num w:numId="17">
    <w:abstractNumId w:val="5"/>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8"/>
  </w:num>
  <w:num w:numId="26">
    <w:abstractNumId w:val="13"/>
  </w:num>
  <w:num w:numId="27">
    <w:abstractNumId w:val="7"/>
  </w:num>
  <w:num w:numId="2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92"/>
    <w:rsid w:val="000046AE"/>
    <w:rsid w:val="00013C97"/>
    <w:rsid w:val="00014571"/>
    <w:rsid w:val="00025522"/>
    <w:rsid w:val="00025A3D"/>
    <w:rsid w:val="00033037"/>
    <w:rsid w:val="00033D77"/>
    <w:rsid w:val="00034982"/>
    <w:rsid w:val="0004452D"/>
    <w:rsid w:val="000531BC"/>
    <w:rsid w:val="000561EC"/>
    <w:rsid w:val="000664EB"/>
    <w:rsid w:val="0007291F"/>
    <w:rsid w:val="00075BA0"/>
    <w:rsid w:val="000770DE"/>
    <w:rsid w:val="00082B3C"/>
    <w:rsid w:val="000878F1"/>
    <w:rsid w:val="000C0DF4"/>
    <w:rsid w:val="000C55DB"/>
    <w:rsid w:val="000E02CC"/>
    <w:rsid w:val="000E5512"/>
    <w:rsid w:val="000F20E7"/>
    <w:rsid w:val="000F217E"/>
    <w:rsid w:val="000F34B2"/>
    <w:rsid w:val="000F5C9D"/>
    <w:rsid w:val="000F7182"/>
    <w:rsid w:val="001003A8"/>
    <w:rsid w:val="00100648"/>
    <w:rsid w:val="00103C11"/>
    <w:rsid w:val="00114282"/>
    <w:rsid w:val="00116DD3"/>
    <w:rsid w:val="0012756B"/>
    <w:rsid w:val="00127F48"/>
    <w:rsid w:val="00145D59"/>
    <w:rsid w:val="00150716"/>
    <w:rsid w:val="00156179"/>
    <w:rsid w:val="001611FB"/>
    <w:rsid w:val="00163271"/>
    <w:rsid w:val="00177028"/>
    <w:rsid w:val="00181D85"/>
    <w:rsid w:val="00186E5B"/>
    <w:rsid w:val="001A5D19"/>
    <w:rsid w:val="001C69A0"/>
    <w:rsid w:val="001C72A5"/>
    <w:rsid w:val="001E4D7D"/>
    <w:rsid w:val="001E67BC"/>
    <w:rsid w:val="001F2A53"/>
    <w:rsid w:val="00201CE3"/>
    <w:rsid w:val="00204104"/>
    <w:rsid w:val="00204B61"/>
    <w:rsid w:val="00206FD6"/>
    <w:rsid w:val="00231377"/>
    <w:rsid w:val="0024640F"/>
    <w:rsid w:val="00252790"/>
    <w:rsid w:val="002722A2"/>
    <w:rsid w:val="002743EB"/>
    <w:rsid w:val="00274A35"/>
    <w:rsid w:val="002754A3"/>
    <w:rsid w:val="00294915"/>
    <w:rsid w:val="002D1912"/>
    <w:rsid w:val="002D3A18"/>
    <w:rsid w:val="002D3B8B"/>
    <w:rsid w:val="002D5235"/>
    <w:rsid w:val="002D74A3"/>
    <w:rsid w:val="002E086D"/>
    <w:rsid w:val="002E614F"/>
    <w:rsid w:val="002F3FD3"/>
    <w:rsid w:val="00301692"/>
    <w:rsid w:val="00301844"/>
    <w:rsid w:val="003048E0"/>
    <w:rsid w:val="00310561"/>
    <w:rsid w:val="00310A35"/>
    <w:rsid w:val="0031671B"/>
    <w:rsid w:val="003279D8"/>
    <w:rsid w:val="003359A9"/>
    <w:rsid w:val="00346BBD"/>
    <w:rsid w:val="003661BD"/>
    <w:rsid w:val="00380C8B"/>
    <w:rsid w:val="00382B5F"/>
    <w:rsid w:val="00394108"/>
    <w:rsid w:val="003B0614"/>
    <w:rsid w:val="003B415A"/>
    <w:rsid w:val="003B659E"/>
    <w:rsid w:val="003B6E34"/>
    <w:rsid w:val="003B7C13"/>
    <w:rsid w:val="003D413C"/>
    <w:rsid w:val="003D7AFA"/>
    <w:rsid w:val="003E18DA"/>
    <w:rsid w:val="003E3C42"/>
    <w:rsid w:val="003F3005"/>
    <w:rsid w:val="003F62E5"/>
    <w:rsid w:val="003F718C"/>
    <w:rsid w:val="003F7AC9"/>
    <w:rsid w:val="0041141B"/>
    <w:rsid w:val="00421FDA"/>
    <w:rsid w:val="00422F26"/>
    <w:rsid w:val="00424A72"/>
    <w:rsid w:val="00452702"/>
    <w:rsid w:val="00461B14"/>
    <w:rsid w:val="00466555"/>
    <w:rsid w:val="00467B22"/>
    <w:rsid w:val="0048662C"/>
    <w:rsid w:val="0049043D"/>
    <w:rsid w:val="00490D6E"/>
    <w:rsid w:val="00495DED"/>
    <w:rsid w:val="004A2930"/>
    <w:rsid w:val="004A5C45"/>
    <w:rsid w:val="004B224C"/>
    <w:rsid w:val="004C0A2F"/>
    <w:rsid w:val="004C6A3C"/>
    <w:rsid w:val="004D783E"/>
    <w:rsid w:val="004D7DC9"/>
    <w:rsid w:val="004E4A39"/>
    <w:rsid w:val="004E7E1A"/>
    <w:rsid w:val="005129A8"/>
    <w:rsid w:val="00513AF8"/>
    <w:rsid w:val="00517F04"/>
    <w:rsid w:val="00521175"/>
    <w:rsid w:val="00534095"/>
    <w:rsid w:val="005363BE"/>
    <w:rsid w:val="00541564"/>
    <w:rsid w:val="00544771"/>
    <w:rsid w:val="005526A4"/>
    <w:rsid w:val="00553A6F"/>
    <w:rsid w:val="00556388"/>
    <w:rsid w:val="00563775"/>
    <w:rsid w:val="00566A4B"/>
    <w:rsid w:val="00567217"/>
    <w:rsid w:val="00570E24"/>
    <w:rsid w:val="00573AAA"/>
    <w:rsid w:val="00585EE3"/>
    <w:rsid w:val="005942BE"/>
    <w:rsid w:val="005972FC"/>
    <w:rsid w:val="005B2A12"/>
    <w:rsid w:val="005C2A88"/>
    <w:rsid w:val="005C374F"/>
    <w:rsid w:val="005C38C8"/>
    <w:rsid w:val="005C7B35"/>
    <w:rsid w:val="005D5954"/>
    <w:rsid w:val="005E55E7"/>
    <w:rsid w:val="005F29F8"/>
    <w:rsid w:val="005F2B12"/>
    <w:rsid w:val="005F49C7"/>
    <w:rsid w:val="0060143A"/>
    <w:rsid w:val="00607C79"/>
    <w:rsid w:val="006255F2"/>
    <w:rsid w:val="00627366"/>
    <w:rsid w:val="00634ECC"/>
    <w:rsid w:val="006474DA"/>
    <w:rsid w:val="00653381"/>
    <w:rsid w:val="00663CFD"/>
    <w:rsid w:val="00663F29"/>
    <w:rsid w:val="006640E3"/>
    <w:rsid w:val="00676548"/>
    <w:rsid w:val="00680D24"/>
    <w:rsid w:val="00683EA6"/>
    <w:rsid w:val="0068728E"/>
    <w:rsid w:val="00694E1D"/>
    <w:rsid w:val="006A306E"/>
    <w:rsid w:val="006B3183"/>
    <w:rsid w:val="006B4565"/>
    <w:rsid w:val="006B4723"/>
    <w:rsid w:val="006B586D"/>
    <w:rsid w:val="006C7933"/>
    <w:rsid w:val="006E01BE"/>
    <w:rsid w:val="006E498D"/>
    <w:rsid w:val="006E6E28"/>
    <w:rsid w:val="006F03A2"/>
    <w:rsid w:val="006F1C35"/>
    <w:rsid w:val="006F2FB1"/>
    <w:rsid w:val="006F41E6"/>
    <w:rsid w:val="00704C34"/>
    <w:rsid w:val="00711143"/>
    <w:rsid w:val="00711A0E"/>
    <w:rsid w:val="00721066"/>
    <w:rsid w:val="0072340F"/>
    <w:rsid w:val="00735493"/>
    <w:rsid w:val="0074182E"/>
    <w:rsid w:val="00756100"/>
    <w:rsid w:val="00756FBA"/>
    <w:rsid w:val="007643EE"/>
    <w:rsid w:val="00770FC5"/>
    <w:rsid w:val="00776D09"/>
    <w:rsid w:val="00783397"/>
    <w:rsid w:val="00786DDC"/>
    <w:rsid w:val="00797B35"/>
    <w:rsid w:val="007C2915"/>
    <w:rsid w:val="007D3A3D"/>
    <w:rsid w:val="007D44A3"/>
    <w:rsid w:val="007D6BC4"/>
    <w:rsid w:val="007E112C"/>
    <w:rsid w:val="007E362B"/>
    <w:rsid w:val="007E5257"/>
    <w:rsid w:val="007E531F"/>
    <w:rsid w:val="007E6263"/>
    <w:rsid w:val="007F1AE1"/>
    <w:rsid w:val="007F21CB"/>
    <w:rsid w:val="007F5F4F"/>
    <w:rsid w:val="00812027"/>
    <w:rsid w:val="0081244C"/>
    <w:rsid w:val="008142FF"/>
    <w:rsid w:val="008203A4"/>
    <w:rsid w:val="00824C73"/>
    <w:rsid w:val="00827FA2"/>
    <w:rsid w:val="00844EFF"/>
    <w:rsid w:val="00845EC7"/>
    <w:rsid w:val="00860844"/>
    <w:rsid w:val="008671B2"/>
    <w:rsid w:val="008677F7"/>
    <w:rsid w:val="0087133A"/>
    <w:rsid w:val="00872142"/>
    <w:rsid w:val="00881E04"/>
    <w:rsid w:val="00883C96"/>
    <w:rsid w:val="00884C3E"/>
    <w:rsid w:val="00885A73"/>
    <w:rsid w:val="00887B68"/>
    <w:rsid w:val="008A4608"/>
    <w:rsid w:val="008B4CE6"/>
    <w:rsid w:val="008B5C07"/>
    <w:rsid w:val="008D2419"/>
    <w:rsid w:val="008D275B"/>
    <w:rsid w:val="008D5655"/>
    <w:rsid w:val="008D7FBD"/>
    <w:rsid w:val="008E2075"/>
    <w:rsid w:val="008E4B65"/>
    <w:rsid w:val="008E4FEC"/>
    <w:rsid w:val="008F1334"/>
    <w:rsid w:val="0090171D"/>
    <w:rsid w:val="009256AD"/>
    <w:rsid w:val="00925CC7"/>
    <w:rsid w:val="00930AE4"/>
    <w:rsid w:val="00933DFF"/>
    <w:rsid w:val="009365C8"/>
    <w:rsid w:val="00937B24"/>
    <w:rsid w:val="00944DEC"/>
    <w:rsid w:val="00992294"/>
    <w:rsid w:val="00995E5A"/>
    <w:rsid w:val="009A42D3"/>
    <w:rsid w:val="009A62D0"/>
    <w:rsid w:val="009A7A3E"/>
    <w:rsid w:val="009B5DEB"/>
    <w:rsid w:val="009C13AE"/>
    <w:rsid w:val="009D27E9"/>
    <w:rsid w:val="009D2826"/>
    <w:rsid w:val="009D29E8"/>
    <w:rsid w:val="009E04FE"/>
    <w:rsid w:val="009E158C"/>
    <w:rsid w:val="009E58ED"/>
    <w:rsid w:val="009F1D17"/>
    <w:rsid w:val="00A049EB"/>
    <w:rsid w:val="00A04E1E"/>
    <w:rsid w:val="00A15322"/>
    <w:rsid w:val="00A264AE"/>
    <w:rsid w:val="00A274E0"/>
    <w:rsid w:val="00A33329"/>
    <w:rsid w:val="00A3345C"/>
    <w:rsid w:val="00A35421"/>
    <w:rsid w:val="00A36483"/>
    <w:rsid w:val="00A368BB"/>
    <w:rsid w:val="00A372F2"/>
    <w:rsid w:val="00A47F0F"/>
    <w:rsid w:val="00A5389F"/>
    <w:rsid w:val="00A541CC"/>
    <w:rsid w:val="00A578F5"/>
    <w:rsid w:val="00A625C8"/>
    <w:rsid w:val="00A7582C"/>
    <w:rsid w:val="00A822C3"/>
    <w:rsid w:val="00A95621"/>
    <w:rsid w:val="00A9587C"/>
    <w:rsid w:val="00A96EA9"/>
    <w:rsid w:val="00AA18EF"/>
    <w:rsid w:val="00AA5088"/>
    <w:rsid w:val="00AA66AD"/>
    <w:rsid w:val="00AB6181"/>
    <w:rsid w:val="00AB67EF"/>
    <w:rsid w:val="00AC11C2"/>
    <w:rsid w:val="00AD6813"/>
    <w:rsid w:val="00AE567F"/>
    <w:rsid w:val="00AE7207"/>
    <w:rsid w:val="00AF32B1"/>
    <w:rsid w:val="00AF5065"/>
    <w:rsid w:val="00AF5102"/>
    <w:rsid w:val="00AF5B59"/>
    <w:rsid w:val="00AF5E1D"/>
    <w:rsid w:val="00AF6145"/>
    <w:rsid w:val="00AF6955"/>
    <w:rsid w:val="00B01027"/>
    <w:rsid w:val="00B12634"/>
    <w:rsid w:val="00B12B43"/>
    <w:rsid w:val="00B24397"/>
    <w:rsid w:val="00B40260"/>
    <w:rsid w:val="00B41BAD"/>
    <w:rsid w:val="00B434A6"/>
    <w:rsid w:val="00B43CBE"/>
    <w:rsid w:val="00B50E6E"/>
    <w:rsid w:val="00B51750"/>
    <w:rsid w:val="00B53B0C"/>
    <w:rsid w:val="00B734BE"/>
    <w:rsid w:val="00B76CA8"/>
    <w:rsid w:val="00B81550"/>
    <w:rsid w:val="00B92327"/>
    <w:rsid w:val="00B92ADA"/>
    <w:rsid w:val="00B94A61"/>
    <w:rsid w:val="00B9631A"/>
    <w:rsid w:val="00BA0260"/>
    <w:rsid w:val="00BA166B"/>
    <w:rsid w:val="00BE4392"/>
    <w:rsid w:val="00BE733B"/>
    <w:rsid w:val="00C004BC"/>
    <w:rsid w:val="00C04C1C"/>
    <w:rsid w:val="00C3161F"/>
    <w:rsid w:val="00C410B4"/>
    <w:rsid w:val="00C426A4"/>
    <w:rsid w:val="00C430AE"/>
    <w:rsid w:val="00C4738D"/>
    <w:rsid w:val="00C525BA"/>
    <w:rsid w:val="00C5285A"/>
    <w:rsid w:val="00C54C61"/>
    <w:rsid w:val="00C57658"/>
    <w:rsid w:val="00C66196"/>
    <w:rsid w:val="00C67CCF"/>
    <w:rsid w:val="00C7230C"/>
    <w:rsid w:val="00C85758"/>
    <w:rsid w:val="00C94BA7"/>
    <w:rsid w:val="00CA24F4"/>
    <w:rsid w:val="00CA5107"/>
    <w:rsid w:val="00CB2FC9"/>
    <w:rsid w:val="00CB6DDF"/>
    <w:rsid w:val="00CC2DB2"/>
    <w:rsid w:val="00CD306E"/>
    <w:rsid w:val="00CD3924"/>
    <w:rsid w:val="00CE112C"/>
    <w:rsid w:val="00CF7DE5"/>
    <w:rsid w:val="00D03E44"/>
    <w:rsid w:val="00D1525E"/>
    <w:rsid w:val="00D16C69"/>
    <w:rsid w:val="00D17790"/>
    <w:rsid w:val="00D2334B"/>
    <w:rsid w:val="00D241CB"/>
    <w:rsid w:val="00D25A64"/>
    <w:rsid w:val="00D26F42"/>
    <w:rsid w:val="00D40640"/>
    <w:rsid w:val="00D51008"/>
    <w:rsid w:val="00D576D1"/>
    <w:rsid w:val="00D7700B"/>
    <w:rsid w:val="00D94737"/>
    <w:rsid w:val="00DA3FEE"/>
    <w:rsid w:val="00DC3F49"/>
    <w:rsid w:val="00DC4745"/>
    <w:rsid w:val="00DD2E89"/>
    <w:rsid w:val="00DD4C4E"/>
    <w:rsid w:val="00DE16E4"/>
    <w:rsid w:val="00DE7C2D"/>
    <w:rsid w:val="00DF0D5A"/>
    <w:rsid w:val="00DF112C"/>
    <w:rsid w:val="00E10084"/>
    <w:rsid w:val="00E248B2"/>
    <w:rsid w:val="00E275B2"/>
    <w:rsid w:val="00E32C28"/>
    <w:rsid w:val="00E429E6"/>
    <w:rsid w:val="00E45087"/>
    <w:rsid w:val="00E45C83"/>
    <w:rsid w:val="00E45E3B"/>
    <w:rsid w:val="00E4735D"/>
    <w:rsid w:val="00E51008"/>
    <w:rsid w:val="00E601A2"/>
    <w:rsid w:val="00E6077E"/>
    <w:rsid w:val="00E71D00"/>
    <w:rsid w:val="00E75F1D"/>
    <w:rsid w:val="00E77891"/>
    <w:rsid w:val="00E8412E"/>
    <w:rsid w:val="00E97C8C"/>
    <w:rsid w:val="00EA4A01"/>
    <w:rsid w:val="00EB1CC7"/>
    <w:rsid w:val="00EB78C2"/>
    <w:rsid w:val="00EC5C9D"/>
    <w:rsid w:val="00ED275C"/>
    <w:rsid w:val="00ED6319"/>
    <w:rsid w:val="00ED6538"/>
    <w:rsid w:val="00ED6CDE"/>
    <w:rsid w:val="00EE5F27"/>
    <w:rsid w:val="00EE721D"/>
    <w:rsid w:val="00EF4FFB"/>
    <w:rsid w:val="00F00F17"/>
    <w:rsid w:val="00F063BF"/>
    <w:rsid w:val="00F13D11"/>
    <w:rsid w:val="00F20FD0"/>
    <w:rsid w:val="00F25D0C"/>
    <w:rsid w:val="00F35606"/>
    <w:rsid w:val="00F3589A"/>
    <w:rsid w:val="00F40100"/>
    <w:rsid w:val="00F43FB4"/>
    <w:rsid w:val="00F55832"/>
    <w:rsid w:val="00F71C11"/>
    <w:rsid w:val="00F84724"/>
    <w:rsid w:val="00F84DBE"/>
    <w:rsid w:val="00F86B3B"/>
    <w:rsid w:val="00F917D1"/>
    <w:rsid w:val="00F93C08"/>
    <w:rsid w:val="00FA2183"/>
    <w:rsid w:val="00FA4E32"/>
    <w:rsid w:val="00FC01C1"/>
    <w:rsid w:val="00FC0BA6"/>
    <w:rsid w:val="00FD0F23"/>
    <w:rsid w:val="00FD1BE0"/>
    <w:rsid w:val="00FD764F"/>
    <w:rsid w:val="00FE1C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52EC4"/>
  <w15:docId w15:val="{421584F3-98FF-46E3-9F55-54E28D82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pPr>
      <w:numPr>
        <w:numId w:val="1"/>
      </w:numPr>
      <w:outlineLvl w:val="0"/>
    </w:pPr>
    <w:rPr>
      <w:rFonts w:hAnsi="Arial"/>
      <w:bCs/>
      <w:kern w:val="32"/>
      <w:szCs w:val="52"/>
    </w:rPr>
  </w:style>
  <w:style w:type="paragraph" w:styleId="2">
    <w:name w:val="heading 2"/>
    <w:aliases w:val="標題110/111,節,節1,標題 2 一、,標題110/111 + 內文"/>
    <w:basedOn w:val="a6"/>
    <w:link w:val="20"/>
    <w:qFormat/>
    <w:rsid w:val="00AF6145"/>
    <w:pPr>
      <w:numPr>
        <w:ilvl w:val="1"/>
        <w:numId w:val="1"/>
      </w:numPr>
      <w:outlineLvl w:val="1"/>
    </w:pPr>
    <w:rPr>
      <w:rFonts w:hAnsi="Arial"/>
      <w:b/>
      <w:bCs/>
      <w:kern w:val="32"/>
      <w:szCs w:val="48"/>
    </w:rPr>
  </w:style>
  <w:style w:type="paragraph" w:styleId="3">
    <w:name w:val="heading 3"/>
    <w:aliases w:val="(一)"/>
    <w:basedOn w:val="a6"/>
    <w:link w:val="30"/>
    <w:qFormat/>
    <w:rsid w:val="00A95621"/>
    <w:pPr>
      <w:numPr>
        <w:ilvl w:val="2"/>
        <w:numId w:val="1"/>
      </w:numPr>
      <w:outlineLvl w:val="2"/>
    </w:pPr>
    <w:rPr>
      <w:rFonts w:hAnsi="Arial"/>
      <w:bCs/>
      <w:kern w:val="32"/>
      <w:szCs w:val="36"/>
    </w:rPr>
  </w:style>
  <w:style w:type="paragraph" w:styleId="4">
    <w:name w:val="heading 4"/>
    <w:aliases w:val="表格,一,1、"/>
    <w:basedOn w:val="a6"/>
    <w:link w:val="40"/>
    <w:qFormat/>
    <w:rsid w:val="00653381"/>
    <w:pPr>
      <w:numPr>
        <w:ilvl w:val="3"/>
        <w:numId w:val="1"/>
      </w:numPr>
      <w:outlineLvl w:val="3"/>
    </w:pPr>
    <w:rPr>
      <w:rFonts w:hAnsi="Arial"/>
      <w:kern w:val="32"/>
      <w:szCs w:val="36"/>
    </w:rPr>
  </w:style>
  <w:style w:type="paragraph" w:styleId="5">
    <w:name w:val="heading 5"/>
    <w:aliases w:val="標題 5 （1）"/>
    <w:basedOn w:val="a6"/>
    <w:link w:val="50"/>
    <w:qFormat/>
    <w:pPr>
      <w:numPr>
        <w:ilvl w:val="4"/>
        <w:numId w:val="1"/>
      </w:numPr>
      <w:outlineLvl w:val="4"/>
    </w:pPr>
    <w:rPr>
      <w:rFonts w:hAnsi="Arial"/>
      <w:bCs/>
      <w:kern w:val="32"/>
      <w:szCs w:val="36"/>
    </w:rPr>
  </w:style>
  <w:style w:type="paragraph" w:styleId="6">
    <w:name w:val="heading 6"/>
    <w:aliases w:val="1"/>
    <w:basedOn w:val="a6"/>
    <w:link w:val="60"/>
    <w:qFormat/>
    <w:pPr>
      <w:numPr>
        <w:ilvl w:val="5"/>
        <w:numId w:val="1"/>
      </w:numPr>
      <w:tabs>
        <w:tab w:val="left" w:pos="2094"/>
      </w:tabs>
      <w:outlineLvl w:val="5"/>
    </w:pPr>
    <w:rPr>
      <w:rFonts w:hAnsi="Arial"/>
      <w:kern w:val="32"/>
      <w:szCs w:val="36"/>
    </w:rPr>
  </w:style>
  <w:style w:type="paragraph" w:styleId="7">
    <w:name w:val="heading 7"/>
    <w:aliases w:val="(1)"/>
    <w:basedOn w:val="a6"/>
    <w:qFormat/>
    <w:pPr>
      <w:numPr>
        <w:ilvl w:val="6"/>
        <w:numId w:val="1"/>
      </w:numPr>
      <w:outlineLvl w:val="6"/>
    </w:pPr>
    <w:rPr>
      <w:rFonts w:hAnsi="Arial"/>
      <w:bCs/>
      <w:kern w:val="32"/>
      <w:szCs w:val="36"/>
    </w:rPr>
  </w:style>
  <w:style w:type="paragraph" w:styleId="8">
    <w:name w:val="heading 8"/>
    <w:basedOn w:val="a6"/>
    <w:qFormat/>
    <w:pPr>
      <w:numPr>
        <w:ilvl w:val="7"/>
        <w:numId w:val="1"/>
      </w:numPr>
      <w:outlineLvl w:val="7"/>
    </w:pPr>
    <w:rPr>
      <w:rFonts w:hAnsi="Arial"/>
      <w:kern w:val="32"/>
      <w:szCs w:val="36"/>
    </w:rPr>
  </w:style>
  <w:style w:type="paragraph" w:styleId="9">
    <w:name w:val="heading 9"/>
    <w:basedOn w:val="a6"/>
    <w:link w:val="90"/>
    <w:uiPriority w:val="9"/>
    <w:unhideWhenUsed/>
    <w:qFormat/>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pPr>
      <w:spacing w:before="720" w:after="720"/>
      <w:ind w:left="7371"/>
    </w:pPr>
    <w:rPr>
      <w:b/>
      <w:snapToGrid w:val="0"/>
      <w:spacing w:val="10"/>
      <w:sz w:val="36"/>
    </w:rPr>
  </w:style>
  <w:style w:type="paragraph" w:styleId="ab">
    <w:name w:val="endnote text"/>
    <w:basedOn w:val="a6"/>
    <w:semiHidden/>
    <w:pPr>
      <w:kinsoku w:val="0"/>
      <w:autoSpaceDE/>
      <w:spacing w:before="240"/>
      <w:ind w:left="1021" w:hanging="1021"/>
    </w:pPr>
    <w:rPr>
      <w:snapToGrid w:val="0"/>
      <w:spacing w:val="10"/>
    </w:rPr>
  </w:style>
  <w:style w:type="paragraph" w:styleId="51">
    <w:name w:val="toc 5"/>
    <w:basedOn w:val="a6"/>
    <w:next w:val="a6"/>
    <w:autoRedefine/>
    <w:semiHidden/>
    <w:pPr>
      <w:ind w:leftChars="400" w:left="600" w:rightChars="200" w:right="200" w:hangingChars="200" w:hanging="200"/>
    </w:pPr>
  </w:style>
  <w:style w:type="character" w:styleId="ac">
    <w:name w:val="page number"/>
    <w:basedOn w:val="a7"/>
    <w:semiHidden/>
    <w:rPr>
      <w:rFonts w:ascii="標楷體" w:eastAsia="標楷體"/>
      <w:sz w:val="20"/>
    </w:rPr>
  </w:style>
  <w:style w:type="paragraph" w:styleId="61">
    <w:name w:val="toc 6"/>
    <w:basedOn w:val="a6"/>
    <w:next w:val="a6"/>
    <w:autoRedefine/>
    <w:semiHidden/>
    <w:pPr>
      <w:ind w:leftChars="500" w:left="500"/>
    </w:pPr>
  </w:style>
  <w:style w:type="paragraph" w:customStyle="1" w:styleId="10">
    <w:name w:val="段落樣式1"/>
    <w:basedOn w:val="a6"/>
    <w:qFormat/>
    <w:pPr>
      <w:tabs>
        <w:tab w:val="left" w:pos="567"/>
      </w:tabs>
      <w:ind w:leftChars="200" w:left="200" w:firstLineChars="200" w:firstLine="200"/>
    </w:pPr>
    <w:rPr>
      <w:kern w:val="32"/>
    </w:rPr>
  </w:style>
  <w:style w:type="paragraph" w:customStyle="1" w:styleId="21">
    <w:name w:val="段落樣式2"/>
    <w:basedOn w:val="a6"/>
    <w:qFormat/>
    <w:pPr>
      <w:tabs>
        <w:tab w:val="left" w:pos="567"/>
      </w:tabs>
      <w:ind w:leftChars="300" w:left="300" w:firstLineChars="200" w:firstLine="200"/>
    </w:pPr>
    <w:rPr>
      <w:kern w:val="32"/>
    </w:rPr>
  </w:style>
  <w:style w:type="paragraph" w:styleId="11">
    <w:name w:val="toc 1"/>
    <w:basedOn w:val="a6"/>
    <w:next w:val="a6"/>
    <w:autoRedefine/>
    <w:uiPriority w:val="39"/>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pPr>
      <w:kinsoku w:val="0"/>
      <w:ind w:leftChars="300" w:left="500" w:rightChars="200" w:right="200" w:hangingChars="200" w:hanging="200"/>
    </w:pPr>
  </w:style>
  <w:style w:type="paragraph" w:styleId="70">
    <w:name w:val="toc 7"/>
    <w:basedOn w:val="a6"/>
    <w:next w:val="a6"/>
    <w:autoRedefine/>
    <w:semiHidden/>
    <w:pPr>
      <w:ind w:leftChars="600" w:left="800" w:hangingChars="200" w:hanging="200"/>
    </w:pPr>
  </w:style>
  <w:style w:type="paragraph" w:styleId="80">
    <w:name w:val="toc 8"/>
    <w:basedOn w:val="a6"/>
    <w:next w:val="a6"/>
    <w:autoRedefine/>
    <w:semiHidden/>
    <w:pPr>
      <w:ind w:leftChars="700" w:left="900" w:hangingChars="200" w:hanging="200"/>
    </w:pPr>
  </w:style>
  <w:style w:type="paragraph" w:styleId="91">
    <w:name w:val="toc 9"/>
    <w:basedOn w:val="a6"/>
    <w:next w:val="a6"/>
    <w:autoRedefine/>
    <w:semiHidden/>
    <w:pPr>
      <w:ind w:leftChars="1600" w:left="3840"/>
    </w:pPr>
  </w:style>
  <w:style w:type="paragraph" w:styleId="ad">
    <w:name w:val="header"/>
    <w:basedOn w:val="a6"/>
    <w:link w:val="ae"/>
    <w:pPr>
      <w:tabs>
        <w:tab w:val="center" w:pos="4153"/>
        <w:tab w:val="right" w:pos="8306"/>
      </w:tabs>
      <w:snapToGrid w:val="0"/>
    </w:pPr>
    <w:rPr>
      <w:sz w:val="20"/>
    </w:rPr>
  </w:style>
  <w:style w:type="paragraph" w:customStyle="1" w:styleId="32">
    <w:name w:val="段落樣式3"/>
    <w:basedOn w:val="21"/>
    <w:qFormat/>
    <w:pPr>
      <w:ind w:leftChars="400" w:left="400"/>
    </w:pPr>
  </w:style>
  <w:style w:type="character" w:styleId="af">
    <w:name w:val="Hyperlink"/>
    <w:basedOn w:val="a7"/>
    <w:uiPriority w:val="99"/>
    <w:rPr>
      <w:color w:val="0000FF"/>
      <w:u w:val="single"/>
    </w:rPr>
  </w:style>
  <w:style w:type="paragraph" w:customStyle="1" w:styleId="af0">
    <w:name w:val="簽名日期"/>
    <w:basedOn w:val="a6"/>
    <w:pPr>
      <w:kinsoku w:val="0"/>
      <w:jc w:val="distribute"/>
    </w:pPr>
    <w:rPr>
      <w:kern w:val="0"/>
    </w:rPr>
  </w:style>
  <w:style w:type="paragraph" w:customStyle="1" w:styleId="0">
    <w:name w:val="段落樣式0"/>
    <w:basedOn w:val="21"/>
    <w:qFormat/>
    <w:pPr>
      <w:ind w:leftChars="200" w:left="200" w:firstLineChars="0" w:firstLine="0"/>
    </w:pPr>
  </w:style>
  <w:style w:type="paragraph" w:customStyle="1" w:styleId="af1">
    <w:name w:val="附件"/>
    <w:basedOn w:val="ab"/>
    <w:pPr>
      <w:spacing w:before="0"/>
      <w:ind w:left="1047" w:hangingChars="300" w:hanging="1047"/>
    </w:pPr>
    <w:rPr>
      <w:snapToGrid/>
      <w:spacing w:val="0"/>
      <w:kern w:val="0"/>
    </w:rPr>
  </w:style>
  <w:style w:type="paragraph" w:customStyle="1" w:styleId="42">
    <w:name w:val="段落樣式4"/>
    <w:basedOn w:val="32"/>
    <w:qFormat/>
    <w:pPr>
      <w:ind w:leftChars="500" w:left="500"/>
    </w:pPr>
  </w:style>
  <w:style w:type="paragraph" w:customStyle="1" w:styleId="52">
    <w:name w:val="段落樣式5"/>
    <w:basedOn w:val="42"/>
    <w:qFormat/>
    <w:pPr>
      <w:ind w:leftChars="600" w:left="600"/>
    </w:pPr>
  </w:style>
  <w:style w:type="paragraph" w:customStyle="1" w:styleId="62">
    <w:name w:val="段落樣式6"/>
    <w:basedOn w:val="52"/>
    <w:qFormat/>
    <w:pPr>
      <w:ind w:leftChars="700" w:left="700"/>
    </w:pPr>
  </w:style>
  <w:style w:type="paragraph" w:customStyle="1" w:styleId="71">
    <w:name w:val="段落樣式7"/>
    <w:basedOn w:val="62"/>
    <w:qFormat/>
    <w:pPr>
      <w:ind w:leftChars="800" w:left="800"/>
    </w:pPr>
  </w:style>
  <w:style w:type="paragraph" w:customStyle="1" w:styleId="81">
    <w:name w:val="段落樣式8"/>
    <w:basedOn w:val="71"/>
    <w:qFormat/>
    <w:pPr>
      <w:ind w:leftChars="900" w:left="900"/>
    </w:pPr>
  </w:style>
  <w:style w:type="paragraph" w:customStyle="1" w:styleId="a0">
    <w:name w:val="附表樣式"/>
    <w:basedOn w:val="a6"/>
    <w:qFormat/>
    <w:pPr>
      <w:keepNext/>
      <w:numPr>
        <w:numId w:val="2"/>
      </w:numPr>
      <w:tabs>
        <w:tab w:val="clear" w:pos="1440"/>
      </w:tabs>
      <w:ind w:left="400" w:hangingChars="400" w:hanging="400"/>
      <w:outlineLvl w:val="0"/>
    </w:pPr>
    <w:rPr>
      <w:kern w:val="32"/>
    </w:rPr>
  </w:style>
  <w:style w:type="paragraph" w:styleId="af2">
    <w:name w:val="Body Text Indent"/>
    <w:basedOn w:val="a6"/>
    <w:semiHidden/>
    <w:pPr>
      <w:ind w:left="698" w:hangingChars="200" w:hanging="698"/>
    </w:pPr>
  </w:style>
  <w:style w:type="paragraph" w:customStyle="1" w:styleId="af3">
    <w:name w:val="調查報告"/>
    <w:basedOn w:val="ab"/>
    <w:pPr>
      <w:adjustRightInd w:val="0"/>
      <w:spacing w:before="0"/>
      <w:ind w:left="0" w:firstLine="0"/>
      <w:jc w:val="center"/>
    </w:pPr>
    <w:rPr>
      <w:b/>
      <w:snapToGrid/>
      <w:spacing w:val="200"/>
      <w:kern w:val="0"/>
      <w:sz w:val="40"/>
    </w:rPr>
  </w:style>
  <w:style w:type="paragraph" w:customStyle="1" w:styleId="14">
    <w:name w:val="表格14"/>
    <w:basedOn w:val="a6"/>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pPr>
      <w:keepNext/>
      <w:numPr>
        <w:numId w:val="3"/>
      </w:numPr>
      <w:tabs>
        <w:tab w:val="clear" w:pos="1440"/>
      </w:tabs>
      <w:ind w:left="400" w:hangingChars="400" w:hanging="400"/>
      <w:outlineLvl w:val="0"/>
    </w:pPr>
    <w:rPr>
      <w:kern w:val="32"/>
    </w:rPr>
  </w:style>
  <w:style w:type="paragraph" w:styleId="af4">
    <w:name w:val="footer"/>
    <w:basedOn w:val="a6"/>
    <w:link w:val="af5"/>
    <w:pPr>
      <w:tabs>
        <w:tab w:val="center" w:pos="4153"/>
        <w:tab w:val="right" w:pos="8306"/>
      </w:tabs>
      <w:snapToGrid w:val="0"/>
    </w:pPr>
    <w:rPr>
      <w:sz w:val="20"/>
    </w:rPr>
  </w:style>
  <w:style w:type="paragraph" w:styleId="af6">
    <w:name w:val="table of figures"/>
    <w:basedOn w:val="a6"/>
    <w:next w:val="a6"/>
    <w:semiHidden/>
    <w:pPr>
      <w:ind w:left="400" w:hangingChars="400" w:hanging="400"/>
    </w:pPr>
  </w:style>
  <w:style w:type="paragraph" w:customStyle="1" w:styleId="140">
    <w:name w:val="表格標題14"/>
    <w:basedOn w:val="a6"/>
    <w:pPr>
      <w:keepNext/>
      <w:adjustRightInd w:val="0"/>
      <w:snapToGrid w:val="0"/>
      <w:spacing w:before="40" w:after="40" w:line="320" w:lineRule="exact"/>
      <w:jc w:val="center"/>
    </w:pPr>
    <w:rPr>
      <w:snapToGrid w:val="0"/>
      <w:spacing w:val="-10"/>
      <w:kern w:val="0"/>
      <w:sz w:val="28"/>
    </w:rPr>
  </w:style>
  <w:style w:type="paragraph" w:customStyle="1" w:styleId="a3">
    <w:name w:val="表標題"/>
    <w:qFormat/>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8">
    <w:name w:val="Table Grid"/>
    <w:basedOn w:val="a8"/>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pPr>
      <w:spacing w:line="240" w:lineRule="exact"/>
    </w:pPr>
    <w:rPr>
      <w:sz w:val="24"/>
      <w:szCs w:val="24"/>
    </w:rPr>
  </w:style>
  <w:style w:type="paragraph" w:customStyle="1" w:styleId="120">
    <w:name w:val="表格12"/>
    <w:basedOn w:val="14"/>
    <w:pPr>
      <w:spacing w:line="300" w:lineRule="exact"/>
    </w:pPr>
    <w:rPr>
      <w:sz w:val="24"/>
      <w:szCs w:val="24"/>
    </w:rPr>
  </w:style>
  <w:style w:type="paragraph" w:customStyle="1" w:styleId="a4">
    <w:name w:val="附錄"/>
    <w:basedOn w:val="a6"/>
    <w:qFormat/>
    <w:pPr>
      <w:keepNext/>
      <w:numPr>
        <w:numId w:val="6"/>
      </w:numPr>
      <w:ind w:left="350" w:hangingChars="350" w:hanging="350"/>
      <w:outlineLvl w:val="0"/>
    </w:pPr>
    <w:rPr>
      <w:kern w:val="32"/>
    </w:rPr>
  </w:style>
  <w:style w:type="paragraph" w:styleId="af9">
    <w:name w:val="List Paragraph"/>
    <w:basedOn w:val="a6"/>
    <w:uiPriority w:val="34"/>
    <w:qFormat/>
    <w:pPr>
      <w:ind w:leftChars="200" w:left="480"/>
    </w:pPr>
  </w:style>
  <w:style w:type="paragraph" w:styleId="afa">
    <w:name w:val="Balloon Text"/>
    <w:basedOn w:val="a6"/>
    <w:link w:val="afb"/>
    <w:uiPriority w:val="99"/>
    <w:semiHidden/>
    <w:unhideWhenUsed/>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Pr>
      <w:rFonts w:asciiTheme="majorHAnsi" w:eastAsiaTheme="majorEastAsia" w:hAnsiTheme="majorHAnsi" w:cstheme="majorBidi"/>
      <w:kern w:val="2"/>
      <w:sz w:val="18"/>
      <w:szCs w:val="18"/>
    </w:rPr>
  </w:style>
  <w:style w:type="paragraph" w:customStyle="1" w:styleId="a5">
    <w:name w:val="照片標題"/>
    <w:qFormat/>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pPr>
      <w:keepNext/>
      <w:numPr>
        <w:numId w:val="8"/>
      </w:numPr>
      <w:ind w:left="400" w:hangingChars="400" w:hanging="400"/>
      <w:outlineLvl w:val="0"/>
    </w:pPr>
    <w:rPr>
      <w:kern w:val="32"/>
    </w:rPr>
  </w:style>
  <w:style w:type="character" w:customStyle="1" w:styleId="90">
    <w:name w:val="標題 9 字元"/>
    <w:basedOn w:val="a7"/>
    <w:link w:val="9"/>
    <w:uiPriority w:val="9"/>
    <w:rPr>
      <w:rFonts w:ascii="標楷體" w:eastAsia="標楷體" w:hAnsiTheme="majorHAnsi" w:cstheme="majorBidi"/>
      <w:kern w:val="32"/>
      <w:sz w:val="32"/>
      <w:szCs w:val="36"/>
    </w:rPr>
  </w:style>
  <w:style w:type="paragraph" w:customStyle="1" w:styleId="92">
    <w:name w:val="段落樣式9"/>
    <w:basedOn w:val="81"/>
    <w:qFormat/>
    <w:pPr>
      <w:ind w:leftChars="1000" w:left="1000"/>
    </w:pPr>
  </w:style>
  <w:style w:type="character" w:customStyle="1" w:styleId="40">
    <w:name w:val="標題 4 字元"/>
    <w:aliases w:val="表格 字元,一 字元,1、 字元"/>
    <w:basedOn w:val="a7"/>
    <w:link w:val="4"/>
    <w:rsid w:val="00653381"/>
    <w:rPr>
      <w:rFonts w:ascii="標楷體" w:eastAsia="標楷體" w:hAnsi="Arial"/>
      <w:kern w:val="32"/>
      <w:sz w:val="32"/>
      <w:szCs w:val="36"/>
    </w:rPr>
  </w:style>
  <w:style w:type="character" w:customStyle="1" w:styleId="50">
    <w:name w:val="標題 5 字元"/>
    <w:aliases w:val="標題 5 （1） 字元"/>
    <w:basedOn w:val="a7"/>
    <w:link w:val="5"/>
    <w:rPr>
      <w:rFonts w:ascii="標楷體" w:eastAsia="標楷體" w:hAnsi="Arial"/>
      <w:bCs/>
      <w:kern w:val="32"/>
      <w:sz w:val="32"/>
      <w:szCs w:val="36"/>
    </w:rPr>
  </w:style>
  <w:style w:type="character" w:customStyle="1" w:styleId="60">
    <w:name w:val="標題 6 字元"/>
    <w:aliases w:val="1 字元"/>
    <w:basedOn w:val="a7"/>
    <w:link w:val="6"/>
    <w:rPr>
      <w:rFonts w:ascii="標楷體" w:eastAsia="標楷體" w:hAnsi="Arial"/>
      <w:kern w:val="32"/>
      <w:sz w:val="32"/>
      <w:szCs w:val="36"/>
    </w:rPr>
  </w:style>
  <w:style w:type="paragraph" w:styleId="afc">
    <w:name w:val="footnote text"/>
    <w:basedOn w:val="a6"/>
    <w:link w:val="afd"/>
    <w:uiPriority w:val="99"/>
    <w:unhideWhenUsed/>
    <w:pPr>
      <w:snapToGrid w:val="0"/>
      <w:jc w:val="left"/>
    </w:pPr>
    <w:rPr>
      <w:sz w:val="20"/>
    </w:rPr>
  </w:style>
  <w:style w:type="character" w:customStyle="1" w:styleId="afd">
    <w:name w:val="註腳文字 字元"/>
    <w:basedOn w:val="a7"/>
    <w:link w:val="afc"/>
    <w:uiPriority w:val="99"/>
    <w:rPr>
      <w:rFonts w:ascii="標楷體" w:eastAsia="標楷體"/>
      <w:kern w:val="2"/>
    </w:rPr>
  </w:style>
  <w:style w:type="character" w:styleId="afe">
    <w:name w:val="footnote reference"/>
    <w:basedOn w:val="a7"/>
    <w:uiPriority w:val="99"/>
    <w:semiHidden/>
    <w:unhideWhenUsed/>
    <w:rPr>
      <w:vertAlign w:val="superscript"/>
    </w:rPr>
  </w:style>
  <w:style w:type="character" w:customStyle="1" w:styleId="30">
    <w:name w:val="標題 3 字元"/>
    <w:aliases w:val="(一) 字元"/>
    <w:basedOn w:val="a7"/>
    <w:link w:val="3"/>
    <w:rsid w:val="00A95621"/>
    <w:rPr>
      <w:rFonts w:ascii="標楷體" w:eastAsia="標楷體" w:hAnsi="Arial"/>
      <w:bCs/>
      <w:kern w:val="32"/>
      <w:sz w:val="32"/>
      <w:szCs w:val="36"/>
    </w:rPr>
  </w:style>
  <w:style w:type="table" w:customStyle="1" w:styleId="13">
    <w:name w:val="表格格線1"/>
    <w:basedOn w:val="a8"/>
    <w:next w:val="af8"/>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8"/>
    <w:next w:val="af8"/>
    <w:uiPriority w:val="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Plain Text"/>
    <w:basedOn w:val="a6"/>
    <w:link w:val="aff0"/>
    <w:uiPriority w:val="99"/>
    <w:unhideWhenUsed/>
    <w:rsid w:val="00A36483"/>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rsid w:val="00A36483"/>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 2 一、 字元,標題110/111 + 內文 字元"/>
    <w:basedOn w:val="a7"/>
    <w:link w:val="2"/>
    <w:rsid w:val="00AF6145"/>
    <w:rPr>
      <w:rFonts w:ascii="標楷體" w:eastAsia="標楷體" w:hAnsi="Arial"/>
      <w:b/>
      <w:bCs/>
      <w:kern w:val="32"/>
      <w:sz w:val="32"/>
      <w:szCs w:val="48"/>
    </w:rPr>
  </w:style>
  <w:style w:type="table" w:customStyle="1" w:styleId="23">
    <w:name w:val="表格格線2"/>
    <w:basedOn w:val="a8"/>
    <w:next w:val="af8"/>
    <w:uiPriority w:val="59"/>
    <w:rsid w:val="00A36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格格線4"/>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8"/>
    <w:uiPriority w:val="5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basedOn w:val="a7"/>
    <w:link w:val="ad"/>
    <w:uiPriority w:val="99"/>
    <w:rsid w:val="00A36483"/>
    <w:rPr>
      <w:rFonts w:ascii="標楷體" w:eastAsia="標楷體"/>
      <w:kern w:val="2"/>
    </w:rPr>
  </w:style>
  <w:style w:type="character" w:customStyle="1" w:styleId="af5">
    <w:name w:val="頁尾 字元"/>
    <w:basedOn w:val="a7"/>
    <w:link w:val="af4"/>
    <w:uiPriority w:val="99"/>
    <w:rsid w:val="00A36483"/>
    <w:rPr>
      <w:rFonts w:ascii="標楷體" w:eastAsia="標楷體"/>
      <w:kern w:val="2"/>
    </w:rPr>
  </w:style>
  <w:style w:type="table" w:customStyle="1" w:styleId="82">
    <w:name w:val="表格格線8"/>
    <w:basedOn w:val="a8"/>
    <w:next w:val="af8"/>
    <w:uiPriority w:val="39"/>
    <w:rsid w:val="00A3648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6"/>
    <w:uiPriority w:val="99"/>
    <w:unhideWhenUsed/>
    <w:rsid w:val="00025A3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1">
    <w:name w:val="annotation reference"/>
    <w:basedOn w:val="a7"/>
    <w:uiPriority w:val="99"/>
    <w:semiHidden/>
    <w:unhideWhenUsed/>
    <w:rsid w:val="00025A3D"/>
    <w:rPr>
      <w:sz w:val="18"/>
      <w:szCs w:val="18"/>
    </w:rPr>
  </w:style>
  <w:style w:type="paragraph" w:styleId="aff2">
    <w:name w:val="annotation text"/>
    <w:basedOn w:val="a6"/>
    <w:link w:val="aff3"/>
    <w:uiPriority w:val="99"/>
    <w:semiHidden/>
    <w:unhideWhenUsed/>
    <w:rsid w:val="00025A3D"/>
    <w:pPr>
      <w:jc w:val="left"/>
    </w:pPr>
  </w:style>
  <w:style w:type="character" w:customStyle="1" w:styleId="aff3">
    <w:name w:val="註解文字 字元"/>
    <w:basedOn w:val="a7"/>
    <w:link w:val="aff2"/>
    <w:uiPriority w:val="99"/>
    <w:semiHidden/>
    <w:rsid w:val="00025A3D"/>
    <w:rPr>
      <w:rFonts w:ascii="標楷體" w:eastAsia="標楷體"/>
      <w:kern w:val="2"/>
      <w:sz w:val="32"/>
    </w:rPr>
  </w:style>
  <w:style w:type="paragraph" w:styleId="aff4">
    <w:name w:val="annotation subject"/>
    <w:basedOn w:val="aff2"/>
    <w:next w:val="aff2"/>
    <w:link w:val="aff5"/>
    <w:uiPriority w:val="99"/>
    <w:semiHidden/>
    <w:unhideWhenUsed/>
    <w:rsid w:val="00025A3D"/>
    <w:rPr>
      <w:b/>
      <w:bCs/>
    </w:rPr>
  </w:style>
  <w:style w:type="character" w:customStyle="1" w:styleId="aff5">
    <w:name w:val="註解主旨 字元"/>
    <w:basedOn w:val="aff3"/>
    <w:link w:val="aff4"/>
    <w:uiPriority w:val="99"/>
    <w:semiHidden/>
    <w:rsid w:val="00025A3D"/>
    <w:rPr>
      <w:rFonts w:ascii="標楷體" w:eastAsia="標楷體"/>
      <w:b/>
      <w:bCs/>
      <w:kern w:val="2"/>
      <w:sz w:val="32"/>
    </w:rPr>
  </w:style>
  <w:style w:type="paragraph" w:styleId="aff6">
    <w:name w:val="Body Text"/>
    <w:basedOn w:val="a6"/>
    <w:link w:val="aff7"/>
    <w:uiPriority w:val="1"/>
    <w:qFormat/>
    <w:rsid w:val="00025A3D"/>
    <w:pPr>
      <w:overflowPunct/>
      <w:autoSpaceDE/>
      <w:autoSpaceDN/>
      <w:spacing w:before="46"/>
      <w:ind w:left="659"/>
      <w:jc w:val="left"/>
    </w:pPr>
    <w:rPr>
      <w:rFonts w:hAnsi="標楷體" w:cstheme="minorBidi"/>
      <w:kern w:val="0"/>
      <w:sz w:val="28"/>
      <w:szCs w:val="28"/>
      <w:lang w:eastAsia="en-US"/>
    </w:rPr>
  </w:style>
  <w:style w:type="character" w:customStyle="1" w:styleId="aff7">
    <w:name w:val="本文 字元"/>
    <w:basedOn w:val="a7"/>
    <w:link w:val="aff6"/>
    <w:uiPriority w:val="1"/>
    <w:rsid w:val="00025A3D"/>
    <w:rPr>
      <w:rFonts w:ascii="標楷體" w:eastAsia="標楷體" w:hAnsi="標楷體" w:cstheme="minorBidi"/>
      <w:sz w:val="28"/>
      <w:szCs w:val="28"/>
      <w:lang w:eastAsia="en-US"/>
    </w:rPr>
  </w:style>
  <w:style w:type="paragraph" w:customStyle="1" w:styleId="aff8">
    <w:name w:val="分項段落"/>
    <w:basedOn w:val="a6"/>
    <w:rsid w:val="00025A3D"/>
    <w:pPr>
      <w:overflowPunct/>
      <w:autoSpaceDE/>
      <w:autoSpaceDN/>
      <w:jc w:val="left"/>
    </w:pPr>
    <w:rPr>
      <w:rFonts w:ascii="Times New Roman" w:eastAsia="新細明體"/>
      <w:sz w:val="24"/>
    </w:rPr>
  </w:style>
  <w:style w:type="paragraph" w:styleId="aff9">
    <w:name w:val="Title"/>
    <w:basedOn w:val="a6"/>
    <w:next w:val="a6"/>
    <w:link w:val="affa"/>
    <w:uiPriority w:val="10"/>
    <w:qFormat/>
    <w:rsid w:val="00025A3D"/>
    <w:pPr>
      <w:overflowPunct/>
      <w:autoSpaceDE/>
      <w:autoSpaceDN/>
      <w:spacing w:before="240" w:after="60"/>
      <w:jc w:val="center"/>
      <w:outlineLvl w:val="0"/>
    </w:pPr>
    <w:rPr>
      <w:rFonts w:asciiTheme="majorHAnsi" w:eastAsiaTheme="majorEastAsia" w:hAnsiTheme="majorHAnsi" w:cstheme="majorBidi"/>
      <w:b/>
      <w:bCs/>
      <w:szCs w:val="32"/>
    </w:rPr>
  </w:style>
  <w:style w:type="character" w:customStyle="1" w:styleId="affa">
    <w:name w:val="標題 字元"/>
    <w:basedOn w:val="a7"/>
    <w:link w:val="aff9"/>
    <w:uiPriority w:val="10"/>
    <w:rsid w:val="00025A3D"/>
    <w:rPr>
      <w:rFonts w:asciiTheme="majorHAnsi" w:eastAsiaTheme="majorEastAsia" w:hAnsiTheme="majorHAnsi" w:cstheme="majorBidi"/>
      <w:b/>
      <w:bCs/>
      <w:kern w:val="2"/>
      <w:sz w:val="32"/>
      <w:szCs w:val="32"/>
    </w:rPr>
  </w:style>
  <w:style w:type="paragraph" w:styleId="affb">
    <w:name w:val="No Spacing"/>
    <w:uiPriority w:val="1"/>
    <w:qFormat/>
    <w:rsid w:val="00025A3D"/>
    <w:pPr>
      <w:widowControl w:val="0"/>
    </w:pPr>
    <w:rPr>
      <w:rFonts w:asciiTheme="minorHAnsi" w:eastAsiaTheme="minorEastAsia" w:hAnsiTheme="minorHAnsi"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00877656">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529027417">
      <w:bodyDiv w:val="1"/>
      <w:marLeft w:val="0"/>
      <w:marRight w:val="0"/>
      <w:marTop w:val="0"/>
      <w:marBottom w:val="0"/>
      <w:divBdr>
        <w:top w:val="none" w:sz="0" w:space="0" w:color="auto"/>
        <w:left w:val="none" w:sz="0" w:space="0" w:color="auto"/>
        <w:bottom w:val="none" w:sz="0" w:space="0" w:color="auto"/>
        <w:right w:val="none" w:sz="0" w:space="0" w:color="auto"/>
      </w:divBdr>
    </w:div>
    <w:div w:id="1001470334">
      <w:bodyDiv w:val="1"/>
      <w:marLeft w:val="0"/>
      <w:marRight w:val="0"/>
      <w:marTop w:val="0"/>
      <w:marBottom w:val="0"/>
      <w:divBdr>
        <w:top w:val="none" w:sz="0" w:space="0" w:color="auto"/>
        <w:left w:val="none" w:sz="0" w:space="0" w:color="auto"/>
        <w:bottom w:val="none" w:sz="0" w:space="0" w:color="auto"/>
        <w:right w:val="none" w:sz="0" w:space="0" w:color="auto"/>
      </w:divBdr>
    </w:div>
    <w:div w:id="1937134415">
      <w:bodyDiv w:val="1"/>
      <w:marLeft w:val="0"/>
      <w:marRight w:val="0"/>
      <w:marTop w:val="0"/>
      <w:marBottom w:val="0"/>
      <w:divBdr>
        <w:top w:val="none" w:sz="0" w:space="0" w:color="auto"/>
        <w:left w:val="none" w:sz="0" w:space="0" w:color="auto"/>
        <w:bottom w:val="none" w:sz="0" w:space="0" w:color="auto"/>
        <w:right w:val="none" w:sz="0" w:space="0" w:color="auto"/>
      </w:divBdr>
    </w:div>
    <w:div w:id="20955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b001.tcpa.edu.tw/p/406-1004-25999,r225.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6501-6C0B-4CDC-A745-8FE82C70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31</Pages>
  <Words>2788</Words>
  <Characters>15894</Characters>
  <Application>Microsoft Office Word</Application>
  <DocSecurity>0</DocSecurity>
  <Lines>132</Lines>
  <Paragraphs>37</Paragraphs>
  <ScaleCrop>false</ScaleCrop>
  <Company>cy</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黃介宏</dc:creator>
  <cp:lastModifiedBy>江明潔</cp:lastModifiedBy>
  <cp:revision>4</cp:revision>
  <cp:lastPrinted>2025-02-19T07:03:00Z</cp:lastPrinted>
  <dcterms:created xsi:type="dcterms:W3CDTF">2025-02-20T03:53:00Z</dcterms:created>
  <dcterms:modified xsi:type="dcterms:W3CDTF">2025-02-24T09:18:00Z</dcterms:modified>
</cp:coreProperties>
</file>